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F6FC" w14:textId="77777777" w:rsidR="002E1D55" w:rsidRPr="004E7E8C" w:rsidRDefault="002E1D55" w:rsidP="002E1D55">
      <w:pPr>
        <w:snapToGrid w:val="0"/>
        <w:ind w:firstLineChars="200" w:firstLine="560"/>
        <w:rPr>
          <w:sz w:val="28"/>
          <w:u w:val="single"/>
        </w:rPr>
      </w:pP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  <w:u w:val="single"/>
        </w:rPr>
        <w:t xml:space="preserve">      </w:t>
      </w: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</w:rPr>
        <w:t>學年度</w:t>
      </w: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  <w:u w:val="single"/>
        </w:rPr>
        <w:t xml:space="preserve">         </w:t>
      </w:r>
      <w:r w:rsidRPr="004E7E8C">
        <w:rPr>
          <w:sz w:val="28"/>
          <w:u w:val="single"/>
        </w:rPr>
        <w:t xml:space="preserve">  </w:t>
      </w:r>
      <w:r w:rsidRPr="004E7E8C">
        <w:rPr>
          <w:rFonts w:hint="eastAsia"/>
          <w:sz w:val="28"/>
        </w:rPr>
        <w:t>國民小學</w:t>
      </w:r>
      <w:r w:rsidRPr="004E7E8C">
        <w:rPr>
          <w:rFonts w:hint="eastAsia"/>
          <w:sz w:val="28"/>
          <w:u w:val="single"/>
        </w:rPr>
        <w:t xml:space="preserve">      </w:t>
      </w:r>
      <w:r w:rsidRPr="004E7E8C">
        <w:rPr>
          <w:sz w:val="28"/>
          <w:u w:val="single"/>
        </w:rPr>
        <w:t xml:space="preserve"> </w:t>
      </w:r>
      <w:r w:rsidRPr="004E7E8C">
        <w:rPr>
          <w:rFonts w:hint="eastAsia"/>
          <w:sz w:val="28"/>
        </w:rPr>
        <w:t>年級</w:t>
      </w:r>
      <w:r w:rsidRPr="004E7E8C">
        <w:rPr>
          <w:rFonts w:hint="eastAsia"/>
          <w:sz w:val="28"/>
          <w:u w:val="single"/>
        </w:rPr>
        <w:t xml:space="preserve">       </w:t>
      </w:r>
      <w:r w:rsidRPr="004E7E8C">
        <w:rPr>
          <w:rFonts w:hint="eastAsia"/>
          <w:sz w:val="28"/>
        </w:rPr>
        <w:t>學期</w:t>
      </w:r>
      <w:r w:rsidRPr="004E7E8C"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資訊校訂課程</w:t>
      </w:r>
      <w:r>
        <w:rPr>
          <w:rFonts w:hint="eastAsia"/>
          <w:sz w:val="28"/>
          <w:u w:val="single"/>
        </w:rPr>
        <w:t xml:space="preserve"> </w:t>
      </w:r>
      <w:r w:rsidRPr="004E7E8C">
        <w:rPr>
          <w:sz w:val="28"/>
          <w:u w:val="single"/>
        </w:rPr>
        <w:t xml:space="preserve"> </w:t>
      </w:r>
      <w:r w:rsidRPr="004E7E8C">
        <w:rPr>
          <w:rFonts w:hint="eastAsia"/>
          <w:b/>
          <w:bCs/>
          <w:sz w:val="28"/>
        </w:rPr>
        <w:t>教學計畫表</w:t>
      </w:r>
      <w:r w:rsidRPr="004E7E8C">
        <w:rPr>
          <w:sz w:val="28"/>
        </w:rPr>
        <w:t xml:space="preserve"> </w:t>
      </w:r>
      <w:r w:rsidRPr="004E7E8C">
        <w:rPr>
          <w:sz w:val="28"/>
        </w:rPr>
        <w:t>設計者：</w:t>
      </w:r>
      <w:r w:rsidRPr="004E7E8C">
        <w:rPr>
          <w:sz w:val="28"/>
          <w:u w:val="single"/>
        </w:rPr>
        <w:t xml:space="preserve"> </w:t>
      </w:r>
      <w:r w:rsidRPr="004E7E8C">
        <w:rPr>
          <w:rFonts w:hint="eastAsia"/>
          <w:sz w:val="28"/>
          <w:u w:val="single"/>
        </w:rPr>
        <w:t xml:space="preserve">       </w:t>
      </w:r>
      <w:r w:rsidRPr="004E7E8C">
        <w:rPr>
          <w:sz w:val="28"/>
          <w:u w:val="single"/>
        </w:rPr>
        <w:t xml:space="preserve">   </w:t>
      </w:r>
    </w:p>
    <w:p w14:paraId="18220115" w14:textId="77777777" w:rsidR="002E1D55" w:rsidRPr="00D800F3" w:rsidRDefault="002E1D55" w:rsidP="006643B9">
      <w:pPr>
        <w:numPr>
          <w:ilvl w:val="0"/>
          <w:numId w:val="1"/>
        </w:numPr>
        <w:spacing w:beforeLines="100" w:before="360" w:line="240" w:lineRule="atLeast"/>
        <w:contextualSpacing/>
        <w:rPr>
          <w:color w:val="000000"/>
          <w:sz w:val="28"/>
          <w:szCs w:val="28"/>
        </w:rPr>
      </w:pPr>
      <w:r w:rsidRPr="00213FCB">
        <w:rPr>
          <w:rFonts w:hint="eastAsia"/>
          <w:b/>
          <w:sz w:val="28"/>
          <w:szCs w:val="28"/>
        </w:rPr>
        <w:t>學習節數：</w:t>
      </w:r>
      <w:r w:rsidRPr="00DB5EE6">
        <w:rPr>
          <w:rFonts w:hint="eastAsia"/>
          <w:sz w:val="28"/>
          <w:szCs w:val="28"/>
        </w:rPr>
        <w:t>每週學習節數</w:t>
      </w:r>
      <w:r w:rsidRPr="00DB5EE6">
        <w:rPr>
          <w:rFonts w:hint="eastAsia"/>
          <w:sz w:val="28"/>
          <w:szCs w:val="28"/>
        </w:rPr>
        <w:t xml:space="preserve"> 1 </w:t>
      </w:r>
      <w:r w:rsidRPr="00DB5EE6">
        <w:rPr>
          <w:rFonts w:hint="eastAsia"/>
          <w:sz w:val="28"/>
          <w:szCs w:val="28"/>
        </w:rPr>
        <w:t>節，列入彈性學習時間內教學，共</w:t>
      </w:r>
      <w:r w:rsidRPr="00DB5EE6"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0</w:t>
      </w:r>
      <w:r w:rsidRPr="00DB5EE6">
        <w:rPr>
          <w:rFonts w:hint="eastAsia"/>
          <w:sz w:val="28"/>
          <w:szCs w:val="28"/>
        </w:rPr>
        <w:t xml:space="preserve"> </w:t>
      </w:r>
      <w:r w:rsidRPr="00DB5EE6">
        <w:rPr>
          <w:rFonts w:hint="eastAsia"/>
          <w:sz w:val="28"/>
          <w:szCs w:val="28"/>
        </w:rPr>
        <w:t>節。</w:t>
      </w:r>
    </w:p>
    <w:p w14:paraId="6B904CCE" w14:textId="77777777" w:rsidR="002E1D55" w:rsidRPr="00213FCB" w:rsidRDefault="002E1D55" w:rsidP="006643B9">
      <w:pPr>
        <w:numPr>
          <w:ilvl w:val="0"/>
          <w:numId w:val="1"/>
        </w:numPr>
        <w:spacing w:beforeLines="100" w:before="360" w:line="240" w:lineRule="atLeast"/>
        <w:contextualSpacing/>
        <w:rPr>
          <w:b/>
          <w:color w:val="000000"/>
          <w:sz w:val="28"/>
          <w:szCs w:val="28"/>
        </w:rPr>
      </w:pPr>
      <w:r w:rsidRPr="00213FCB">
        <w:rPr>
          <w:rFonts w:hint="eastAsia"/>
          <w:b/>
          <w:sz w:val="28"/>
          <w:szCs w:val="28"/>
        </w:rPr>
        <w:t>課程內涵</w:t>
      </w:r>
      <w:r w:rsidRPr="00213FCB">
        <w:rPr>
          <w:b/>
          <w:color w:val="00000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1"/>
        <w:gridCol w:w="13043"/>
      </w:tblGrid>
      <w:tr w:rsidR="002E1D55" w:rsidRPr="00D32BEB" w14:paraId="2D15870E" w14:textId="77777777" w:rsidTr="0055581D">
        <w:trPr>
          <w:trHeight w:val="109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9DF744C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color w:val="000000"/>
                <w:sz w:val="28"/>
                <w:szCs w:val="28"/>
              </w:rPr>
              <w:t>核心素養</w:t>
            </w:r>
          </w:p>
          <w:p w14:paraId="2C7D4C05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color w:val="000000"/>
                <w:sz w:val="28"/>
                <w:szCs w:val="28"/>
              </w:rPr>
              <w:t>（總綱或領綱）</w:t>
            </w:r>
          </w:p>
        </w:tc>
        <w:tc>
          <w:tcPr>
            <w:tcW w:w="13100" w:type="dxa"/>
            <w:shd w:val="clear" w:color="auto" w:fill="auto"/>
          </w:tcPr>
          <w:p w14:paraId="5DDA2F6F" w14:textId="520EF4A6" w:rsidR="002E1D55" w:rsidRPr="00D32BEB" w:rsidRDefault="00F674D4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="002E1D55"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2E1D55" w:rsidRPr="00D32BEB">
              <w:rPr>
                <w:color w:val="000000"/>
                <w:sz w:val="28"/>
                <w:szCs w:val="28"/>
              </w:rPr>
              <w:t>A1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身心素質與自我精進</w:t>
            </w:r>
            <w:r w:rsidR="002E1D55" w:rsidRPr="00D32BEB">
              <w:rPr>
                <w:color w:val="000000"/>
                <w:sz w:val="28"/>
                <w:szCs w:val="28"/>
              </w:rPr>
              <w:tab/>
            </w:r>
            <w:r w:rsidR="002E1D55"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="002E1D55"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A2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系統思考與解決問題</w:t>
            </w:r>
            <w:r w:rsidR="002E1D55" w:rsidRPr="00D32BEB">
              <w:rPr>
                <w:color w:val="000000"/>
                <w:sz w:val="28"/>
                <w:szCs w:val="28"/>
              </w:rPr>
              <w:tab/>
            </w:r>
            <w:r w:rsidR="00FE3D35"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2E1D55"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2E1D55" w:rsidRPr="00D32BEB">
              <w:rPr>
                <w:color w:val="000000"/>
                <w:sz w:val="28"/>
                <w:szCs w:val="28"/>
              </w:rPr>
              <w:t>A3</w:t>
            </w:r>
            <w:r w:rsidR="002E1D55" w:rsidRPr="00D32BEB">
              <w:rPr>
                <w:rFonts w:hint="eastAsia"/>
                <w:color w:val="000000"/>
                <w:sz w:val="28"/>
                <w:szCs w:val="28"/>
              </w:rPr>
              <w:t>規劃執行與創新應變</w:t>
            </w:r>
          </w:p>
          <w:p w14:paraId="165AAA71" w14:textId="1131660B" w:rsidR="002E1D55" w:rsidRPr="00D32BEB" w:rsidRDefault="002E1D55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■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B1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符號運用與溝通表達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="009D48B3"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B2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科技資訊與媒體素養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■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B3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藝術涵養與美感素養</w:t>
            </w:r>
          </w:p>
          <w:p w14:paraId="2F4960DB" w14:textId="77777777" w:rsidR="002E1D55" w:rsidRPr="00D32BEB" w:rsidRDefault="002E1D55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color w:val="000000"/>
                <w:sz w:val="28"/>
                <w:szCs w:val="28"/>
              </w:rPr>
              <w:t>C1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道德實踐與公民意識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C2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人際關係與團隊合作</w:t>
            </w:r>
            <w:r w:rsidRPr="00D32BEB">
              <w:rPr>
                <w:color w:val="000000"/>
                <w:sz w:val="28"/>
                <w:szCs w:val="28"/>
              </w:rPr>
              <w:tab/>
            </w:r>
            <w:r w:rsidRPr="00D32BEB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32BEB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Pr="00D32BEB">
              <w:rPr>
                <w:color w:val="000000"/>
                <w:sz w:val="28"/>
                <w:szCs w:val="28"/>
              </w:rPr>
              <w:t>C3</w:t>
            </w:r>
            <w:r w:rsidRPr="00D32BEB">
              <w:rPr>
                <w:rFonts w:hint="eastAsia"/>
                <w:color w:val="000000"/>
                <w:sz w:val="28"/>
                <w:szCs w:val="28"/>
              </w:rPr>
              <w:t>多元文化與國際理解</w:t>
            </w:r>
          </w:p>
        </w:tc>
      </w:tr>
      <w:tr w:rsidR="002E1D55" w:rsidRPr="00D32BEB" w14:paraId="4607FED9" w14:textId="77777777" w:rsidTr="0055581D">
        <w:trPr>
          <w:trHeight w:val="1095"/>
        </w:trPr>
        <w:tc>
          <w:tcPr>
            <w:tcW w:w="2660" w:type="dxa"/>
            <w:vMerge/>
            <w:shd w:val="clear" w:color="auto" w:fill="auto"/>
            <w:vAlign w:val="center"/>
          </w:tcPr>
          <w:p w14:paraId="2DEAE13B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0" w:type="dxa"/>
            <w:shd w:val="clear" w:color="auto" w:fill="auto"/>
          </w:tcPr>
          <w:p w14:paraId="26CF504E" w14:textId="77777777" w:rsidR="002E1D55" w:rsidRPr="00D32BEB" w:rsidRDefault="002E1D55" w:rsidP="0055581D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-E-A1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具備正確且安全地使用科技產品的知能與行為習慣。</w:t>
            </w:r>
          </w:p>
          <w:p w14:paraId="4ACBC1FE" w14:textId="77777777" w:rsidR="003B4A98" w:rsidRDefault="002E1D55" w:rsidP="003B4A98">
            <w:pPr>
              <w:snapToGrid w:val="0"/>
              <w:contextualSpacing/>
              <w:rPr>
                <w:b/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-E-A2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具備探索問題的能力，並能透過科技工具的體驗與實踐處理日常生活問題。</w:t>
            </w:r>
          </w:p>
          <w:p w14:paraId="2AD5C1F0" w14:textId="0ED98B90" w:rsidR="002E1D55" w:rsidRPr="00D32BEB" w:rsidRDefault="002E1D55" w:rsidP="003B4A98">
            <w:pPr>
              <w:snapToGrid w:val="0"/>
              <w:contextualSpacing/>
              <w:rPr>
                <w:sz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-E-B1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具備科技表達與運算思維的基本素養，並能運用基礎科技與邏輯符號進行人際溝通與概念表達。</w:t>
            </w:r>
          </w:p>
          <w:p w14:paraId="4488D64A" w14:textId="77777777" w:rsidR="009D48B3" w:rsidRPr="009D48B3" w:rsidRDefault="009D48B3" w:rsidP="003B4A98">
            <w:pPr>
              <w:snapToGrid w:val="0"/>
              <w:contextualSpacing/>
              <w:rPr>
                <w:bCs/>
                <w:sz w:val="28"/>
              </w:rPr>
            </w:pPr>
            <w:r w:rsidRPr="009D48B3">
              <w:rPr>
                <w:rFonts w:hint="eastAsia"/>
                <w:b/>
                <w:sz w:val="28"/>
              </w:rPr>
              <w:t>科</w:t>
            </w:r>
            <w:r w:rsidRPr="009D48B3">
              <w:rPr>
                <w:rFonts w:hint="eastAsia"/>
                <w:b/>
                <w:sz w:val="28"/>
              </w:rPr>
              <w:t>-E-B2</w:t>
            </w:r>
            <w:r w:rsidRPr="009D48B3">
              <w:rPr>
                <w:rFonts w:hint="eastAsia"/>
                <w:bCs/>
                <w:sz w:val="28"/>
              </w:rPr>
              <w:t xml:space="preserve"> </w:t>
            </w:r>
            <w:r w:rsidRPr="009D48B3">
              <w:rPr>
                <w:rFonts w:hint="eastAsia"/>
                <w:bCs/>
                <w:sz w:val="28"/>
              </w:rPr>
              <w:t>具備使用基本科技與資訊工具的能力，並理解科技、資訊與媒體的基礎概念。</w:t>
            </w:r>
          </w:p>
          <w:p w14:paraId="631F6239" w14:textId="542257A2" w:rsidR="002E1D55" w:rsidRPr="00D32BEB" w:rsidRDefault="002E1D55" w:rsidP="003B4A98">
            <w:pPr>
              <w:snapToGrid w:val="0"/>
              <w:contextualSpacing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b/>
                <w:sz w:val="28"/>
              </w:rPr>
              <w:t>科</w:t>
            </w:r>
            <w:r w:rsidRPr="00D32BEB">
              <w:rPr>
                <w:rFonts w:hint="eastAsia"/>
                <w:b/>
                <w:sz w:val="28"/>
              </w:rPr>
              <w:t>-E-B3</w:t>
            </w:r>
            <w:r w:rsidRPr="00D32BEB">
              <w:rPr>
                <w:rFonts w:hint="eastAsia"/>
                <w:sz w:val="28"/>
              </w:rPr>
              <w:t xml:space="preserve"> </w:t>
            </w:r>
            <w:r w:rsidRPr="00D32BEB">
              <w:rPr>
                <w:rFonts w:hint="eastAsia"/>
                <w:sz w:val="28"/>
              </w:rPr>
              <w:t>了解並欣賞科技在藝術創作上的應用。</w:t>
            </w:r>
          </w:p>
        </w:tc>
      </w:tr>
      <w:tr w:rsidR="002E1D55" w:rsidRPr="00D32BEB" w14:paraId="5DC7D525" w14:textId="77777777" w:rsidTr="0055581D">
        <w:tc>
          <w:tcPr>
            <w:tcW w:w="2660" w:type="dxa"/>
            <w:shd w:val="clear" w:color="auto" w:fill="auto"/>
            <w:vAlign w:val="center"/>
          </w:tcPr>
          <w:p w14:paraId="3BC89204" w14:textId="77777777" w:rsidR="002E1D55" w:rsidRPr="00D32BEB" w:rsidRDefault="002E1D55" w:rsidP="0055581D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BEB">
              <w:rPr>
                <w:rFonts w:hint="eastAsia"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13100" w:type="dxa"/>
            <w:shd w:val="clear" w:color="auto" w:fill="auto"/>
          </w:tcPr>
          <w:p w14:paraId="69B33E34" w14:textId="77777777" w:rsidR="00B926E9" w:rsidRPr="00B926E9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能正確認識數位影像與影像處理的技巧，從設計到利用</w:t>
            </w:r>
            <w:r w:rsidRPr="00B926E9">
              <w:rPr>
                <w:rFonts w:hint="eastAsia"/>
                <w:sz w:val="28"/>
                <w:szCs w:val="28"/>
              </w:rPr>
              <w:t>PhotoCap</w:t>
            </w:r>
            <w:r w:rsidRPr="00B926E9">
              <w:rPr>
                <w:rFonts w:hint="eastAsia"/>
                <w:sz w:val="28"/>
                <w:szCs w:val="28"/>
              </w:rPr>
              <w:t>整修影像及圖片美化的能力。</w:t>
            </w:r>
          </w:p>
          <w:p w14:paraId="1C662DBB" w14:textId="77777777" w:rsidR="00B926E9" w:rsidRPr="00B926E9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培養學生以資訊技能作為擴展學習與溝通研究工具的習慣，並學會如何將資訊融入課程學習。</w:t>
            </w:r>
          </w:p>
          <w:p w14:paraId="16F5146F" w14:textId="77777777" w:rsidR="00B926E9" w:rsidRPr="00B926E9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會利用</w:t>
            </w:r>
            <w:r w:rsidRPr="00B926E9">
              <w:rPr>
                <w:rFonts w:hint="eastAsia"/>
                <w:sz w:val="28"/>
                <w:szCs w:val="28"/>
              </w:rPr>
              <w:t>PhotoCap</w:t>
            </w:r>
            <w:r w:rsidRPr="00B926E9">
              <w:rPr>
                <w:rFonts w:hint="eastAsia"/>
                <w:sz w:val="28"/>
                <w:szCs w:val="28"/>
              </w:rPr>
              <w:t>影像處理的技能，進行美工的設計、影像的編修與生活化的應用能力。</w:t>
            </w:r>
          </w:p>
          <w:p w14:paraId="531DB453" w14:textId="77777777" w:rsidR="00B926E9" w:rsidRPr="00B926E9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能由學習影像處理過程中，透過分組討論、觀摩及分享個人學習心得，提升資訊素養。</w:t>
            </w:r>
          </w:p>
          <w:p w14:paraId="359BB15D" w14:textId="77777777" w:rsidR="00B926E9" w:rsidRPr="00B926E9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讓學生延續電腦學習，加強電腦影像、美工設計在生活與學校的應用；並能了解電腦影像、美工軟體的概念，學習將</w:t>
            </w:r>
            <w:r w:rsidRPr="00B926E9">
              <w:rPr>
                <w:rFonts w:hint="eastAsia"/>
                <w:sz w:val="28"/>
                <w:szCs w:val="28"/>
              </w:rPr>
              <w:t>PhotoCap</w:t>
            </w:r>
            <w:r w:rsidRPr="00B926E9">
              <w:rPr>
                <w:rFonts w:hint="eastAsia"/>
                <w:sz w:val="28"/>
                <w:szCs w:val="28"/>
              </w:rPr>
              <w:t>應用於生活中。</w:t>
            </w:r>
          </w:p>
          <w:p w14:paraId="30F01520" w14:textId="77777777" w:rsidR="00B926E9" w:rsidRPr="00B926E9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熟悉</w:t>
            </w:r>
            <w:r w:rsidRPr="00B926E9">
              <w:rPr>
                <w:rFonts w:hint="eastAsia"/>
                <w:sz w:val="28"/>
                <w:szCs w:val="28"/>
              </w:rPr>
              <w:t>PhotoCap</w:t>
            </w:r>
            <w:r w:rsidRPr="00B926E9">
              <w:rPr>
                <w:rFonts w:hint="eastAsia"/>
                <w:sz w:val="28"/>
                <w:szCs w:val="28"/>
              </w:rPr>
              <w:t>視窗環境及使用的技巧，學習用</w:t>
            </w:r>
            <w:r w:rsidRPr="00B926E9">
              <w:rPr>
                <w:rFonts w:hint="eastAsia"/>
                <w:sz w:val="28"/>
                <w:szCs w:val="28"/>
              </w:rPr>
              <w:t>PhotoCap</w:t>
            </w:r>
            <w:r w:rsidRPr="00B926E9">
              <w:rPr>
                <w:rFonts w:hint="eastAsia"/>
                <w:sz w:val="28"/>
                <w:szCs w:val="28"/>
              </w:rPr>
              <w:t>來設計；熟悉技巧後，讓學生結合網路資源來學習統整的能力。</w:t>
            </w:r>
          </w:p>
          <w:p w14:paraId="18966C5C" w14:textId="05674C63" w:rsidR="002E1D55" w:rsidRPr="00D32BEB" w:rsidRDefault="00B926E9" w:rsidP="006643B9">
            <w:pPr>
              <w:numPr>
                <w:ilvl w:val="0"/>
                <w:numId w:val="2"/>
              </w:numPr>
              <w:snapToGrid w:val="0"/>
              <w:contextualSpacing/>
              <w:rPr>
                <w:sz w:val="28"/>
                <w:szCs w:val="28"/>
              </w:rPr>
            </w:pPr>
            <w:r w:rsidRPr="00B926E9">
              <w:rPr>
                <w:rFonts w:hint="eastAsia"/>
                <w:sz w:val="28"/>
                <w:szCs w:val="28"/>
              </w:rPr>
              <w:t>認識自由（免費）軟體，能使用</w:t>
            </w:r>
            <w:r w:rsidRPr="00B926E9">
              <w:rPr>
                <w:rFonts w:hint="eastAsia"/>
                <w:sz w:val="28"/>
                <w:szCs w:val="28"/>
              </w:rPr>
              <w:t>PhotoCap</w:t>
            </w:r>
            <w:r w:rsidRPr="00B926E9">
              <w:rPr>
                <w:rFonts w:hint="eastAsia"/>
                <w:sz w:val="28"/>
                <w:szCs w:val="28"/>
              </w:rPr>
              <w:t>取代付費軟體進行影像處理。</w:t>
            </w:r>
          </w:p>
        </w:tc>
      </w:tr>
    </w:tbl>
    <w:p w14:paraId="4272783D" w14:textId="77777777" w:rsidR="00CA2BC7" w:rsidRDefault="00CA2BC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7BA489" w14:textId="77777777" w:rsidR="002E1D55" w:rsidRPr="00213FCB" w:rsidRDefault="002E1D55" w:rsidP="006643B9">
      <w:pPr>
        <w:numPr>
          <w:ilvl w:val="0"/>
          <w:numId w:val="1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213FCB">
        <w:rPr>
          <w:b/>
          <w:sz w:val="28"/>
          <w:szCs w:val="28"/>
        </w:rPr>
        <w:lastRenderedPageBreak/>
        <w:t>課程架構圖：</w:t>
      </w:r>
    </w:p>
    <w:p w14:paraId="6E63F695" w14:textId="77777777" w:rsidR="002E1D55" w:rsidRPr="00A864B2" w:rsidRDefault="00CA2BC7" w:rsidP="002E1D55">
      <w:pPr>
        <w:spacing w:beforeLines="100" w:before="360" w:line="240" w:lineRule="atLeast"/>
        <w:contextualSpacing/>
        <w:rPr>
          <w:sz w:val="28"/>
          <w:szCs w:val="28"/>
        </w:rPr>
      </w:pPr>
      <w:r>
        <w:rPr>
          <w:rFonts w:ascii="標楷體" w:hAnsi="標楷體" w:cs="標楷體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C705145" wp14:editId="793C32E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66050" cy="5915025"/>
            <wp:effectExtent l="0" t="0" r="0" b="9525"/>
            <wp:wrapNone/>
            <wp:docPr id="37" name="資料庫圖表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791AA" w14:textId="77777777" w:rsidR="00CA2BC7" w:rsidRDefault="00CA2BC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39BF103" w14:textId="77777777" w:rsidR="00C5003B" w:rsidRPr="002E1D55" w:rsidRDefault="002E1D55" w:rsidP="006643B9">
      <w:pPr>
        <w:numPr>
          <w:ilvl w:val="0"/>
          <w:numId w:val="1"/>
        </w:numPr>
        <w:spacing w:beforeLines="100" w:before="360" w:line="240" w:lineRule="atLeast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素養導向教學規劃</w:t>
      </w:r>
      <w:r w:rsidRPr="00213FCB">
        <w:rPr>
          <w:rFonts w:hint="eastAsia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1"/>
        <w:gridCol w:w="692"/>
        <w:gridCol w:w="1276"/>
        <w:gridCol w:w="1417"/>
        <w:gridCol w:w="1418"/>
        <w:gridCol w:w="1248"/>
        <w:gridCol w:w="3571"/>
        <w:gridCol w:w="284"/>
        <w:gridCol w:w="1417"/>
        <w:gridCol w:w="1134"/>
        <w:gridCol w:w="852"/>
        <w:gridCol w:w="1664"/>
      </w:tblGrid>
      <w:tr w:rsidR="00635772" w:rsidRPr="00914F9A" w14:paraId="0669B091" w14:textId="77777777" w:rsidTr="009D48B3">
        <w:trPr>
          <w:cantSplit/>
          <w:trHeight w:val="364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079DA28" w14:textId="77777777" w:rsidR="00D37C18" w:rsidRPr="00914F9A" w:rsidRDefault="00D37C18" w:rsidP="00B926E9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教學期程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DB2F0BE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主題</w:t>
            </w:r>
          </w:p>
        </w:tc>
        <w:tc>
          <w:tcPr>
            <w:tcW w:w="1276" w:type="dxa"/>
            <w:vAlign w:val="center"/>
          </w:tcPr>
          <w:p w14:paraId="34CA9C6A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學習表現</w:t>
            </w:r>
          </w:p>
        </w:tc>
        <w:tc>
          <w:tcPr>
            <w:tcW w:w="1417" w:type="dxa"/>
            <w:vAlign w:val="center"/>
          </w:tcPr>
          <w:p w14:paraId="5BDF6952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學習內容</w:t>
            </w:r>
          </w:p>
        </w:tc>
        <w:tc>
          <w:tcPr>
            <w:tcW w:w="1418" w:type="dxa"/>
            <w:vAlign w:val="center"/>
          </w:tcPr>
          <w:p w14:paraId="24D84E53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核心素養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9419056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學習目標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34ADFFA" w14:textId="77777777" w:rsidR="00D37C18" w:rsidRPr="00914F9A" w:rsidRDefault="00D37C18" w:rsidP="00B926E9">
            <w:pPr>
              <w:tabs>
                <w:tab w:val="left" w:pos="255"/>
              </w:tabs>
              <w:snapToGrid w:val="0"/>
              <w:ind w:left="200" w:hangingChars="100" w:hanging="20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教學活動內容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7F3E27" w14:textId="77777777" w:rsidR="00D37C18" w:rsidRPr="00914F9A" w:rsidRDefault="00D37C18" w:rsidP="00B926E9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節數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05130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教學資源</w:t>
            </w:r>
          </w:p>
        </w:tc>
        <w:tc>
          <w:tcPr>
            <w:tcW w:w="1134" w:type="dxa"/>
            <w:vAlign w:val="center"/>
          </w:tcPr>
          <w:p w14:paraId="0BB761F4" w14:textId="77777777" w:rsidR="00D37C18" w:rsidRPr="00914F9A" w:rsidRDefault="00D37C18" w:rsidP="00B926E9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14F9A">
              <w:rPr>
                <w:rFonts w:hint="eastAsia"/>
                <w:b/>
                <w:bCs/>
                <w:szCs w:val="20"/>
              </w:rPr>
              <w:t>評量方式</w:t>
            </w:r>
          </w:p>
        </w:tc>
        <w:tc>
          <w:tcPr>
            <w:tcW w:w="852" w:type="dxa"/>
            <w:vAlign w:val="center"/>
          </w:tcPr>
          <w:p w14:paraId="15357402" w14:textId="77777777" w:rsidR="00D37C18" w:rsidRPr="00914F9A" w:rsidRDefault="00D37C18" w:rsidP="00B926E9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14F9A">
              <w:rPr>
                <w:rFonts w:hint="eastAsia"/>
                <w:b/>
                <w:bCs/>
                <w:szCs w:val="20"/>
              </w:rPr>
              <w:t>議題實質內涵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EB02434" w14:textId="77777777" w:rsidR="00D37C18" w:rsidRPr="00914F9A" w:rsidRDefault="00D37C18" w:rsidP="00B926E9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與其他領域</w:t>
            </w:r>
            <w:r w:rsidRPr="00914F9A">
              <w:rPr>
                <w:rFonts w:cs="Arial" w:hint="eastAsia"/>
                <w:b/>
                <w:bCs/>
                <w:szCs w:val="20"/>
              </w:rPr>
              <w:t>/</w:t>
            </w:r>
            <w:r w:rsidRPr="00914F9A">
              <w:rPr>
                <w:rFonts w:cs="Arial" w:hint="eastAsia"/>
                <w:b/>
                <w:bCs/>
                <w:szCs w:val="20"/>
              </w:rPr>
              <w:t>科目的連結</w:t>
            </w:r>
          </w:p>
        </w:tc>
      </w:tr>
      <w:tr w:rsidR="00635772" w:rsidRPr="00914F9A" w14:paraId="53507158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FA75DB4" w14:textId="743E369F" w:rsidR="00B926E9" w:rsidRPr="00914F9A" w:rsidRDefault="00B926E9" w:rsidP="00B926E9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>
              <w:rPr>
                <w:rFonts w:cs="Arial" w:hint="eastAsia"/>
                <w:b/>
                <w:bCs/>
                <w:szCs w:val="20"/>
              </w:rPr>
              <w:t>1</w:t>
            </w:r>
            <w:r>
              <w:rPr>
                <w:rFonts w:cs="Arial"/>
                <w:b/>
                <w:bCs/>
                <w:szCs w:val="20"/>
              </w:rPr>
              <w:t>~2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2C2909D" w14:textId="5D4E1919" w:rsidR="00B926E9" w:rsidRPr="00914F9A" w:rsidRDefault="00B926E9" w:rsidP="00B926E9">
            <w:pPr>
              <w:snapToGrid w:val="0"/>
              <w:rPr>
                <w:szCs w:val="20"/>
              </w:rPr>
            </w:pPr>
            <w:r w:rsidRPr="00A57258">
              <w:rPr>
                <w:szCs w:val="20"/>
              </w:rPr>
              <w:t>一、</w:t>
            </w:r>
            <w:r w:rsidRPr="00AA2B10">
              <w:rPr>
                <w:rFonts w:hint="eastAsia"/>
                <w:szCs w:val="20"/>
              </w:rPr>
              <w:t>數位影像與</w:t>
            </w:r>
            <w:r w:rsidRPr="00AA2B10">
              <w:rPr>
                <w:rFonts w:hint="eastAsia"/>
                <w:szCs w:val="20"/>
              </w:rPr>
              <w:t xml:space="preserve"> PhotoCap</w:t>
            </w:r>
          </w:p>
        </w:tc>
        <w:tc>
          <w:tcPr>
            <w:tcW w:w="1276" w:type="dxa"/>
            <w:vAlign w:val="center"/>
          </w:tcPr>
          <w:p w14:paraId="6B11A1B1" w14:textId="77777777" w:rsidR="00B541DD" w:rsidRDefault="00B541DD" w:rsidP="00B926E9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2D32C927" w14:textId="41251F45" w:rsidR="009A06A8" w:rsidRPr="009A06A8" w:rsidRDefault="00B541DD" w:rsidP="009A06A8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能認識常見的資訊系統。</w:t>
            </w:r>
          </w:p>
        </w:tc>
        <w:tc>
          <w:tcPr>
            <w:tcW w:w="1417" w:type="dxa"/>
            <w:vAlign w:val="center"/>
          </w:tcPr>
          <w:p w14:paraId="397AF025" w14:textId="77777777" w:rsidR="00B926E9" w:rsidRDefault="00B541DD" w:rsidP="00B926E9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13F02813" w14:textId="49B7D3CE" w:rsidR="00B541DD" w:rsidRDefault="00635772" w:rsidP="00B926E9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T-II-7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影像處理軟體的應用。</w:t>
            </w:r>
          </w:p>
          <w:p w14:paraId="0A75AC5D" w14:textId="77777777" w:rsidR="00B541DD" w:rsidRDefault="00B541DD" w:rsidP="00B926E9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  <w:p w14:paraId="105BA939" w14:textId="3A6C92EA" w:rsidR="00B541DD" w:rsidRPr="00914F9A" w:rsidRDefault="00B541DD" w:rsidP="00B926E9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數位資料的表示方法。</w:t>
            </w:r>
          </w:p>
        </w:tc>
        <w:tc>
          <w:tcPr>
            <w:tcW w:w="1418" w:type="dxa"/>
            <w:vAlign w:val="center"/>
          </w:tcPr>
          <w:p w14:paraId="2777B132" w14:textId="5D802C94" w:rsidR="00B926E9" w:rsidRPr="00914F9A" w:rsidRDefault="009A06A8" w:rsidP="00B926E9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具備正確且安全地使用科技產品的知能與行為習慣。</w:t>
            </w:r>
          </w:p>
        </w:tc>
        <w:tc>
          <w:tcPr>
            <w:tcW w:w="1248" w:type="dxa"/>
            <w:shd w:val="clear" w:color="auto" w:fill="auto"/>
          </w:tcPr>
          <w:p w14:paraId="0AC7B282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認識數位影像。</w:t>
            </w:r>
          </w:p>
          <w:p w14:paraId="138F5398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學會安裝與操作</w:t>
            </w:r>
            <w:r>
              <w:rPr>
                <w:rFonts w:hint="eastAsia"/>
              </w:rPr>
              <w:t xml:space="preserve"> PhotoCap</w:t>
            </w:r>
            <w:r>
              <w:rPr>
                <w:rFonts w:hint="eastAsia"/>
              </w:rPr>
              <w:t>。</w:t>
            </w:r>
          </w:p>
          <w:p w14:paraId="35D59B90" w14:textId="64EDD849" w:rsidR="00B926E9" w:rsidRPr="00914F9A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學會裁切影像。</w:t>
            </w:r>
          </w:p>
        </w:tc>
        <w:tc>
          <w:tcPr>
            <w:tcW w:w="3571" w:type="dxa"/>
            <w:shd w:val="clear" w:color="auto" w:fill="auto"/>
          </w:tcPr>
          <w:p w14:paraId="6AD721D4" w14:textId="77777777" w:rsidR="00B926E9" w:rsidRDefault="00B926E9" w:rsidP="006643B9">
            <w:pPr>
              <w:pStyle w:val="-108"/>
              <w:numPr>
                <w:ilvl w:val="0"/>
                <w:numId w:val="34"/>
              </w:numPr>
              <w:ind w:rightChars="0" w:right="0"/>
            </w:pPr>
            <w:r>
              <w:rPr>
                <w:rFonts w:hint="eastAsia"/>
              </w:rPr>
              <w:t>能描述從拍攝到影像處理的過程。</w:t>
            </w:r>
          </w:p>
          <w:p w14:paraId="5A399F4D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能舉例影像處理的常見方法。</w:t>
            </w:r>
          </w:p>
          <w:p w14:paraId="6FA12C5B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能定義像素與解析度。</w:t>
            </w:r>
          </w:p>
          <w:p w14:paraId="152F81AB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能分辨影像的大小。</w:t>
            </w:r>
          </w:p>
          <w:p w14:paraId="5A8E3218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能描述常見的影像格式。</w:t>
            </w:r>
          </w:p>
          <w:p w14:paraId="5C7836F5" w14:textId="77777777" w:rsidR="00B926E9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能下載與安裝</w:t>
            </w:r>
            <w:r>
              <w:rPr>
                <w:rFonts w:hint="eastAsia"/>
              </w:rPr>
              <w:t>P</w:t>
            </w:r>
            <w:r>
              <w:t>hotoCap</w:t>
            </w:r>
            <w:r>
              <w:rPr>
                <w:rFonts w:hint="eastAsia"/>
              </w:rPr>
              <w:t>。</w:t>
            </w:r>
          </w:p>
          <w:p w14:paraId="5EBDB954" w14:textId="1E667A8D" w:rsidR="00B926E9" w:rsidRPr="00914F9A" w:rsidRDefault="00B926E9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能操作</w:t>
            </w:r>
            <w:r>
              <w:rPr>
                <w:rFonts w:hint="eastAsia"/>
              </w:rPr>
              <w:t>P</w:t>
            </w:r>
            <w:r>
              <w:t>hotoCap</w:t>
            </w:r>
            <w:r>
              <w:rPr>
                <w:rFonts w:hint="eastAsia"/>
              </w:rPr>
              <w:t>開啟、裁切、調整影像大小與儲存影像。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F7BB970" w14:textId="2D17D45F" w:rsidR="00B926E9" w:rsidRPr="00914F9A" w:rsidRDefault="00B926E9" w:rsidP="00B926E9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555204F" w14:textId="77777777" w:rsidR="00B926E9" w:rsidRDefault="00B926E9" w:rsidP="006643B9">
            <w:pPr>
              <w:numPr>
                <w:ilvl w:val="0"/>
                <w:numId w:val="3"/>
              </w:numPr>
              <w:snapToGrid w:val="0"/>
              <w:jc w:val="both"/>
              <w:rPr>
                <w:szCs w:val="20"/>
              </w:rPr>
            </w:pPr>
            <w:r w:rsidRPr="00E66F0A">
              <w:rPr>
                <w:rFonts w:hint="eastAsia"/>
                <w:szCs w:val="20"/>
              </w:rPr>
              <w:t>小石頭版─</w:t>
            </w:r>
            <w:r w:rsidRPr="00E66F0A">
              <w:rPr>
                <w:rFonts w:hint="eastAsia"/>
                <w:szCs w:val="20"/>
              </w:rPr>
              <w:t>PhotoCap 6</w:t>
            </w:r>
            <w:r w:rsidRPr="00E66F0A">
              <w:rPr>
                <w:rFonts w:hint="eastAsia"/>
                <w:szCs w:val="20"/>
              </w:rPr>
              <w:t>影像小達人</w:t>
            </w:r>
          </w:p>
          <w:p w14:paraId="5DC5782C" w14:textId="77777777" w:rsidR="00B926E9" w:rsidRDefault="00B926E9" w:rsidP="006643B9">
            <w:pPr>
              <w:numPr>
                <w:ilvl w:val="0"/>
                <w:numId w:val="3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  <w:r w:rsidRPr="00A57258">
              <w:rPr>
                <w:szCs w:val="20"/>
              </w:rPr>
              <w:t>：</w:t>
            </w:r>
          </w:p>
          <w:p w14:paraId="750F61E1" w14:textId="7BA02B63" w:rsidR="00B926E9" w:rsidRPr="00B926E9" w:rsidRDefault="00B926E9" w:rsidP="00B926E9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AA1843">
              <w:rPr>
                <w:szCs w:val="20"/>
              </w:rPr>
              <w:t>【</w:t>
            </w:r>
            <w:r w:rsidRPr="00AA1843">
              <w:rPr>
                <w:rFonts w:hint="eastAsia"/>
                <w:szCs w:val="20"/>
              </w:rPr>
              <w:t>什麼是數位影像</w:t>
            </w:r>
            <w:r w:rsidRPr="00AA1843">
              <w:rPr>
                <w:szCs w:val="20"/>
              </w:rPr>
              <w:t>】</w:t>
            </w:r>
            <w:r w:rsidRPr="00AA1843">
              <w:rPr>
                <w:rFonts w:hint="eastAsia"/>
                <w:szCs w:val="20"/>
              </w:rPr>
              <w:t>、【像素與解析度】、【認識</w:t>
            </w:r>
            <w:r w:rsidRPr="00AA1843">
              <w:rPr>
                <w:rFonts w:hint="eastAsia"/>
                <w:szCs w:val="20"/>
              </w:rPr>
              <w:t>P</w:t>
            </w:r>
            <w:r w:rsidRPr="00AA1843">
              <w:rPr>
                <w:szCs w:val="20"/>
              </w:rPr>
              <w:t>hotoCap</w:t>
            </w:r>
            <w:r w:rsidRPr="00AA1843">
              <w:rPr>
                <w:rFonts w:hint="eastAsia"/>
                <w:szCs w:val="20"/>
              </w:rPr>
              <w:t>介面】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1134" w:type="dxa"/>
          </w:tcPr>
          <w:p w14:paraId="6879D3EE" w14:textId="77777777" w:rsidR="00B926E9" w:rsidRDefault="00B926E9" w:rsidP="006643B9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1C35761C" w14:textId="77777777" w:rsidR="00B926E9" w:rsidRDefault="00B926E9" w:rsidP="006643B9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3C0A9A01" w14:textId="5734B5F6" w:rsidR="00B926E9" w:rsidRPr="00914F9A" w:rsidRDefault="00B926E9" w:rsidP="006643B9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7DC2F040" w14:textId="77777777" w:rsidR="00B926E9" w:rsidRPr="00635772" w:rsidRDefault="00B926E9" w:rsidP="00B926E9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0EA4BE5" w14:textId="77777777" w:rsidR="00B926E9" w:rsidRPr="006D2739" w:rsidRDefault="00B926E9" w:rsidP="00B926E9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szCs w:val="20"/>
              </w:rPr>
            </w:pPr>
            <w:r w:rsidRPr="006D2739">
              <w:rPr>
                <w:rFonts w:hint="eastAsia"/>
                <w:b/>
                <w:bCs/>
                <w:color w:val="FF0000"/>
                <w:szCs w:val="20"/>
              </w:rPr>
              <w:t>綜</w:t>
            </w:r>
            <w:r w:rsidRPr="006D2739">
              <w:rPr>
                <w:b/>
                <w:bCs/>
                <w:color w:val="FF0000"/>
                <w:szCs w:val="20"/>
              </w:rPr>
              <w:t xml:space="preserve"> 2c-II-1</w:t>
            </w:r>
            <w:r w:rsidRPr="006D2739">
              <w:rPr>
                <w:szCs w:val="20"/>
              </w:rPr>
              <w:t xml:space="preserve"> </w:t>
            </w:r>
            <w:r w:rsidRPr="006D2739">
              <w:rPr>
                <w:rFonts w:hint="eastAsia"/>
                <w:szCs w:val="20"/>
              </w:rPr>
              <w:t>蒐集與整理各類資源，處理個人日常生活問題。</w:t>
            </w:r>
          </w:p>
          <w:p w14:paraId="065A5A8C" w14:textId="076E4C36" w:rsidR="00B926E9" w:rsidRPr="00914F9A" w:rsidRDefault="00B926E9" w:rsidP="00B926E9">
            <w:pPr>
              <w:snapToGrid w:val="0"/>
              <w:jc w:val="both"/>
              <w:rPr>
                <w:szCs w:val="20"/>
              </w:rPr>
            </w:pPr>
            <w:r w:rsidRPr="006D2739">
              <w:rPr>
                <w:rFonts w:hint="eastAsia"/>
                <w:b/>
                <w:bCs/>
                <w:color w:val="FF0000"/>
                <w:szCs w:val="20"/>
              </w:rPr>
              <w:t>藝</w:t>
            </w:r>
            <w:r w:rsidRPr="006D2739">
              <w:rPr>
                <w:b/>
                <w:bCs/>
                <w:color w:val="FF0000"/>
                <w:szCs w:val="20"/>
              </w:rPr>
              <w:t xml:space="preserve"> 2-II-2</w:t>
            </w:r>
            <w:r w:rsidRPr="006D2739">
              <w:rPr>
                <w:szCs w:val="20"/>
              </w:rPr>
              <w:t xml:space="preserve"> </w:t>
            </w:r>
            <w:r w:rsidRPr="006D2739">
              <w:rPr>
                <w:rFonts w:hint="eastAsia"/>
                <w:szCs w:val="20"/>
              </w:rPr>
              <w:t>能發現生活中的視覺元素，並表達自己的情感。</w:t>
            </w:r>
          </w:p>
        </w:tc>
      </w:tr>
      <w:tr w:rsidR="00635772" w:rsidRPr="00914F9A" w14:paraId="557853F1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019178E" w14:textId="32C9E9F2" w:rsidR="009A06A8" w:rsidRPr="00914F9A" w:rsidRDefault="009A06A8" w:rsidP="009A06A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>
              <w:rPr>
                <w:rFonts w:cs="Arial" w:hint="eastAsia"/>
                <w:b/>
                <w:bCs/>
                <w:szCs w:val="20"/>
              </w:rPr>
              <w:t>3</w:t>
            </w:r>
            <w:r>
              <w:rPr>
                <w:rFonts w:cs="Arial"/>
                <w:b/>
                <w:bCs/>
                <w:szCs w:val="20"/>
              </w:rPr>
              <w:t>~5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DA99393" w14:textId="7D960991" w:rsidR="009A06A8" w:rsidRPr="00914F9A" w:rsidRDefault="009A06A8" w:rsidP="009A06A8">
            <w:pPr>
              <w:snapToGrid w:val="0"/>
              <w:rPr>
                <w:szCs w:val="20"/>
              </w:rPr>
            </w:pPr>
            <w:r w:rsidRPr="00B926E9">
              <w:rPr>
                <w:rFonts w:hint="eastAsia"/>
                <w:szCs w:val="20"/>
              </w:rPr>
              <w:t>二、影像魔法變身秀</w:t>
            </w:r>
          </w:p>
        </w:tc>
        <w:tc>
          <w:tcPr>
            <w:tcW w:w="1276" w:type="dxa"/>
            <w:vAlign w:val="center"/>
          </w:tcPr>
          <w:p w14:paraId="75106D30" w14:textId="77777777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0E4F2BAC" w14:textId="1BD27CF4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能認識基本的數位資源整理方法。</w:t>
            </w:r>
          </w:p>
          <w:p w14:paraId="1D8F6B4F" w14:textId="759FCB82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能使用資訊科技解決生活中簡單的問題。</w:t>
            </w:r>
          </w:p>
        </w:tc>
        <w:tc>
          <w:tcPr>
            <w:tcW w:w="1417" w:type="dxa"/>
            <w:vAlign w:val="center"/>
          </w:tcPr>
          <w:p w14:paraId="269A6932" w14:textId="77777777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41722977" w14:textId="77777777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T-II-7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影像處理軟體的應用。</w:t>
            </w:r>
          </w:p>
          <w:p w14:paraId="221487BF" w14:textId="7B13CB7B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08A88042" w14:textId="53A1E3CD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1248" w:type="dxa"/>
            <w:shd w:val="clear" w:color="auto" w:fill="auto"/>
          </w:tcPr>
          <w:p w14:paraId="2CFCFAA5" w14:textId="77777777" w:rsidR="009A06A8" w:rsidRDefault="009A06A8" w:rsidP="006643B9">
            <w:pPr>
              <w:pStyle w:val="-108"/>
              <w:numPr>
                <w:ilvl w:val="0"/>
                <w:numId w:val="35"/>
              </w:numPr>
              <w:ind w:rightChars="0" w:right="0"/>
            </w:pPr>
            <w:r>
              <w:rPr>
                <w:rFonts w:hint="eastAsia"/>
              </w:rPr>
              <w:t>學會拍照的技巧。</w:t>
            </w:r>
          </w:p>
          <w:p w14:paraId="00285DFE" w14:textId="77777777" w:rsidR="009A06A8" w:rsidRDefault="009A06A8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學會替不同的影像使用合適的影像處理方法。</w:t>
            </w:r>
          </w:p>
          <w:p w14:paraId="5177A1FB" w14:textId="77777777" w:rsidR="009A06A8" w:rsidRDefault="009A06A8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學會套用模版。</w:t>
            </w:r>
          </w:p>
          <w:p w14:paraId="434D1D99" w14:textId="158604EC" w:rsidR="009A06A8" w:rsidRPr="00914F9A" w:rsidRDefault="009A06A8" w:rsidP="006643B9">
            <w:pPr>
              <w:pStyle w:val="-108"/>
              <w:numPr>
                <w:ilvl w:val="0"/>
                <w:numId w:val="21"/>
              </w:numPr>
              <w:ind w:rightChars="0" w:right="0"/>
            </w:pPr>
            <w:r>
              <w:rPr>
                <w:rFonts w:hint="eastAsia"/>
              </w:rPr>
              <w:t>學會批次處理。</w:t>
            </w:r>
          </w:p>
        </w:tc>
        <w:tc>
          <w:tcPr>
            <w:tcW w:w="3571" w:type="dxa"/>
            <w:shd w:val="clear" w:color="auto" w:fill="auto"/>
          </w:tcPr>
          <w:p w14:paraId="5352F1CE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能舉例拍照的基本技巧。</w:t>
            </w:r>
          </w:p>
          <w:p w14:paraId="301347C6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能調整亮度與對比。</w:t>
            </w:r>
          </w:p>
          <w:p w14:paraId="6EB54BE5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能調整色相與飽和度。</w:t>
            </w:r>
          </w:p>
          <w:p w14:paraId="3C2D8FA5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能將影像轉正。</w:t>
            </w:r>
          </w:p>
          <w:p w14:paraId="3AEC85BB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能為照片打光。</w:t>
            </w:r>
          </w:p>
          <w:p w14:paraId="1ED33A24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能使用模糊效果凸顯主題。</w:t>
            </w:r>
          </w:p>
          <w:p w14:paraId="286A3D70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hotoCap</w:t>
            </w:r>
            <w:r>
              <w:rPr>
                <w:rFonts w:hint="eastAsia"/>
                <w:szCs w:val="20"/>
              </w:rPr>
              <w:t>工作檔與專案檔是什麼。</w:t>
            </w:r>
          </w:p>
          <w:p w14:paraId="0EC3BAAC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能編輯大頭照模版。</w:t>
            </w:r>
          </w:p>
          <w:p w14:paraId="05DD08D1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能儲存專案檔。</w:t>
            </w:r>
          </w:p>
          <w:p w14:paraId="0BA7F379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能列印照片。</w:t>
            </w:r>
          </w:p>
          <w:p w14:paraId="1E16FB3F" w14:textId="77777777" w:rsidR="009A06A8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能編輯縮圖頁模版。</w:t>
            </w:r>
          </w:p>
          <w:p w14:paraId="00754436" w14:textId="2A230F84" w:rsidR="009A06A8" w:rsidRPr="00914F9A" w:rsidRDefault="009A06A8" w:rsidP="006643B9">
            <w:pPr>
              <w:numPr>
                <w:ilvl w:val="0"/>
                <w:numId w:val="2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能批次處理影像，修改格式、</w:t>
            </w:r>
            <w:r>
              <w:rPr>
                <w:rFonts w:hint="eastAsia"/>
                <w:szCs w:val="20"/>
              </w:rPr>
              <w:t>DPI</w:t>
            </w:r>
            <w:r>
              <w:rPr>
                <w:rFonts w:hint="eastAsia"/>
                <w:szCs w:val="20"/>
              </w:rPr>
              <w:t>、寬度與加外框。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C685FD" w14:textId="223599FA" w:rsidR="009A06A8" w:rsidRPr="00914F9A" w:rsidRDefault="009A06A8" w:rsidP="009A06A8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AAD7B63" w14:textId="77777777" w:rsidR="009A06A8" w:rsidRDefault="009A06A8" w:rsidP="006643B9">
            <w:pPr>
              <w:numPr>
                <w:ilvl w:val="0"/>
                <w:numId w:val="4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7C6359B5" w14:textId="77777777" w:rsidR="009A06A8" w:rsidRDefault="009A06A8" w:rsidP="006643B9">
            <w:pPr>
              <w:numPr>
                <w:ilvl w:val="0"/>
                <w:numId w:val="4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  <w:r>
              <w:rPr>
                <w:rFonts w:hint="eastAsia"/>
                <w:szCs w:val="20"/>
              </w:rPr>
              <w:t>：</w:t>
            </w:r>
          </w:p>
          <w:p w14:paraId="0A755F4E" w14:textId="77777777" w:rsidR="009A06A8" w:rsidRDefault="009A06A8" w:rsidP="009A06A8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【</w:t>
            </w:r>
            <w:r w:rsidRPr="004F35E8">
              <w:rPr>
                <w:rFonts w:hint="eastAsia"/>
                <w:szCs w:val="20"/>
              </w:rPr>
              <w:t>色彩對比與亮度</w:t>
            </w:r>
            <w:r>
              <w:rPr>
                <w:rFonts w:hint="eastAsia"/>
                <w:szCs w:val="20"/>
              </w:rPr>
              <w:t>】、</w:t>
            </w:r>
          </w:p>
          <w:p w14:paraId="3EB92829" w14:textId="53D5F233" w:rsidR="009A06A8" w:rsidRPr="00914F9A" w:rsidRDefault="009A06A8" w:rsidP="009A06A8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</w:t>
            </w:r>
            <w:r w:rsidRPr="004F35E8">
              <w:rPr>
                <w:rFonts w:hint="eastAsia"/>
                <w:szCs w:val="20"/>
              </w:rPr>
              <w:t>認識</w:t>
            </w:r>
            <w:r w:rsidRPr="004F35E8">
              <w:rPr>
                <w:rFonts w:hint="eastAsia"/>
                <w:szCs w:val="20"/>
              </w:rPr>
              <w:t>PhotoCap</w:t>
            </w:r>
            <w:r w:rsidRPr="004F35E8">
              <w:rPr>
                <w:rFonts w:hint="eastAsia"/>
                <w:szCs w:val="20"/>
              </w:rPr>
              <w:t>的工作檔</w:t>
            </w:r>
            <w:r>
              <w:rPr>
                <w:rFonts w:hint="eastAsia"/>
                <w:szCs w:val="20"/>
              </w:rPr>
              <w:t>】。</w:t>
            </w:r>
          </w:p>
        </w:tc>
        <w:tc>
          <w:tcPr>
            <w:tcW w:w="1134" w:type="dxa"/>
          </w:tcPr>
          <w:p w14:paraId="3393FEE6" w14:textId="77777777" w:rsidR="009A06A8" w:rsidRDefault="009A06A8" w:rsidP="006643B9">
            <w:pPr>
              <w:numPr>
                <w:ilvl w:val="0"/>
                <w:numId w:val="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51C0579F" w14:textId="77777777" w:rsidR="009A06A8" w:rsidRDefault="009A06A8" w:rsidP="006643B9">
            <w:pPr>
              <w:numPr>
                <w:ilvl w:val="0"/>
                <w:numId w:val="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3CC5F0CE" w14:textId="49EADA2A" w:rsidR="009A06A8" w:rsidRPr="00914F9A" w:rsidRDefault="009A06A8" w:rsidP="006643B9">
            <w:pPr>
              <w:numPr>
                <w:ilvl w:val="0"/>
                <w:numId w:val="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10B3EE00" w14:textId="77777777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38B28A6" w14:textId="77777777" w:rsidR="009A06A8" w:rsidRPr="0033482F" w:rsidRDefault="009A06A8" w:rsidP="009A06A8">
            <w:pPr>
              <w:snapToGrid w:val="0"/>
              <w:jc w:val="both"/>
              <w:rPr>
                <w:szCs w:val="20"/>
              </w:rPr>
            </w:pPr>
            <w:r w:rsidRPr="0033482F">
              <w:rPr>
                <w:rFonts w:hint="eastAsia"/>
                <w:b/>
                <w:color w:val="FF0000"/>
                <w:szCs w:val="20"/>
              </w:rPr>
              <w:t>綜</w:t>
            </w:r>
            <w:r w:rsidRPr="0033482F">
              <w:rPr>
                <w:b/>
                <w:color w:val="FF0000"/>
                <w:szCs w:val="20"/>
              </w:rPr>
              <w:t xml:space="preserve"> 2d-II-1</w:t>
            </w:r>
            <w:r w:rsidRPr="0033482F">
              <w:rPr>
                <w:szCs w:val="20"/>
              </w:rPr>
              <w:t xml:space="preserve"> </w:t>
            </w:r>
            <w:r w:rsidRPr="0033482F">
              <w:rPr>
                <w:rFonts w:hint="eastAsia"/>
                <w:szCs w:val="20"/>
              </w:rPr>
              <w:t>體察並感知生活中美感的普遍性與多樣性。</w:t>
            </w:r>
          </w:p>
          <w:p w14:paraId="61BE1D56" w14:textId="5CA31569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 w:rsidRPr="0033482F">
              <w:rPr>
                <w:b/>
                <w:bCs/>
                <w:color w:val="FF0000"/>
                <w:szCs w:val="20"/>
              </w:rPr>
              <w:t>藝</w:t>
            </w:r>
            <w:r w:rsidRPr="0033482F">
              <w:rPr>
                <w:b/>
                <w:bCs/>
                <w:color w:val="FF0000"/>
                <w:szCs w:val="20"/>
              </w:rPr>
              <w:t xml:space="preserve"> 1-II-2</w:t>
            </w:r>
            <w:r w:rsidRPr="0033482F">
              <w:rPr>
                <w:szCs w:val="20"/>
              </w:rPr>
              <w:t xml:space="preserve"> </w:t>
            </w:r>
            <w:r w:rsidRPr="0033482F">
              <w:rPr>
                <w:szCs w:val="20"/>
              </w:rPr>
              <w:t>能探索視覺元素，並表達自我感受與想像。</w:t>
            </w:r>
          </w:p>
        </w:tc>
      </w:tr>
      <w:tr w:rsidR="00635772" w:rsidRPr="00914F9A" w14:paraId="7E77AB60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D73CD8F" w14:textId="2787BD19" w:rsidR="009A06A8" w:rsidRPr="00914F9A" w:rsidRDefault="009A06A8" w:rsidP="009A06A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>
              <w:rPr>
                <w:rFonts w:cs="Arial" w:hint="eastAsia"/>
                <w:b/>
                <w:bCs/>
                <w:szCs w:val="20"/>
              </w:rPr>
              <w:t>6</w:t>
            </w:r>
            <w:r>
              <w:rPr>
                <w:rFonts w:cs="Arial"/>
                <w:b/>
                <w:bCs/>
                <w:szCs w:val="20"/>
              </w:rPr>
              <w:t>~8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A1E427" w14:textId="0D7E6D9F" w:rsidR="009A06A8" w:rsidRPr="00914F9A" w:rsidRDefault="009A06A8" w:rsidP="009A06A8">
            <w:pPr>
              <w:snapToGrid w:val="0"/>
              <w:rPr>
                <w:szCs w:val="20"/>
              </w:rPr>
            </w:pPr>
            <w:r w:rsidRPr="00B926E9">
              <w:rPr>
                <w:rFonts w:hint="eastAsia"/>
                <w:szCs w:val="20"/>
              </w:rPr>
              <w:t>三、向量卡通夢工廠</w:t>
            </w:r>
          </w:p>
        </w:tc>
        <w:tc>
          <w:tcPr>
            <w:tcW w:w="1276" w:type="dxa"/>
            <w:vAlign w:val="center"/>
          </w:tcPr>
          <w:p w14:paraId="00DEF18B" w14:textId="77777777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能具備學習資訊科技的興趣。</w:t>
            </w:r>
          </w:p>
          <w:p w14:paraId="03BA9A17" w14:textId="33BDC307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能認識與使用資訊科技以表達想法。</w:t>
            </w:r>
          </w:p>
        </w:tc>
        <w:tc>
          <w:tcPr>
            <w:tcW w:w="1417" w:type="dxa"/>
            <w:vAlign w:val="center"/>
          </w:tcPr>
          <w:p w14:paraId="7EE076CB" w14:textId="77777777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043A3DF7" w14:textId="77777777" w:rsidR="009A06A8" w:rsidRDefault="009A06A8" w:rsidP="009A06A8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繪圖軟體的使用。</w:t>
            </w:r>
          </w:p>
          <w:p w14:paraId="28B629BE" w14:textId="2AF3CECC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6F6C1924" w14:textId="23EEBE1D" w:rsidR="009A06A8" w:rsidRPr="00914F9A" w:rsidRDefault="00635772" w:rsidP="009A06A8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-E-B3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了解並欣賞科技在藝術創作上的應用。</w:t>
            </w:r>
          </w:p>
        </w:tc>
        <w:tc>
          <w:tcPr>
            <w:tcW w:w="1248" w:type="dxa"/>
            <w:shd w:val="clear" w:color="auto" w:fill="auto"/>
          </w:tcPr>
          <w:p w14:paraId="4CF7B709" w14:textId="77777777" w:rsidR="009A06A8" w:rsidRDefault="009A06A8" w:rsidP="006643B9">
            <w:pPr>
              <w:numPr>
                <w:ilvl w:val="0"/>
                <w:numId w:val="2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認識向量圖。</w:t>
            </w:r>
          </w:p>
          <w:p w14:paraId="5635B5C0" w14:textId="77777777" w:rsidR="009A06A8" w:rsidRDefault="009A06A8" w:rsidP="006643B9">
            <w:pPr>
              <w:numPr>
                <w:ilvl w:val="0"/>
                <w:numId w:val="2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認識圖層概念。</w:t>
            </w:r>
          </w:p>
          <w:p w14:paraId="2BD27B9B" w14:textId="77777777" w:rsidR="009A06A8" w:rsidRDefault="009A06A8" w:rsidP="006643B9">
            <w:pPr>
              <w:numPr>
                <w:ilvl w:val="0"/>
                <w:numId w:val="2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認識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hotoCap</w:t>
            </w:r>
            <w:r>
              <w:rPr>
                <w:rFonts w:hint="eastAsia"/>
                <w:szCs w:val="20"/>
              </w:rPr>
              <w:t>向量工廠。</w:t>
            </w:r>
          </w:p>
          <w:p w14:paraId="210D5FFC" w14:textId="54DC8B22" w:rsidR="009A06A8" w:rsidRPr="00914F9A" w:rsidRDefault="009A06A8" w:rsidP="006643B9">
            <w:pPr>
              <w:numPr>
                <w:ilvl w:val="0"/>
                <w:numId w:val="2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學會繪製向量圖。</w:t>
            </w:r>
          </w:p>
        </w:tc>
        <w:tc>
          <w:tcPr>
            <w:tcW w:w="3571" w:type="dxa"/>
            <w:shd w:val="clear" w:color="auto" w:fill="auto"/>
          </w:tcPr>
          <w:p w14:paraId="16BB76D5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能描述向量圖與點陣圖的差異。</w:t>
            </w:r>
          </w:p>
          <w:p w14:paraId="30CA8732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能安排圖層上下關係。</w:t>
            </w:r>
          </w:p>
          <w:p w14:paraId="64B15D62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能繪製圓形。</w:t>
            </w:r>
          </w:p>
          <w:p w14:paraId="035858BD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能複製出相等的圖形。</w:t>
            </w:r>
          </w:p>
          <w:p w14:paraId="6F50FFDB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能繪製曲線。</w:t>
            </w:r>
          </w:p>
          <w:p w14:paraId="1174736A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能調整節點。</w:t>
            </w:r>
          </w:p>
          <w:p w14:paraId="7B8A45BD" w14:textId="77777777" w:rsidR="009A06A8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能操作旋轉圖層，體驗旋轉角度的正負方向。</w:t>
            </w:r>
          </w:p>
          <w:p w14:paraId="1927FB39" w14:textId="646B1826" w:rsidR="009A06A8" w:rsidRPr="00914F9A" w:rsidRDefault="009A06A8" w:rsidP="006643B9">
            <w:pPr>
              <w:pStyle w:val="a6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能儲存向量圖專案檔、匯出</w:t>
            </w:r>
            <w:r>
              <w:rPr>
                <w:rFonts w:hint="eastAsia"/>
                <w:szCs w:val="20"/>
              </w:rPr>
              <w:t>PNG</w:t>
            </w:r>
            <w:r>
              <w:rPr>
                <w:rFonts w:hint="eastAsia"/>
                <w:szCs w:val="20"/>
              </w:rPr>
              <w:t>點陣圖。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DD87C9" w14:textId="05130737" w:rsidR="009A06A8" w:rsidRPr="00914F9A" w:rsidRDefault="009A06A8" w:rsidP="009A06A8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1B97793" w14:textId="77777777" w:rsidR="009A06A8" w:rsidRDefault="009A06A8" w:rsidP="006643B9">
            <w:pPr>
              <w:numPr>
                <w:ilvl w:val="0"/>
                <w:numId w:val="6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532D3591" w14:textId="77777777" w:rsidR="009A06A8" w:rsidRDefault="009A06A8" w:rsidP="006643B9">
            <w:pPr>
              <w:numPr>
                <w:ilvl w:val="0"/>
                <w:numId w:val="6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  <w:r>
              <w:rPr>
                <w:rFonts w:hint="eastAsia"/>
                <w:szCs w:val="20"/>
              </w:rPr>
              <w:t>：</w:t>
            </w:r>
          </w:p>
          <w:p w14:paraId="1F00D0F7" w14:textId="086CDC7D" w:rsidR="009A06A8" w:rsidRPr="00914F9A" w:rsidRDefault="009A06A8" w:rsidP="009A06A8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</w:t>
            </w:r>
            <w:r w:rsidRPr="004F35E8">
              <w:rPr>
                <w:rFonts w:hint="eastAsia"/>
                <w:szCs w:val="20"/>
              </w:rPr>
              <w:t>點陣圖與向量圖</w:t>
            </w:r>
            <w:r>
              <w:rPr>
                <w:rFonts w:hint="eastAsia"/>
                <w:szCs w:val="20"/>
              </w:rPr>
              <w:t>】。</w:t>
            </w:r>
          </w:p>
        </w:tc>
        <w:tc>
          <w:tcPr>
            <w:tcW w:w="1134" w:type="dxa"/>
          </w:tcPr>
          <w:p w14:paraId="46D516F1" w14:textId="77777777" w:rsidR="009A06A8" w:rsidRDefault="009A06A8" w:rsidP="006643B9">
            <w:pPr>
              <w:numPr>
                <w:ilvl w:val="0"/>
                <w:numId w:val="11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75FA62ED" w14:textId="77777777" w:rsidR="009A06A8" w:rsidRDefault="009A06A8" w:rsidP="006643B9">
            <w:pPr>
              <w:numPr>
                <w:ilvl w:val="0"/>
                <w:numId w:val="11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7A495573" w14:textId="1A6A2AD8" w:rsidR="009A06A8" w:rsidRPr="00914F9A" w:rsidRDefault="009A06A8" w:rsidP="006643B9">
            <w:pPr>
              <w:numPr>
                <w:ilvl w:val="0"/>
                <w:numId w:val="11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6A60187B" w14:textId="77777777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E7AC76D" w14:textId="77777777" w:rsidR="009A06A8" w:rsidRPr="006D2739" w:rsidRDefault="009A06A8" w:rsidP="009A06A8">
            <w:pPr>
              <w:snapToGrid w:val="0"/>
              <w:rPr>
                <w:color w:val="000000"/>
                <w:szCs w:val="20"/>
              </w:rPr>
            </w:pPr>
            <w:r w:rsidRPr="006D2739">
              <w:rPr>
                <w:b/>
                <w:bCs/>
                <w:color w:val="FF0000"/>
                <w:szCs w:val="20"/>
              </w:rPr>
              <w:t>數</w:t>
            </w:r>
            <w:r w:rsidRPr="006D2739">
              <w:rPr>
                <w:b/>
                <w:bCs/>
                <w:color w:val="FF0000"/>
                <w:szCs w:val="20"/>
              </w:rPr>
              <w:t xml:space="preserve"> s-II-2</w:t>
            </w:r>
            <w:r w:rsidRPr="006D2739">
              <w:rPr>
                <w:color w:val="000000"/>
                <w:szCs w:val="20"/>
              </w:rPr>
              <w:t xml:space="preserve"> </w:t>
            </w:r>
            <w:r w:rsidRPr="006D2739">
              <w:rPr>
                <w:color w:val="000000"/>
                <w:szCs w:val="20"/>
              </w:rPr>
              <w:t>認識平面圖形全等的意義。</w:t>
            </w:r>
          </w:p>
          <w:p w14:paraId="039822B2" w14:textId="4741A752" w:rsidR="009A06A8" w:rsidRPr="00914F9A" w:rsidRDefault="009A06A8" w:rsidP="009A06A8">
            <w:pPr>
              <w:snapToGrid w:val="0"/>
              <w:jc w:val="both"/>
              <w:rPr>
                <w:szCs w:val="20"/>
              </w:rPr>
            </w:pPr>
            <w:r w:rsidRPr="006D2739">
              <w:rPr>
                <w:rFonts w:hint="eastAsia"/>
                <w:b/>
                <w:color w:val="FF0000"/>
                <w:kern w:val="0"/>
                <w:szCs w:val="20"/>
              </w:rPr>
              <w:t>藝</w:t>
            </w:r>
            <w:r w:rsidRPr="006D2739">
              <w:rPr>
                <w:b/>
                <w:color w:val="FF0000"/>
                <w:kern w:val="0"/>
                <w:szCs w:val="20"/>
              </w:rPr>
              <w:t xml:space="preserve"> 1-II-6 </w:t>
            </w:r>
            <w:r w:rsidRPr="006D2739">
              <w:rPr>
                <w:rFonts w:hint="eastAsia"/>
                <w:color w:val="000000"/>
                <w:kern w:val="0"/>
                <w:szCs w:val="20"/>
              </w:rPr>
              <w:t>能使用視覺元素與想像力，豐富創作主題。</w:t>
            </w:r>
          </w:p>
        </w:tc>
      </w:tr>
      <w:tr w:rsidR="00635772" w:rsidRPr="00914F9A" w14:paraId="1237B344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0BD4C1F" w14:textId="270F0936" w:rsidR="00635772" w:rsidRPr="00914F9A" w:rsidRDefault="00635772" w:rsidP="0063577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>
              <w:rPr>
                <w:rFonts w:cs="Arial" w:hint="eastAsia"/>
                <w:b/>
                <w:bCs/>
                <w:szCs w:val="20"/>
              </w:rPr>
              <w:t>9</w:t>
            </w:r>
            <w:r>
              <w:rPr>
                <w:rFonts w:cs="Arial"/>
                <w:b/>
                <w:bCs/>
                <w:szCs w:val="20"/>
              </w:rPr>
              <w:t>~11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91E0DC4" w14:textId="328F42AD" w:rsidR="00635772" w:rsidRPr="00914F9A" w:rsidRDefault="00635772" w:rsidP="00635772">
            <w:pPr>
              <w:snapToGrid w:val="0"/>
              <w:rPr>
                <w:szCs w:val="20"/>
              </w:rPr>
            </w:pPr>
            <w:r w:rsidRPr="00B926E9">
              <w:rPr>
                <w:rFonts w:hint="eastAsia"/>
                <w:szCs w:val="20"/>
              </w:rPr>
              <w:t>四、專屬公仔與個性圖章</w:t>
            </w:r>
          </w:p>
        </w:tc>
        <w:tc>
          <w:tcPr>
            <w:tcW w:w="1276" w:type="dxa"/>
            <w:vAlign w:val="center"/>
          </w:tcPr>
          <w:p w14:paraId="37E1CF51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a-II-4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能具備學習資訊科技的興趣。</w:t>
            </w:r>
          </w:p>
          <w:p w14:paraId="5102DD23" w14:textId="6CDB3B34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能認識與使用資訊科技以表達想法。</w:t>
            </w:r>
          </w:p>
        </w:tc>
        <w:tc>
          <w:tcPr>
            <w:tcW w:w="1417" w:type="dxa"/>
            <w:vAlign w:val="center"/>
          </w:tcPr>
          <w:p w14:paraId="37904156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34275C1B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繪圖軟體的使用。</w:t>
            </w:r>
          </w:p>
          <w:p w14:paraId="75EA65BF" w14:textId="650545CF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3C4E4F04" w14:textId="49E5F3AA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-E-B3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了解並欣賞科技在藝術創作上的應用。</w:t>
            </w:r>
          </w:p>
        </w:tc>
        <w:tc>
          <w:tcPr>
            <w:tcW w:w="1248" w:type="dxa"/>
            <w:shd w:val="clear" w:color="auto" w:fill="auto"/>
          </w:tcPr>
          <w:p w14:paraId="3C4DA1A6" w14:textId="77777777" w:rsidR="00635772" w:rsidRDefault="00635772" w:rsidP="006643B9">
            <w:pPr>
              <w:numPr>
                <w:ilvl w:val="0"/>
                <w:numId w:val="25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學會影像去背。</w:t>
            </w:r>
          </w:p>
          <w:p w14:paraId="3FABA882" w14:textId="77777777" w:rsidR="00635772" w:rsidRDefault="00635772" w:rsidP="006643B9">
            <w:pPr>
              <w:numPr>
                <w:ilvl w:val="0"/>
                <w:numId w:val="25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學會合成影像的技巧。</w:t>
            </w:r>
          </w:p>
          <w:p w14:paraId="233A2565" w14:textId="02BA49BE" w:rsidR="00635772" w:rsidRPr="00914F9A" w:rsidRDefault="00635772" w:rsidP="006643B9">
            <w:pPr>
              <w:numPr>
                <w:ilvl w:val="0"/>
                <w:numId w:val="25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學會對齊與排列物件。</w:t>
            </w:r>
          </w:p>
        </w:tc>
        <w:tc>
          <w:tcPr>
            <w:tcW w:w="3571" w:type="dxa"/>
            <w:shd w:val="clear" w:color="auto" w:fill="auto"/>
          </w:tcPr>
          <w:p w14:paraId="2D509F6B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能描述什麼是影像合成。</w:t>
            </w:r>
          </w:p>
          <w:p w14:paraId="090085F2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能舉例影像去背的方法。</w:t>
            </w:r>
          </w:p>
          <w:p w14:paraId="741F3F9F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能使用魔術棒將公仔去背。</w:t>
            </w:r>
          </w:p>
          <w:p w14:paraId="6DD8A521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能使用套索與橡皮擦將人物去背。</w:t>
            </w:r>
          </w:p>
          <w:p w14:paraId="2B43D242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能以合適的比例合成人物與公仔。</w:t>
            </w:r>
          </w:p>
          <w:p w14:paraId="63E5FDC6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能對齊與均分多個物件。</w:t>
            </w:r>
          </w:p>
          <w:p w14:paraId="09457FEE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能加入文字物件。</w:t>
            </w:r>
          </w:p>
          <w:p w14:paraId="4A498F9F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能加入對話框，並輸入英文單字，配合圖案。</w:t>
            </w:r>
          </w:p>
          <w:p w14:paraId="7B609310" w14:textId="77777777" w:rsidR="00635772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能使用油漆桶填入圖樣。</w:t>
            </w:r>
          </w:p>
          <w:p w14:paraId="08B95E79" w14:textId="532CDE7F" w:rsidR="00635772" w:rsidRPr="00914F9A" w:rsidRDefault="00635772" w:rsidP="006643B9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能使用複製橡皮擦，重複填入星星圖案。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6A0613" w14:textId="4D877297" w:rsidR="00635772" w:rsidRPr="00914F9A" w:rsidRDefault="00635772" w:rsidP="00635772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3534E99" w14:textId="77777777" w:rsidR="00635772" w:rsidRDefault="00635772" w:rsidP="006643B9">
            <w:pPr>
              <w:numPr>
                <w:ilvl w:val="0"/>
                <w:numId w:val="8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3DFB1D59" w14:textId="77777777" w:rsidR="00635772" w:rsidRDefault="00635772" w:rsidP="006643B9">
            <w:pPr>
              <w:numPr>
                <w:ilvl w:val="0"/>
                <w:numId w:val="8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  <w:r>
              <w:rPr>
                <w:rFonts w:hint="eastAsia"/>
                <w:szCs w:val="20"/>
              </w:rPr>
              <w:t>：</w:t>
            </w:r>
          </w:p>
          <w:p w14:paraId="6F8BA67F" w14:textId="65A1AA09" w:rsidR="00635772" w:rsidRPr="00914F9A" w:rsidRDefault="00635772" w:rsidP="00635772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</w:t>
            </w:r>
            <w:r w:rsidRPr="004F35E8">
              <w:rPr>
                <w:rFonts w:hint="eastAsia"/>
                <w:szCs w:val="20"/>
              </w:rPr>
              <w:t>影像合成的概念</w:t>
            </w:r>
            <w:r>
              <w:rPr>
                <w:rFonts w:hint="eastAsia"/>
                <w:szCs w:val="20"/>
              </w:rPr>
              <w:t>】、【</w:t>
            </w:r>
            <w:r w:rsidRPr="004F35E8">
              <w:rPr>
                <w:rFonts w:hint="eastAsia"/>
                <w:szCs w:val="20"/>
              </w:rPr>
              <w:t>什麼是去背圖片</w:t>
            </w:r>
            <w:r>
              <w:rPr>
                <w:rFonts w:hint="eastAsia"/>
                <w:szCs w:val="20"/>
              </w:rPr>
              <w:t>】。</w:t>
            </w:r>
          </w:p>
        </w:tc>
        <w:tc>
          <w:tcPr>
            <w:tcW w:w="1134" w:type="dxa"/>
          </w:tcPr>
          <w:p w14:paraId="029E752B" w14:textId="77777777" w:rsidR="00635772" w:rsidRDefault="00635772" w:rsidP="006643B9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1401A008" w14:textId="77777777" w:rsidR="00635772" w:rsidRDefault="00635772" w:rsidP="006643B9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53501B39" w14:textId="1D65093C" w:rsidR="00635772" w:rsidRPr="00914F9A" w:rsidRDefault="00635772" w:rsidP="00635772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43312FCD" w14:textId="77777777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C676D2" w14:textId="77777777" w:rsidR="00635772" w:rsidRPr="0001500F" w:rsidRDefault="00635772" w:rsidP="00635772">
            <w:pPr>
              <w:snapToGrid w:val="0"/>
              <w:jc w:val="both"/>
              <w:rPr>
                <w:szCs w:val="20"/>
              </w:rPr>
            </w:pPr>
            <w:r w:rsidRPr="0001500F">
              <w:rPr>
                <w:b/>
                <w:bCs/>
                <w:color w:val="FF0000"/>
                <w:szCs w:val="20"/>
              </w:rPr>
              <w:t>英</w:t>
            </w:r>
            <w:r w:rsidRPr="0001500F">
              <w:rPr>
                <w:b/>
                <w:bCs/>
                <w:color w:val="FF0000"/>
                <w:szCs w:val="20"/>
              </w:rPr>
              <w:t xml:space="preserve"> 4-II-3</w:t>
            </w:r>
            <w:r w:rsidRPr="0001500F">
              <w:rPr>
                <w:color w:val="000000"/>
                <w:szCs w:val="20"/>
              </w:rPr>
              <w:t xml:space="preserve"> </w:t>
            </w:r>
            <w:r w:rsidRPr="0001500F">
              <w:rPr>
                <w:color w:val="000000"/>
                <w:szCs w:val="20"/>
              </w:rPr>
              <w:t>能臨摹抄寫課堂中所學的字詞。</w:t>
            </w:r>
          </w:p>
          <w:p w14:paraId="510399FF" w14:textId="2CC938E5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Cs w:val="20"/>
              </w:rPr>
              <w:t>藝</w:t>
            </w:r>
            <w:r>
              <w:rPr>
                <w:b/>
                <w:color w:val="FF0000"/>
                <w:kern w:val="0"/>
                <w:szCs w:val="20"/>
              </w:rPr>
              <w:t xml:space="preserve"> 1-II-6 </w:t>
            </w:r>
            <w:r>
              <w:rPr>
                <w:rFonts w:hint="eastAsia"/>
                <w:color w:val="000000"/>
                <w:kern w:val="0"/>
                <w:szCs w:val="20"/>
              </w:rPr>
              <w:t>能使用視覺元素與想像力，豐富創作主題。</w:t>
            </w:r>
          </w:p>
        </w:tc>
      </w:tr>
      <w:tr w:rsidR="00635772" w:rsidRPr="00914F9A" w14:paraId="3245BFB2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DE4F331" w14:textId="7BC8D7FE" w:rsidR="00635772" w:rsidRPr="00914F9A" w:rsidRDefault="00635772" w:rsidP="0063577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>
              <w:rPr>
                <w:rFonts w:cs="Arial" w:hint="eastAsia"/>
                <w:b/>
                <w:bCs/>
                <w:szCs w:val="20"/>
              </w:rPr>
              <w:t>1</w:t>
            </w:r>
            <w:r>
              <w:rPr>
                <w:rFonts w:cs="Arial"/>
                <w:b/>
                <w:bCs/>
                <w:szCs w:val="20"/>
              </w:rPr>
              <w:t>2~13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52A78B" w14:textId="1A4CF003" w:rsidR="00635772" w:rsidRPr="00914F9A" w:rsidRDefault="00635772" w:rsidP="00635772">
            <w:pPr>
              <w:snapToGrid w:val="0"/>
              <w:rPr>
                <w:szCs w:val="20"/>
              </w:rPr>
            </w:pPr>
            <w:r w:rsidRPr="00B926E9">
              <w:rPr>
                <w:rFonts w:hint="eastAsia"/>
                <w:szCs w:val="20"/>
              </w:rPr>
              <w:t>五、海報設計大賽</w:t>
            </w:r>
          </w:p>
        </w:tc>
        <w:tc>
          <w:tcPr>
            <w:tcW w:w="1276" w:type="dxa"/>
            <w:vAlign w:val="center"/>
          </w:tcPr>
          <w:p w14:paraId="5B4B73F4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24F26C5E" w14:textId="740DF861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能認識與使用資訊科技以表達想法。</w:t>
            </w:r>
          </w:p>
        </w:tc>
        <w:tc>
          <w:tcPr>
            <w:tcW w:w="1417" w:type="dxa"/>
            <w:vAlign w:val="center"/>
          </w:tcPr>
          <w:p w14:paraId="40F52878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16FF3327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T-II-7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影像處理軟體的應用。</w:t>
            </w:r>
          </w:p>
          <w:p w14:paraId="03342912" w14:textId="42BAE565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3421DF83" w14:textId="77777777" w:rsidR="00635772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-E-B1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  <w:p w14:paraId="03183FA1" w14:textId="359CC498" w:rsidR="009D48B3" w:rsidRPr="00914F9A" w:rsidRDefault="009D48B3" w:rsidP="00635772">
            <w:pPr>
              <w:snapToGrid w:val="0"/>
              <w:jc w:val="both"/>
              <w:rPr>
                <w:rFonts w:hint="eastAsia"/>
                <w:szCs w:val="20"/>
              </w:rPr>
            </w:pPr>
            <w:r w:rsidRPr="009D48B3">
              <w:rPr>
                <w:rFonts w:hint="eastAsia"/>
                <w:b/>
                <w:bCs/>
                <w:color w:val="FF0000"/>
                <w:szCs w:val="20"/>
              </w:rPr>
              <w:t>科</w:t>
            </w:r>
            <w:r w:rsidRPr="009D48B3">
              <w:rPr>
                <w:rFonts w:hint="eastAsia"/>
                <w:b/>
                <w:bCs/>
                <w:color w:val="FF0000"/>
                <w:szCs w:val="20"/>
              </w:rPr>
              <w:t>-E-B2</w:t>
            </w:r>
            <w:r w:rsidRPr="009D48B3">
              <w:rPr>
                <w:rFonts w:hint="eastAsia"/>
                <w:szCs w:val="20"/>
              </w:rPr>
              <w:t xml:space="preserve"> </w:t>
            </w:r>
            <w:r w:rsidRPr="009D48B3">
              <w:rPr>
                <w:rFonts w:hint="eastAsia"/>
                <w:szCs w:val="20"/>
              </w:rPr>
              <w:t>具備使用基本科技與資訊工具的能力，並理解科技、資訊與媒體的基礎概念。</w:t>
            </w:r>
          </w:p>
        </w:tc>
        <w:tc>
          <w:tcPr>
            <w:tcW w:w="1248" w:type="dxa"/>
            <w:shd w:val="clear" w:color="auto" w:fill="auto"/>
          </w:tcPr>
          <w:p w14:paraId="38DE3542" w14:textId="77777777" w:rsidR="00635772" w:rsidRDefault="00635772" w:rsidP="006643B9">
            <w:pPr>
              <w:numPr>
                <w:ilvl w:val="0"/>
                <w:numId w:val="27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認識設計海報的要點。</w:t>
            </w:r>
          </w:p>
          <w:p w14:paraId="544DBDC9" w14:textId="4138BE02" w:rsidR="00635772" w:rsidRPr="00914F9A" w:rsidRDefault="00635772" w:rsidP="006643B9">
            <w:pPr>
              <w:numPr>
                <w:ilvl w:val="0"/>
                <w:numId w:val="27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學會安排海報的主視覺圖、標題與內文。</w:t>
            </w:r>
          </w:p>
        </w:tc>
        <w:tc>
          <w:tcPr>
            <w:tcW w:w="3571" w:type="dxa"/>
            <w:shd w:val="clear" w:color="auto" w:fill="auto"/>
          </w:tcPr>
          <w:p w14:paraId="22F64527" w14:textId="77777777" w:rsidR="00635772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能描述海報設計的重要原則。</w:t>
            </w:r>
          </w:p>
          <w:p w14:paraId="5CC7BA64" w14:textId="77777777" w:rsidR="00635772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能套用照片模版，設計海報。</w:t>
            </w:r>
          </w:p>
          <w:p w14:paraId="75467B45" w14:textId="77777777" w:rsidR="00635772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能設定照片形狀。</w:t>
            </w:r>
          </w:p>
          <w:p w14:paraId="2BF40A51" w14:textId="77777777" w:rsidR="00635772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能設定邊框色彩。</w:t>
            </w:r>
          </w:p>
          <w:p w14:paraId="4C3C8FD4" w14:textId="77777777" w:rsidR="00635772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能設計標題文字。</w:t>
            </w:r>
          </w:p>
          <w:p w14:paraId="5C7D513B" w14:textId="77777777" w:rsidR="00635772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能設計內文，並對齊與均分物件。</w:t>
            </w:r>
          </w:p>
          <w:p w14:paraId="45769EA2" w14:textId="0F3E1A22" w:rsidR="00635772" w:rsidRPr="00914F9A" w:rsidRDefault="00635772" w:rsidP="006643B9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能描述如何建立</w:t>
            </w:r>
            <w:r>
              <w:rPr>
                <w:rFonts w:hint="eastAsia"/>
                <w:szCs w:val="20"/>
              </w:rPr>
              <w:t>Q</w:t>
            </w:r>
            <w:r>
              <w:rPr>
                <w:szCs w:val="20"/>
              </w:rPr>
              <w:t>R Code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B07E25" w14:textId="2963FE6C" w:rsidR="00635772" w:rsidRPr="00914F9A" w:rsidRDefault="00635772" w:rsidP="00635772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04F8C9" w14:textId="77777777" w:rsidR="00635772" w:rsidRDefault="00635772" w:rsidP="006643B9">
            <w:pPr>
              <w:numPr>
                <w:ilvl w:val="0"/>
                <w:numId w:val="10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07C8DE83" w14:textId="77777777" w:rsidR="00635772" w:rsidRDefault="00635772" w:rsidP="006643B9">
            <w:pPr>
              <w:numPr>
                <w:ilvl w:val="0"/>
                <w:numId w:val="10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  <w:r>
              <w:rPr>
                <w:rFonts w:hint="eastAsia"/>
                <w:szCs w:val="20"/>
              </w:rPr>
              <w:t>：</w:t>
            </w:r>
          </w:p>
          <w:p w14:paraId="0D92D350" w14:textId="400CF080" w:rsidR="00635772" w:rsidRPr="00914F9A" w:rsidRDefault="00635772" w:rsidP="00635772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</w:t>
            </w:r>
            <w:r w:rsidRPr="004F35E8">
              <w:rPr>
                <w:rFonts w:hint="eastAsia"/>
                <w:szCs w:val="20"/>
              </w:rPr>
              <w:t>版面配置的技巧</w:t>
            </w:r>
            <w:r>
              <w:rPr>
                <w:rFonts w:hint="eastAsia"/>
                <w:szCs w:val="20"/>
              </w:rPr>
              <w:t>】、</w:t>
            </w:r>
            <w:r w:rsidRPr="005A527C">
              <w:rPr>
                <w:rFonts w:hint="eastAsia"/>
                <w:szCs w:val="20"/>
              </w:rPr>
              <w:t>【如何製作</w:t>
            </w:r>
            <w:r w:rsidRPr="005A527C">
              <w:rPr>
                <w:rFonts w:hint="eastAsia"/>
                <w:szCs w:val="20"/>
              </w:rPr>
              <w:t>QR Code</w:t>
            </w:r>
            <w:r w:rsidRPr="005A527C">
              <w:rPr>
                <w:rFonts w:hint="eastAsia"/>
                <w:szCs w:val="20"/>
              </w:rPr>
              <w:t>】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1134" w:type="dxa"/>
          </w:tcPr>
          <w:p w14:paraId="4820015D" w14:textId="77777777" w:rsidR="00635772" w:rsidRDefault="00635772" w:rsidP="006643B9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0EE119F7" w14:textId="77777777" w:rsidR="00635772" w:rsidRDefault="00635772" w:rsidP="006643B9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5BBD416C" w14:textId="6CADCFA7" w:rsidR="00635772" w:rsidRPr="00914F9A" w:rsidRDefault="00635772" w:rsidP="00635772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0683BE21" w14:textId="77777777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665C94B" w14:textId="77777777" w:rsidR="00635772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szCs w:val="20"/>
              </w:rPr>
              <w:t>國</w:t>
            </w:r>
            <w:r>
              <w:rPr>
                <w:b/>
                <w:color w:val="FF0000"/>
                <w:szCs w:val="20"/>
              </w:rPr>
              <w:t xml:space="preserve"> 5-II-4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掌握句子和段落的意義與主要概念。</w:t>
            </w:r>
          </w:p>
          <w:p w14:paraId="0721AF10" w14:textId="29E80502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Cs w:val="20"/>
              </w:rPr>
              <w:t>藝</w:t>
            </w:r>
            <w:r>
              <w:rPr>
                <w:b/>
                <w:color w:val="FF0000"/>
                <w:kern w:val="0"/>
                <w:szCs w:val="20"/>
              </w:rPr>
              <w:t xml:space="preserve"> 1-II-6 </w:t>
            </w:r>
            <w:r>
              <w:rPr>
                <w:rFonts w:hint="eastAsia"/>
                <w:color w:val="000000"/>
                <w:kern w:val="0"/>
                <w:szCs w:val="20"/>
              </w:rPr>
              <w:t>能使用視覺元素與想像力，豐富創作主題。</w:t>
            </w:r>
          </w:p>
        </w:tc>
      </w:tr>
      <w:tr w:rsidR="00635772" w:rsidRPr="00914F9A" w14:paraId="23566943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8D7E30F" w14:textId="2FBB2F9C" w:rsidR="00635772" w:rsidRPr="00914F9A" w:rsidRDefault="00635772" w:rsidP="0063577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>
              <w:rPr>
                <w:rFonts w:cs="Arial" w:hint="eastAsia"/>
                <w:b/>
                <w:bCs/>
                <w:szCs w:val="20"/>
              </w:rPr>
              <w:t>1</w:t>
            </w:r>
            <w:r>
              <w:rPr>
                <w:rFonts w:cs="Arial"/>
                <w:b/>
                <w:bCs/>
                <w:szCs w:val="20"/>
              </w:rPr>
              <w:t>4~15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D2E96A8" w14:textId="32DC3199" w:rsidR="00635772" w:rsidRPr="00914F9A" w:rsidRDefault="00635772" w:rsidP="00635772">
            <w:pPr>
              <w:snapToGrid w:val="0"/>
              <w:rPr>
                <w:szCs w:val="20"/>
              </w:rPr>
            </w:pPr>
            <w:r w:rsidRPr="00B926E9">
              <w:rPr>
                <w:rFonts w:hint="eastAsia"/>
                <w:szCs w:val="20"/>
              </w:rPr>
              <w:t>六、生活剪影萬花筒</w:t>
            </w:r>
          </w:p>
        </w:tc>
        <w:tc>
          <w:tcPr>
            <w:tcW w:w="1276" w:type="dxa"/>
            <w:vAlign w:val="center"/>
          </w:tcPr>
          <w:p w14:paraId="544E9B1E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690D9B81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能認識基本的數位資源整理方法。</w:t>
            </w:r>
          </w:p>
          <w:p w14:paraId="0F568D91" w14:textId="4FAB0CBF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能使用資訊科技解決生活中簡單的問題。</w:t>
            </w:r>
          </w:p>
        </w:tc>
        <w:tc>
          <w:tcPr>
            <w:tcW w:w="1417" w:type="dxa"/>
            <w:vAlign w:val="center"/>
          </w:tcPr>
          <w:p w14:paraId="63A40435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255BC8BA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T-II-5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數位學習網站與資源的使用。</w:t>
            </w:r>
          </w:p>
          <w:p w14:paraId="26425BDE" w14:textId="77777777" w:rsidR="00635772" w:rsidRDefault="00635772" w:rsidP="00635772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T-II-7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影像處理軟體的應用。</w:t>
            </w:r>
          </w:p>
          <w:p w14:paraId="0681A1B0" w14:textId="5ACB1BBA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36247E48" w14:textId="696FCE86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1248" w:type="dxa"/>
            <w:shd w:val="clear" w:color="auto" w:fill="auto"/>
          </w:tcPr>
          <w:p w14:paraId="2B83D232" w14:textId="77777777" w:rsidR="00635772" w:rsidRDefault="00635772" w:rsidP="006643B9">
            <w:pPr>
              <w:numPr>
                <w:ilvl w:val="0"/>
                <w:numId w:val="2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學會運用各種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hotoCap</w:t>
            </w:r>
            <w:r>
              <w:rPr>
                <w:rFonts w:hint="eastAsia"/>
                <w:szCs w:val="20"/>
              </w:rPr>
              <w:t>外框模版。</w:t>
            </w:r>
          </w:p>
          <w:p w14:paraId="310D637A" w14:textId="2CFAC5D2" w:rsidR="00635772" w:rsidRPr="00914F9A" w:rsidRDefault="00635772" w:rsidP="006643B9">
            <w:pPr>
              <w:numPr>
                <w:ilvl w:val="0"/>
                <w:numId w:val="2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學會自製外框。</w:t>
            </w:r>
          </w:p>
        </w:tc>
        <w:tc>
          <w:tcPr>
            <w:tcW w:w="3571" w:type="dxa"/>
            <w:shd w:val="clear" w:color="auto" w:fill="auto"/>
          </w:tcPr>
          <w:p w14:paraId="385F804F" w14:textId="77777777" w:rsidR="00635772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能舉例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hotoCap</w:t>
            </w:r>
            <w:r>
              <w:rPr>
                <w:rFonts w:hint="eastAsia"/>
                <w:szCs w:val="20"/>
              </w:rPr>
              <w:t>的外框模版有哪些。</w:t>
            </w:r>
          </w:p>
          <w:p w14:paraId="42CA15F0" w14:textId="77777777" w:rsidR="00635772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能下載與安裝素材包。</w:t>
            </w:r>
          </w:p>
          <w:p w14:paraId="5DB87DB7" w14:textId="77777777" w:rsidR="00635772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能使用仿製筆刷複製或者遮蓋影像。</w:t>
            </w:r>
          </w:p>
          <w:p w14:paraId="09BBB40B" w14:textId="77777777" w:rsidR="00635772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能套用圖片外框，讓相片更有特色。</w:t>
            </w:r>
          </w:p>
          <w:p w14:paraId="00F6C651" w14:textId="77777777" w:rsidR="00635772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能套用遮罩外框，凸顯照片的重點。</w:t>
            </w:r>
          </w:p>
          <w:p w14:paraId="35C0AA66" w14:textId="77777777" w:rsidR="00635772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能套用多圖外框，將多張照片組合為一張。</w:t>
            </w:r>
          </w:p>
          <w:p w14:paraId="69AE188F" w14:textId="2954D01D" w:rsidR="00635772" w:rsidRPr="00914F9A" w:rsidRDefault="00635772" w:rsidP="006643B9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能製作鏤空影像，自製外框。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F10C9A" w14:textId="14CA024E" w:rsidR="00635772" w:rsidRPr="00914F9A" w:rsidRDefault="00635772" w:rsidP="00635772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08BC18" w14:textId="77777777" w:rsidR="00635772" w:rsidRDefault="00635772" w:rsidP="006643B9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78A43FC7" w14:textId="475E4EFB" w:rsidR="00635772" w:rsidRPr="00914F9A" w:rsidRDefault="00635772" w:rsidP="006643B9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</w:p>
        </w:tc>
        <w:tc>
          <w:tcPr>
            <w:tcW w:w="1134" w:type="dxa"/>
          </w:tcPr>
          <w:p w14:paraId="630418FA" w14:textId="77777777" w:rsidR="00635772" w:rsidRDefault="00635772" w:rsidP="006643B9">
            <w:pPr>
              <w:numPr>
                <w:ilvl w:val="0"/>
                <w:numId w:val="18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0B6CB9F5" w14:textId="77777777" w:rsidR="00635772" w:rsidRDefault="00635772" w:rsidP="006643B9">
            <w:pPr>
              <w:numPr>
                <w:ilvl w:val="0"/>
                <w:numId w:val="18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57EEABE2" w14:textId="1043930B" w:rsidR="00635772" w:rsidRPr="00914F9A" w:rsidRDefault="00635772" w:rsidP="006643B9">
            <w:pPr>
              <w:numPr>
                <w:ilvl w:val="0"/>
                <w:numId w:val="18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7A44E746" w14:textId="77777777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CE1FE09" w14:textId="77777777" w:rsidR="00635772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szCs w:val="20"/>
              </w:rPr>
              <w:t>綜</w:t>
            </w:r>
            <w:r>
              <w:rPr>
                <w:b/>
                <w:color w:val="FF0000"/>
                <w:szCs w:val="20"/>
              </w:rPr>
              <w:t xml:space="preserve"> 2c-II-1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蒐集與整理各類資源，處理個人日常生活問題。</w:t>
            </w:r>
          </w:p>
          <w:p w14:paraId="40695108" w14:textId="24DB700B" w:rsidR="00635772" w:rsidRPr="00914F9A" w:rsidRDefault="00635772" w:rsidP="00635772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Cs w:val="20"/>
              </w:rPr>
              <w:t>藝</w:t>
            </w:r>
            <w:r>
              <w:rPr>
                <w:b/>
                <w:color w:val="FF0000"/>
                <w:kern w:val="0"/>
                <w:szCs w:val="20"/>
              </w:rPr>
              <w:t xml:space="preserve"> 1-II-6 </w:t>
            </w:r>
            <w:r>
              <w:rPr>
                <w:rFonts w:hint="eastAsia"/>
                <w:color w:val="000000"/>
                <w:kern w:val="0"/>
                <w:szCs w:val="20"/>
              </w:rPr>
              <w:t>能使用視覺元素與想像力，豐富創作主題。</w:t>
            </w:r>
          </w:p>
        </w:tc>
      </w:tr>
      <w:tr w:rsidR="00FE0566" w:rsidRPr="00914F9A" w14:paraId="244FF912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2EFCE12" w14:textId="6984A660" w:rsidR="00FE0566" w:rsidRPr="00914F9A" w:rsidRDefault="00FE0566" w:rsidP="00FE0566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t>第</w:t>
            </w:r>
            <w:r>
              <w:rPr>
                <w:rFonts w:cs="Arial" w:hint="eastAsia"/>
                <w:b/>
                <w:bCs/>
                <w:szCs w:val="20"/>
              </w:rPr>
              <w:t>1</w:t>
            </w:r>
            <w:r>
              <w:rPr>
                <w:rFonts w:cs="Arial"/>
                <w:b/>
                <w:bCs/>
                <w:szCs w:val="20"/>
              </w:rPr>
              <w:t>6~17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4C17628" w14:textId="6C025D55" w:rsidR="00FE0566" w:rsidRPr="00914F9A" w:rsidRDefault="00FE0566" w:rsidP="00FE0566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七、</w:t>
            </w:r>
            <w:r w:rsidRPr="00AA2B10">
              <w:rPr>
                <w:rFonts w:hint="eastAsia"/>
                <w:szCs w:val="20"/>
              </w:rPr>
              <w:t>一寸光陰一寸金</w:t>
            </w:r>
            <w:r w:rsidRPr="00AA2B10">
              <w:rPr>
                <w:rFonts w:hint="eastAsia"/>
                <w:szCs w:val="20"/>
              </w:rPr>
              <w:t xml:space="preserve"> - </w:t>
            </w:r>
            <w:r w:rsidRPr="00AA2B10">
              <w:rPr>
                <w:rFonts w:hint="eastAsia"/>
                <w:szCs w:val="20"/>
              </w:rPr>
              <w:t>我的月曆</w:t>
            </w:r>
          </w:p>
        </w:tc>
        <w:tc>
          <w:tcPr>
            <w:tcW w:w="1276" w:type="dxa"/>
            <w:vAlign w:val="center"/>
          </w:tcPr>
          <w:p w14:paraId="07F706DC" w14:textId="77777777" w:rsidR="00FE0566" w:rsidRDefault="00FE0566" w:rsidP="00FE0566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3CDED2D8" w14:textId="1B9D98AE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能使用資訊科技解決生活中簡單的問題。</w:t>
            </w:r>
          </w:p>
        </w:tc>
        <w:tc>
          <w:tcPr>
            <w:tcW w:w="1417" w:type="dxa"/>
            <w:vAlign w:val="center"/>
          </w:tcPr>
          <w:p w14:paraId="1B26B846" w14:textId="1575C160" w:rsidR="00FE0566" w:rsidRDefault="00FE0566" w:rsidP="00FE0566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7F77442A" w14:textId="77777777" w:rsidR="00FE0566" w:rsidRDefault="00FE0566" w:rsidP="00FE0566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T-II-7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影像處理軟體的應用。</w:t>
            </w:r>
          </w:p>
          <w:p w14:paraId="4B4B7B1D" w14:textId="1D7F07DB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29BEEECA" w14:textId="00A6C987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1248" w:type="dxa"/>
            <w:shd w:val="clear" w:color="auto" w:fill="auto"/>
          </w:tcPr>
          <w:p w14:paraId="7AED7A63" w14:textId="77777777" w:rsidR="00FE0566" w:rsidRDefault="00FE0566" w:rsidP="006643B9">
            <w:pPr>
              <w:numPr>
                <w:ilvl w:val="0"/>
                <w:numId w:val="5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學會使用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hotoCap</w:t>
            </w:r>
            <w:r>
              <w:rPr>
                <w:rFonts w:hint="eastAsia"/>
                <w:szCs w:val="20"/>
              </w:rPr>
              <w:t>製作月曆。</w:t>
            </w:r>
          </w:p>
          <w:p w14:paraId="1087C698" w14:textId="77777777" w:rsidR="00FE0566" w:rsidRDefault="00FE0566" w:rsidP="006643B9">
            <w:pPr>
              <w:numPr>
                <w:ilvl w:val="0"/>
                <w:numId w:val="5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學會符合主題的設計。</w:t>
            </w:r>
          </w:p>
          <w:p w14:paraId="1CDB7A66" w14:textId="6749AD3C" w:rsidR="00FE0566" w:rsidRPr="00914F9A" w:rsidRDefault="00FE0566" w:rsidP="006643B9">
            <w:pPr>
              <w:numPr>
                <w:ilvl w:val="0"/>
                <w:numId w:val="5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學會輸出月曆。</w:t>
            </w:r>
          </w:p>
        </w:tc>
        <w:tc>
          <w:tcPr>
            <w:tcW w:w="3571" w:type="dxa"/>
            <w:shd w:val="clear" w:color="auto" w:fill="auto"/>
          </w:tcPr>
          <w:p w14:paraId="586A4D77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能描述月曆包含哪些內容。</w:t>
            </w:r>
          </w:p>
          <w:p w14:paraId="012ABF74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能套用桌曆模版，製作月曆。</w:t>
            </w:r>
          </w:p>
          <w:p w14:paraId="5FFF63DC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能解除物件鎖定，修改內容。</w:t>
            </w:r>
          </w:p>
          <w:p w14:paraId="63A6DAE5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能編修多頁內容。</w:t>
            </w:r>
          </w:p>
          <w:p w14:paraId="13285EAF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能自訂月曆物件，設計不同顏色的日期。</w:t>
            </w:r>
          </w:p>
          <w:p w14:paraId="0EC50ABC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能儲存月曆物件模版，方便套用到其他月曆物件。</w:t>
            </w:r>
          </w:p>
          <w:p w14:paraId="383999C0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能為月份加入合適的節日圖片。</w:t>
            </w:r>
          </w:p>
          <w:p w14:paraId="14CC3138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能儲存月曆專案。</w:t>
            </w:r>
          </w:p>
          <w:p w14:paraId="3CA3D6A0" w14:textId="77777777" w:rsidR="00FE0566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能輸出月曆，存為</w:t>
            </w:r>
            <w:r>
              <w:rPr>
                <w:rFonts w:hint="eastAsia"/>
                <w:szCs w:val="20"/>
              </w:rPr>
              <w:t>j</w:t>
            </w:r>
            <w:r>
              <w:rPr>
                <w:szCs w:val="20"/>
              </w:rPr>
              <w:t>pg</w:t>
            </w:r>
            <w:r>
              <w:rPr>
                <w:rFonts w:hint="eastAsia"/>
                <w:szCs w:val="20"/>
              </w:rPr>
              <w:t>格式。</w:t>
            </w:r>
          </w:p>
          <w:p w14:paraId="2AF36BAE" w14:textId="3EE0442A" w:rsidR="00FE0566" w:rsidRPr="00914F9A" w:rsidRDefault="00FE0566" w:rsidP="006643B9">
            <w:pPr>
              <w:pStyle w:val="a6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能描述月曆裝訂的方法。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76B6C5" w14:textId="08AF6521" w:rsidR="00FE0566" w:rsidRPr="00914F9A" w:rsidRDefault="00FE0566" w:rsidP="00FE0566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C3D6B23" w14:textId="77777777" w:rsidR="00FE0566" w:rsidRDefault="00FE0566" w:rsidP="006643B9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5F55E322" w14:textId="04E8A638" w:rsidR="00FE0566" w:rsidRPr="00914F9A" w:rsidRDefault="00FE0566" w:rsidP="006643B9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A57258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</w:p>
        </w:tc>
        <w:tc>
          <w:tcPr>
            <w:tcW w:w="1134" w:type="dxa"/>
          </w:tcPr>
          <w:p w14:paraId="11680BF2" w14:textId="77777777" w:rsidR="00FE0566" w:rsidRDefault="00FE0566" w:rsidP="006643B9">
            <w:pPr>
              <w:numPr>
                <w:ilvl w:val="0"/>
                <w:numId w:val="1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36774453" w14:textId="77777777" w:rsidR="00FE0566" w:rsidRDefault="00FE0566" w:rsidP="006643B9">
            <w:pPr>
              <w:numPr>
                <w:ilvl w:val="0"/>
                <w:numId w:val="1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42BC16DB" w14:textId="15AA0465" w:rsidR="00FE0566" w:rsidRPr="00914F9A" w:rsidRDefault="00FE0566" w:rsidP="006643B9">
            <w:pPr>
              <w:numPr>
                <w:ilvl w:val="0"/>
                <w:numId w:val="19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44C5A487" w14:textId="02E428B7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 w:rsidRPr="00FA3F3E">
              <w:rPr>
                <w:rFonts w:hint="eastAsia"/>
                <w:b/>
                <w:bCs/>
                <w:color w:val="FF0000"/>
                <w:szCs w:val="20"/>
              </w:rPr>
              <w:t>涯</w:t>
            </w:r>
            <w:r w:rsidRPr="00FA3F3E">
              <w:rPr>
                <w:rFonts w:hint="eastAsia"/>
                <w:b/>
                <w:bCs/>
                <w:color w:val="FF0000"/>
                <w:szCs w:val="20"/>
              </w:rPr>
              <w:t xml:space="preserve"> E11</w:t>
            </w:r>
            <w:r w:rsidRPr="00FA3F3E">
              <w:rPr>
                <w:rFonts w:hint="eastAsia"/>
                <w:szCs w:val="20"/>
              </w:rPr>
              <w:t xml:space="preserve"> </w:t>
            </w:r>
            <w:r w:rsidRPr="00FA3F3E">
              <w:rPr>
                <w:rFonts w:hint="eastAsia"/>
                <w:szCs w:val="20"/>
              </w:rPr>
              <w:t>培養規劃與運用時間的能力。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B6E1DA4" w14:textId="77777777" w:rsidR="00FE0566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szCs w:val="20"/>
              </w:rPr>
              <w:t>綜</w:t>
            </w:r>
            <w:r>
              <w:rPr>
                <w:b/>
                <w:color w:val="FF0000"/>
                <w:szCs w:val="20"/>
              </w:rPr>
              <w:t xml:space="preserve"> 2d-II-1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體察並感知生活中美感的普遍性與多樣性。</w:t>
            </w:r>
          </w:p>
          <w:p w14:paraId="6D45A821" w14:textId="537E1C75" w:rsidR="00FE0566" w:rsidRPr="00B926E9" w:rsidRDefault="00FE0566" w:rsidP="00FE0566">
            <w:pPr>
              <w:snapToGrid w:val="0"/>
              <w:jc w:val="both"/>
              <w:rPr>
                <w:rFonts w:cs="新細明體"/>
                <w:color w:val="000000"/>
                <w:kern w:val="0"/>
                <w:szCs w:val="20"/>
              </w:rPr>
            </w:pPr>
            <w:r>
              <w:rPr>
                <w:rFonts w:cs="新細明體" w:hint="eastAsia"/>
                <w:b/>
                <w:color w:val="FF0000"/>
                <w:kern w:val="0"/>
                <w:szCs w:val="20"/>
              </w:rPr>
              <w:t>藝</w:t>
            </w:r>
            <w:r>
              <w:rPr>
                <w:rFonts w:cs="新細明體"/>
                <w:b/>
                <w:color w:val="FF0000"/>
                <w:kern w:val="0"/>
                <w:szCs w:val="20"/>
              </w:rPr>
              <w:t xml:space="preserve"> 1-II-6 </w:t>
            </w:r>
            <w:r>
              <w:rPr>
                <w:rFonts w:cs="新細明體" w:hint="eastAsia"/>
                <w:color w:val="000000"/>
                <w:kern w:val="0"/>
                <w:szCs w:val="20"/>
              </w:rPr>
              <w:t>能使用視覺元素與想像力，豐富創作主題。</w:t>
            </w:r>
          </w:p>
        </w:tc>
      </w:tr>
      <w:tr w:rsidR="00FE0566" w:rsidRPr="00914F9A" w14:paraId="650C6D29" w14:textId="77777777" w:rsidTr="009D48B3">
        <w:trPr>
          <w:cantSplit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B12DD6A" w14:textId="7D5B17B7" w:rsidR="00FE0566" w:rsidRPr="00914F9A" w:rsidRDefault="00FE0566" w:rsidP="00FE0566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14F9A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>
              <w:rPr>
                <w:rFonts w:cs="Arial" w:hint="eastAsia"/>
                <w:b/>
                <w:bCs/>
                <w:szCs w:val="20"/>
              </w:rPr>
              <w:t>1</w:t>
            </w:r>
            <w:r>
              <w:rPr>
                <w:rFonts w:cs="Arial"/>
                <w:b/>
                <w:bCs/>
                <w:szCs w:val="20"/>
              </w:rPr>
              <w:t>8~20</w:t>
            </w:r>
            <w:r w:rsidRPr="00914F9A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C4F5FD" w14:textId="3DA0750B" w:rsidR="00FE0566" w:rsidRPr="00B926E9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八、</w:t>
            </w:r>
            <w:r w:rsidRPr="00AA2B10">
              <w:rPr>
                <w:rFonts w:hint="eastAsia"/>
                <w:szCs w:val="20"/>
              </w:rPr>
              <w:t>臺灣著名景點寫真書</w:t>
            </w:r>
          </w:p>
        </w:tc>
        <w:tc>
          <w:tcPr>
            <w:tcW w:w="1276" w:type="dxa"/>
            <w:vAlign w:val="center"/>
          </w:tcPr>
          <w:p w14:paraId="275CA90D" w14:textId="77777777" w:rsidR="00FE0566" w:rsidRDefault="00FE0566" w:rsidP="00FE0566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a-II-1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能了解資訊科技於日常生活之重要性。</w:t>
            </w:r>
          </w:p>
          <w:p w14:paraId="28CE2859" w14:textId="77777777" w:rsidR="00FE0566" w:rsidRDefault="00FE0566" w:rsidP="00FE0566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p-II-3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能認識基本的數位資源整理方法。</w:t>
            </w:r>
          </w:p>
          <w:p w14:paraId="581DB384" w14:textId="07EEA2E5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t-II-2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能使用資訊科技解決生活中簡單的問題。</w:t>
            </w:r>
          </w:p>
        </w:tc>
        <w:tc>
          <w:tcPr>
            <w:tcW w:w="1417" w:type="dxa"/>
            <w:vAlign w:val="center"/>
          </w:tcPr>
          <w:p w14:paraId="0787DB25" w14:textId="77777777" w:rsidR="00FE0566" w:rsidRDefault="00FE0566" w:rsidP="00FE0566">
            <w:pPr>
              <w:snapToGrid w:val="0"/>
              <w:jc w:val="both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S-II-1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常見系統平臺之基本功能操作。</w:t>
            </w:r>
          </w:p>
          <w:p w14:paraId="31543AE0" w14:textId="5A158B24" w:rsidR="00FE0566" w:rsidRDefault="00FE0566" w:rsidP="00FE0566">
            <w:pPr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T-II-7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影像處理軟體的應用。</w:t>
            </w:r>
          </w:p>
          <w:p w14:paraId="067CA92C" w14:textId="076371D4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資</w:t>
            </w:r>
            <w:r>
              <w:rPr>
                <w:b/>
                <w:bCs/>
                <w:color w:val="FF0000"/>
                <w:szCs w:val="20"/>
              </w:rPr>
              <w:t>D-II-1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常見的數位資料類型與儲存架構。</w:t>
            </w:r>
          </w:p>
        </w:tc>
        <w:tc>
          <w:tcPr>
            <w:tcW w:w="1418" w:type="dxa"/>
            <w:vAlign w:val="center"/>
          </w:tcPr>
          <w:p w14:paraId="7772A4C5" w14:textId="3B991608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科</w:t>
            </w:r>
            <w:r>
              <w:rPr>
                <w:b/>
                <w:bCs/>
                <w:color w:val="FF0000"/>
                <w:szCs w:val="20"/>
              </w:rPr>
              <w:t>-E-A2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1248" w:type="dxa"/>
            <w:shd w:val="clear" w:color="auto" w:fill="auto"/>
          </w:tcPr>
          <w:p w14:paraId="1F4B216D" w14:textId="77777777" w:rsidR="00FE0566" w:rsidRDefault="00FE0566" w:rsidP="006643B9">
            <w:pPr>
              <w:numPr>
                <w:ilvl w:val="0"/>
                <w:numId w:val="3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學會使用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hotoCap</w:t>
            </w:r>
            <w:r>
              <w:rPr>
                <w:rFonts w:hint="eastAsia"/>
                <w:szCs w:val="20"/>
              </w:rPr>
              <w:t>製作寫真書。</w:t>
            </w:r>
          </w:p>
          <w:p w14:paraId="1006A57F" w14:textId="77777777" w:rsidR="00FE0566" w:rsidRDefault="00FE0566" w:rsidP="006643B9">
            <w:pPr>
              <w:numPr>
                <w:ilvl w:val="0"/>
                <w:numId w:val="3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學會照片拼貼。</w:t>
            </w:r>
          </w:p>
          <w:p w14:paraId="042804B8" w14:textId="1F86C37F" w:rsidR="00FE0566" w:rsidRPr="00914F9A" w:rsidRDefault="00FE0566" w:rsidP="006643B9">
            <w:pPr>
              <w:numPr>
                <w:ilvl w:val="0"/>
                <w:numId w:val="32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學會裝訂寫真書。</w:t>
            </w:r>
          </w:p>
        </w:tc>
        <w:tc>
          <w:tcPr>
            <w:tcW w:w="3571" w:type="dxa"/>
            <w:shd w:val="clear" w:color="auto" w:fill="auto"/>
          </w:tcPr>
          <w:p w14:paraId="224C140B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能建立照片拼貼，整合多張照片。</w:t>
            </w:r>
          </w:p>
          <w:p w14:paraId="5BA9B140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能套用寫真書模版。</w:t>
            </w:r>
          </w:p>
          <w:p w14:paraId="1801DA7D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能刪減頁面與安排頁次。</w:t>
            </w:r>
          </w:p>
          <w:p w14:paraId="1A27B904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能加入照片與調整順序。</w:t>
            </w:r>
          </w:p>
          <w:p w14:paraId="00F18C7F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能改變底圖。</w:t>
            </w:r>
          </w:p>
          <w:p w14:paraId="4DA7A6E6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能變更照片形狀與設定柔邊。</w:t>
            </w:r>
          </w:p>
          <w:p w14:paraId="33BA9954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能刪減與加入物件。</w:t>
            </w:r>
          </w:p>
          <w:p w14:paraId="1898ED4E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能設計藝術字。</w:t>
            </w:r>
          </w:p>
          <w:p w14:paraId="3DD48F3F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能儲存寫真書專案。</w:t>
            </w:r>
          </w:p>
          <w:p w14:paraId="3B5EB3C4" w14:textId="77777777" w:rsidR="00FE0566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能輸出寫真書為</w:t>
            </w: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if</w:t>
            </w:r>
            <w:r>
              <w:rPr>
                <w:rFonts w:hint="eastAsia"/>
                <w:szCs w:val="20"/>
              </w:rPr>
              <w:t>圖片。</w:t>
            </w:r>
          </w:p>
          <w:p w14:paraId="0E49B0BB" w14:textId="46AECF97" w:rsidR="00FE0566" w:rsidRPr="00914F9A" w:rsidRDefault="00FE0566" w:rsidP="006643B9">
            <w:pPr>
              <w:numPr>
                <w:ilvl w:val="0"/>
                <w:numId w:val="33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能描述如何裝訂寫真書。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0DBE04" w14:textId="3C1B8492" w:rsidR="00FE0566" w:rsidRPr="00914F9A" w:rsidRDefault="00FE0566" w:rsidP="00FE0566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92F66F9" w14:textId="77777777" w:rsidR="00FE0566" w:rsidRDefault="00FE0566" w:rsidP="006643B9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小石頭版</w:t>
            </w:r>
            <w:r>
              <w:rPr>
                <w:szCs w:val="20"/>
              </w:rPr>
              <w:t>─PhotoCap 6</w:t>
            </w:r>
            <w:r>
              <w:rPr>
                <w:szCs w:val="20"/>
              </w:rPr>
              <w:t>影像小達人</w:t>
            </w:r>
          </w:p>
          <w:p w14:paraId="7A9BD53F" w14:textId="4D6AE711" w:rsidR="00FE0566" w:rsidRPr="00914F9A" w:rsidRDefault="00FE0566" w:rsidP="006643B9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890B8A">
              <w:rPr>
                <w:szCs w:val="20"/>
              </w:rPr>
              <w:t>老師</w:t>
            </w:r>
            <w:r>
              <w:rPr>
                <w:szCs w:val="20"/>
              </w:rPr>
              <w:t>教學網站影音互動多媒體</w:t>
            </w:r>
          </w:p>
        </w:tc>
        <w:tc>
          <w:tcPr>
            <w:tcW w:w="1134" w:type="dxa"/>
          </w:tcPr>
          <w:p w14:paraId="7A875B37" w14:textId="77777777" w:rsidR="00FE0566" w:rsidRDefault="00FE0566" w:rsidP="006643B9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口頭問答。</w:t>
            </w:r>
          </w:p>
          <w:p w14:paraId="03951081" w14:textId="77777777" w:rsidR="00FE0566" w:rsidRDefault="00FE0566" w:rsidP="006643B9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操作評量。</w:t>
            </w:r>
          </w:p>
          <w:p w14:paraId="12A5A65B" w14:textId="4F7CD8C6" w:rsidR="00FE0566" w:rsidRPr="00914F9A" w:rsidRDefault="00FE0566" w:rsidP="006643B9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學習評量：老</w:t>
            </w:r>
            <w:r w:rsidRPr="00AA1843">
              <w:rPr>
                <w:rFonts w:hint="eastAsia"/>
                <w:szCs w:val="20"/>
              </w:rPr>
              <w:t>師教學網站互動多媒體</w:t>
            </w:r>
            <w:r>
              <w:rPr>
                <w:rFonts w:hint="eastAsia"/>
                <w:szCs w:val="20"/>
              </w:rPr>
              <w:t>【測驗遊戲】。</w:t>
            </w:r>
          </w:p>
        </w:tc>
        <w:tc>
          <w:tcPr>
            <w:tcW w:w="852" w:type="dxa"/>
            <w:vAlign w:val="center"/>
          </w:tcPr>
          <w:p w14:paraId="77EBB803" w14:textId="77777777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9191EE5" w14:textId="77777777" w:rsidR="00FE0566" w:rsidRPr="0065641C" w:rsidRDefault="00FE0566" w:rsidP="00FE0566">
            <w:pPr>
              <w:snapToGrid w:val="0"/>
              <w:jc w:val="both"/>
              <w:rPr>
                <w:color w:val="000000"/>
                <w:kern w:val="0"/>
                <w:szCs w:val="20"/>
              </w:rPr>
            </w:pPr>
            <w:r w:rsidRPr="0065641C">
              <w:rPr>
                <w:b/>
                <w:bCs/>
                <w:color w:val="FF0000"/>
                <w:szCs w:val="20"/>
              </w:rPr>
              <w:t>社</w:t>
            </w:r>
            <w:r w:rsidRPr="0065641C">
              <w:rPr>
                <w:b/>
                <w:bCs/>
                <w:color w:val="FF0000"/>
                <w:szCs w:val="20"/>
              </w:rPr>
              <w:t xml:space="preserve"> 2a-II-1</w:t>
            </w:r>
            <w:r w:rsidRPr="0065641C">
              <w:rPr>
                <w:color w:val="000000"/>
                <w:szCs w:val="20"/>
              </w:rPr>
              <w:t xml:space="preserve"> </w:t>
            </w:r>
            <w:r w:rsidRPr="0065641C">
              <w:rPr>
                <w:color w:val="000000"/>
                <w:szCs w:val="20"/>
              </w:rPr>
              <w:t>表達對居住地方社會事物與環境的關懷。</w:t>
            </w:r>
          </w:p>
          <w:p w14:paraId="28FF4BD2" w14:textId="13C2F935" w:rsidR="00FE0566" w:rsidRPr="00914F9A" w:rsidRDefault="00FE0566" w:rsidP="00FE0566">
            <w:pPr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b/>
                <w:color w:val="FF0000"/>
                <w:kern w:val="0"/>
                <w:szCs w:val="20"/>
              </w:rPr>
              <w:t>藝</w:t>
            </w:r>
            <w:r>
              <w:rPr>
                <w:b/>
                <w:color w:val="FF0000"/>
                <w:kern w:val="0"/>
                <w:szCs w:val="20"/>
              </w:rPr>
              <w:t xml:space="preserve"> 1-II-6 </w:t>
            </w:r>
            <w:r>
              <w:rPr>
                <w:rFonts w:hint="eastAsia"/>
                <w:color w:val="000000"/>
                <w:kern w:val="0"/>
                <w:szCs w:val="20"/>
              </w:rPr>
              <w:t>能使用視覺元素與想像力，豐富創作主題。</w:t>
            </w:r>
          </w:p>
        </w:tc>
      </w:tr>
    </w:tbl>
    <w:p w14:paraId="28C4AEBD" w14:textId="77777777" w:rsidR="00850A96" w:rsidRPr="004E7E8C" w:rsidRDefault="00850A96"/>
    <w:sectPr w:rsidR="00850A96" w:rsidRPr="004E7E8C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952C" w14:textId="77777777" w:rsidR="00683729" w:rsidRDefault="00683729" w:rsidP="00632682">
      <w:r>
        <w:separator/>
      </w:r>
    </w:p>
  </w:endnote>
  <w:endnote w:type="continuationSeparator" w:id="0">
    <w:p w14:paraId="1B268BF9" w14:textId="77777777" w:rsidR="00683729" w:rsidRDefault="00683729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B119" w14:textId="77777777" w:rsidR="00683729" w:rsidRDefault="00683729" w:rsidP="00632682">
      <w:r>
        <w:separator/>
      </w:r>
    </w:p>
  </w:footnote>
  <w:footnote w:type="continuationSeparator" w:id="0">
    <w:p w14:paraId="69DDF8C6" w14:textId="77777777" w:rsidR="00683729" w:rsidRDefault="00683729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54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DD31B0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2B71CB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517473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A4050F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B914A5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CBB5E4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12A7BF2"/>
    <w:multiLevelType w:val="hybridMultilevel"/>
    <w:tmpl w:val="740A4398"/>
    <w:lvl w:ilvl="0" w:tplc="A13AB282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25ED1DF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2761709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27B15B7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282F473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2ACF7F6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303512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34D8036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40617D4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5189327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54F90D6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5820157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5AA7763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1"/>
  </w:num>
  <w:num w:numId="3">
    <w:abstractNumId w:val="29"/>
  </w:num>
  <w:num w:numId="4">
    <w:abstractNumId w:val="26"/>
  </w:num>
  <w:num w:numId="5">
    <w:abstractNumId w:val="21"/>
  </w:num>
  <w:num w:numId="6">
    <w:abstractNumId w:val="1"/>
  </w:num>
  <w:num w:numId="7">
    <w:abstractNumId w:val="3"/>
  </w:num>
  <w:num w:numId="8">
    <w:abstractNumId w:val="23"/>
  </w:num>
  <w:num w:numId="9">
    <w:abstractNumId w:val="5"/>
  </w:num>
  <w:num w:numId="10">
    <w:abstractNumId w:val="6"/>
  </w:num>
  <w:num w:numId="11">
    <w:abstractNumId w:val="11"/>
  </w:num>
  <w:num w:numId="12">
    <w:abstractNumId w:val="25"/>
  </w:num>
  <w:num w:numId="13">
    <w:abstractNumId w:val="2"/>
  </w:num>
  <w:num w:numId="14">
    <w:abstractNumId w:val="8"/>
  </w:num>
  <w:num w:numId="15">
    <w:abstractNumId w:val="22"/>
  </w:num>
  <w:num w:numId="16">
    <w:abstractNumId w:val="28"/>
  </w:num>
  <w:num w:numId="17">
    <w:abstractNumId w:val="17"/>
  </w:num>
  <w:num w:numId="18">
    <w:abstractNumId w:val="0"/>
  </w:num>
  <w:num w:numId="19">
    <w:abstractNumId w:val="13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27"/>
  </w:num>
  <w:num w:numId="25">
    <w:abstractNumId w:val="16"/>
  </w:num>
  <w:num w:numId="26">
    <w:abstractNumId w:val="4"/>
  </w:num>
  <w:num w:numId="27">
    <w:abstractNumId w:val="12"/>
  </w:num>
  <w:num w:numId="28">
    <w:abstractNumId w:val="19"/>
  </w:num>
  <w:num w:numId="29">
    <w:abstractNumId w:val="7"/>
  </w:num>
  <w:num w:numId="30">
    <w:abstractNumId w:val="24"/>
  </w:num>
  <w:num w:numId="31">
    <w:abstractNumId w:val="14"/>
  </w:num>
  <w:num w:numId="32">
    <w:abstractNumId w:val="18"/>
  </w:num>
  <w:num w:numId="33">
    <w:abstractNumId w:val="2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9"/>
    <w:rsid w:val="000031AF"/>
    <w:rsid w:val="00055450"/>
    <w:rsid w:val="00081273"/>
    <w:rsid w:val="000C7C4F"/>
    <w:rsid w:val="000D5BF3"/>
    <w:rsid w:val="0013787E"/>
    <w:rsid w:val="0014304B"/>
    <w:rsid w:val="00163270"/>
    <w:rsid w:val="0020519E"/>
    <w:rsid w:val="00281DBC"/>
    <w:rsid w:val="002D0F67"/>
    <w:rsid w:val="002D7E29"/>
    <w:rsid w:val="002E1D55"/>
    <w:rsid w:val="002E5B80"/>
    <w:rsid w:val="00301388"/>
    <w:rsid w:val="003345A0"/>
    <w:rsid w:val="00342099"/>
    <w:rsid w:val="00361F57"/>
    <w:rsid w:val="003706A6"/>
    <w:rsid w:val="003B4A98"/>
    <w:rsid w:val="00431EE1"/>
    <w:rsid w:val="00432723"/>
    <w:rsid w:val="0046665A"/>
    <w:rsid w:val="0046682C"/>
    <w:rsid w:val="004E7E8C"/>
    <w:rsid w:val="004E7EC1"/>
    <w:rsid w:val="004F1FEB"/>
    <w:rsid w:val="00515BE9"/>
    <w:rsid w:val="005254E0"/>
    <w:rsid w:val="0052556E"/>
    <w:rsid w:val="0055581D"/>
    <w:rsid w:val="005829FB"/>
    <w:rsid w:val="005A47F3"/>
    <w:rsid w:val="005A4889"/>
    <w:rsid w:val="005A4E41"/>
    <w:rsid w:val="005A5FBB"/>
    <w:rsid w:val="005F436B"/>
    <w:rsid w:val="00625653"/>
    <w:rsid w:val="00625E3A"/>
    <w:rsid w:val="00632682"/>
    <w:rsid w:val="00635772"/>
    <w:rsid w:val="006643B9"/>
    <w:rsid w:val="00664B7C"/>
    <w:rsid w:val="00683729"/>
    <w:rsid w:val="006A2147"/>
    <w:rsid w:val="006C209F"/>
    <w:rsid w:val="006C5725"/>
    <w:rsid w:val="006C6577"/>
    <w:rsid w:val="006F47B9"/>
    <w:rsid w:val="007216B8"/>
    <w:rsid w:val="00730E22"/>
    <w:rsid w:val="007416EB"/>
    <w:rsid w:val="00747BE4"/>
    <w:rsid w:val="00763B24"/>
    <w:rsid w:val="00797CE1"/>
    <w:rsid w:val="007A769E"/>
    <w:rsid w:val="007C639D"/>
    <w:rsid w:val="007C7D83"/>
    <w:rsid w:val="007D480E"/>
    <w:rsid w:val="007D4E17"/>
    <w:rsid w:val="007E2E4C"/>
    <w:rsid w:val="007E75CF"/>
    <w:rsid w:val="007E7C5C"/>
    <w:rsid w:val="00812155"/>
    <w:rsid w:val="00821BB7"/>
    <w:rsid w:val="00850A96"/>
    <w:rsid w:val="00853756"/>
    <w:rsid w:val="008958BE"/>
    <w:rsid w:val="008F2D95"/>
    <w:rsid w:val="00907308"/>
    <w:rsid w:val="00914F9A"/>
    <w:rsid w:val="009812C1"/>
    <w:rsid w:val="00982B94"/>
    <w:rsid w:val="009A06A8"/>
    <w:rsid w:val="009A1B2C"/>
    <w:rsid w:val="009A4753"/>
    <w:rsid w:val="009C1DDC"/>
    <w:rsid w:val="009D48B3"/>
    <w:rsid w:val="00A031D2"/>
    <w:rsid w:val="00A234BE"/>
    <w:rsid w:val="00A646FA"/>
    <w:rsid w:val="00A727EE"/>
    <w:rsid w:val="00A81D62"/>
    <w:rsid w:val="00AB5D94"/>
    <w:rsid w:val="00B0227D"/>
    <w:rsid w:val="00B377D1"/>
    <w:rsid w:val="00B541DD"/>
    <w:rsid w:val="00B926E9"/>
    <w:rsid w:val="00BC4671"/>
    <w:rsid w:val="00BC4B62"/>
    <w:rsid w:val="00C01E91"/>
    <w:rsid w:val="00C37601"/>
    <w:rsid w:val="00C47F6E"/>
    <w:rsid w:val="00C5003B"/>
    <w:rsid w:val="00C52A4D"/>
    <w:rsid w:val="00C60249"/>
    <w:rsid w:val="00C77DB5"/>
    <w:rsid w:val="00C967D4"/>
    <w:rsid w:val="00CA0F4B"/>
    <w:rsid w:val="00CA12CB"/>
    <w:rsid w:val="00CA2BC7"/>
    <w:rsid w:val="00CA7409"/>
    <w:rsid w:val="00CB668A"/>
    <w:rsid w:val="00CD54AE"/>
    <w:rsid w:val="00CE090B"/>
    <w:rsid w:val="00CE16B3"/>
    <w:rsid w:val="00D152C1"/>
    <w:rsid w:val="00D1573C"/>
    <w:rsid w:val="00D37C18"/>
    <w:rsid w:val="00D53A91"/>
    <w:rsid w:val="00D759F0"/>
    <w:rsid w:val="00DC20B7"/>
    <w:rsid w:val="00DC4688"/>
    <w:rsid w:val="00DD3208"/>
    <w:rsid w:val="00E20D98"/>
    <w:rsid w:val="00E44C2F"/>
    <w:rsid w:val="00E44CDD"/>
    <w:rsid w:val="00E51EAC"/>
    <w:rsid w:val="00E56393"/>
    <w:rsid w:val="00E65C85"/>
    <w:rsid w:val="00E734B0"/>
    <w:rsid w:val="00E75118"/>
    <w:rsid w:val="00E94D24"/>
    <w:rsid w:val="00EC60A5"/>
    <w:rsid w:val="00EE244C"/>
    <w:rsid w:val="00EE6887"/>
    <w:rsid w:val="00F05EC9"/>
    <w:rsid w:val="00F3209A"/>
    <w:rsid w:val="00F674D4"/>
    <w:rsid w:val="00F675A6"/>
    <w:rsid w:val="00FA2A89"/>
    <w:rsid w:val="00FE056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A3EF0"/>
  <w15:chartTrackingRefBased/>
  <w15:docId w15:val="{DA7B8D80-7F36-4F24-8C1D-C8F73EDF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B7"/>
    <w:pPr>
      <w:widowControl w:val="0"/>
    </w:pPr>
    <w:rPr>
      <w:rFonts w:ascii="Times New Roman" w:eastAsia="標楷體" w:hAnsi="Times New Roman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hAnsi="標楷體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  <w:style w:type="paragraph" w:customStyle="1" w:styleId="-108">
    <w:name w:val="無縮排-108課綱"/>
    <w:basedOn w:val="a6"/>
    <w:qFormat/>
    <w:rsid w:val="00B926E9"/>
    <w:pPr>
      <w:numPr>
        <w:numId w:val="7"/>
      </w:numPr>
      <w:snapToGrid w:val="0"/>
      <w:ind w:leftChars="0" w:rightChars="10" w:right="2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0&#26032;&#25945;&#26448;\&#25945;&#23416;&#35336;&#21123;&#26356;&#26032;\&#26356;&#26032;&#24460;&#65288;&#35069;&#20316;&#20013;\1&#32232;&#34399;_&#26360;&#21517;_&#32032;&#39178;&#23566;&#21521;_&#33274;&#21271;&#24066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96311C-58FC-42A1-8029-7FA04C8DE1A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33134D5-B5B7-4247-89AA-603D2F256710}">
      <dgm:prSet phldrT="[文字]" custT="1"/>
      <dgm:spPr/>
      <dgm:t>
        <a:bodyPr/>
        <a:lstStyle/>
        <a:p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PhotoCap6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8FC8C27-1A62-4A03-A652-A26D3CE25E96}" type="par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E9D2EDF-7C00-4153-BCF9-49EB749B80C7}" type="sib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8C80955-85E3-4AD0-B358-199B0FA3E4D5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美化影像與批次處理</a:t>
          </a:r>
        </a:p>
      </dgm:t>
    </dgm:pt>
    <dgm:pt modelId="{C9E156FE-E36E-4ECA-B349-317DE6C42C5C}" type="parTrans" cxnId="{5D6442BC-DF94-4BCE-AD25-5FE1B725C8A0}">
      <dgm:prSet/>
      <dgm:spPr/>
      <dgm:t>
        <a:bodyPr/>
        <a:lstStyle/>
        <a:p>
          <a:endParaRPr lang="zh-TW" altLang="en-US"/>
        </a:p>
      </dgm:t>
    </dgm:pt>
    <dgm:pt modelId="{2B93C55E-0432-4041-A081-0BC077CF8AD4}" type="sibTrans" cxnId="{5D6442BC-DF94-4BCE-AD25-5FE1B725C8A0}">
      <dgm:prSet/>
      <dgm:spPr/>
      <dgm:t>
        <a:bodyPr/>
        <a:lstStyle/>
        <a:p>
          <a:endParaRPr lang="zh-TW" altLang="en-US"/>
        </a:p>
      </dgm:t>
    </dgm:pt>
    <dgm:pt modelId="{A70D1179-FB46-419A-A0C9-E6B19A5C50DA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 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數位影像與 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A41080AA-9BD7-4B85-907E-EB83C2670C71}" type="parTrans" cxnId="{248F2864-D903-4987-BC6F-D85940B0BD19}">
      <dgm:prSet/>
      <dgm:spPr/>
      <dgm:t>
        <a:bodyPr/>
        <a:lstStyle/>
        <a:p>
          <a:endParaRPr lang="zh-TW" altLang="en-US"/>
        </a:p>
      </dgm:t>
    </dgm:pt>
    <dgm:pt modelId="{F58C899A-87A7-4B3D-B44B-967F25B8A0EF}" type="sibTrans" cxnId="{248F2864-D903-4987-BC6F-D85940B0BD19}">
      <dgm:prSet/>
      <dgm:spPr/>
      <dgm:t>
        <a:bodyPr/>
        <a:lstStyle/>
        <a:p>
          <a:endParaRPr lang="zh-TW" altLang="en-US"/>
        </a:p>
      </dgm:t>
    </dgm:pt>
    <dgm:pt modelId="{494A43FC-9BC6-4037-B5E8-BA890CE00D90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影像魔法變身秀</a:t>
          </a:r>
        </a:p>
      </dgm:t>
    </dgm:pt>
    <dgm:pt modelId="{8BE178DD-20A9-4B90-AA3F-AEE829BCD215}" type="parTrans" cxnId="{4BAE7C12-F5ED-4B33-947C-36D7D5259381}">
      <dgm:prSet/>
      <dgm:spPr/>
      <dgm:t>
        <a:bodyPr/>
        <a:lstStyle/>
        <a:p>
          <a:endParaRPr lang="zh-TW" altLang="en-US"/>
        </a:p>
      </dgm:t>
    </dgm:pt>
    <dgm:pt modelId="{94073FE5-7ADB-42EB-9A6A-3200264F2D84}" type="sibTrans" cxnId="{4BAE7C12-F5ED-4B33-947C-36D7D5259381}">
      <dgm:prSet/>
      <dgm:spPr/>
      <dgm:t>
        <a:bodyPr/>
        <a:lstStyle/>
        <a:p>
          <a:endParaRPr lang="zh-TW" altLang="en-US"/>
        </a:p>
      </dgm:t>
    </dgm:pt>
    <dgm:pt modelId="{F8551920-316D-4551-B725-795497C1108B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向量繪圖與影像合成</a:t>
          </a:r>
        </a:p>
      </dgm:t>
    </dgm:pt>
    <dgm:pt modelId="{A0FE5C39-668B-44C4-B16C-280482993F12}" type="parTrans" cxnId="{13616A6A-CB52-4E1D-939D-449EA2E2F7B6}">
      <dgm:prSet/>
      <dgm:spPr/>
      <dgm:t>
        <a:bodyPr/>
        <a:lstStyle/>
        <a:p>
          <a:endParaRPr lang="zh-TW" altLang="en-US"/>
        </a:p>
      </dgm:t>
    </dgm:pt>
    <dgm:pt modelId="{FE0990F5-4388-4410-8B40-0C1F96BA58DE}" type="sibTrans" cxnId="{13616A6A-CB52-4E1D-939D-449EA2E2F7B6}">
      <dgm:prSet/>
      <dgm:spPr/>
      <dgm:t>
        <a:bodyPr/>
        <a:lstStyle/>
        <a:p>
          <a:endParaRPr lang="zh-TW" altLang="en-US"/>
        </a:p>
      </dgm:t>
    </dgm:pt>
    <dgm:pt modelId="{A54C83A0-79AA-4F52-AA24-25181CC8E86D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向量卡通夢工廠</a:t>
          </a:r>
        </a:p>
      </dgm:t>
    </dgm:pt>
    <dgm:pt modelId="{2B0568F9-7D9E-4E47-B879-49590CAF19C6}" type="parTrans" cxnId="{8E576E82-A96F-42DF-B715-D51AC5A8B7AF}">
      <dgm:prSet/>
      <dgm:spPr/>
      <dgm:t>
        <a:bodyPr/>
        <a:lstStyle/>
        <a:p>
          <a:endParaRPr lang="zh-TW" altLang="en-US"/>
        </a:p>
      </dgm:t>
    </dgm:pt>
    <dgm:pt modelId="{D17AC128-46A7-46E9-B357-48BF999E1AFE}" type="sibTrans" cxnId="{8E576E82-A96F-42DF-B715-D51AC5A8B7AF}">
      <dgm:prSet/>
      <dgm:spPr/>
      <dgm:t>
        <a:bodyPr/>
        <a:lstStyle/>
        <a:p>
          <a:endParaRPr lang="zh-TW" altLang="en-US"/>
        </a:p>
      </dgm:t>
    </dgm:pt>
    <dgm:pt modelId="{04C0A6C2-E271-4429-9A50-AF3667F85B5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專屬公仔與個性圖章</a:t>
          </a:r>
        </a:p>
      </dgm:t>
    </dgm:pt>
    <dgm:pt modelId="{015E309B-ED53-43F6-9192-52326F7AF96D}" type="parTrans" cxnId="{005ED64D-F98C-4BEF-9025-B4FDDC8BE239}">
      <dgm:prSet/>
      <dgm:spPr/>
      <dgm:t>
        <a:bodyPr/>
        <a:lstStyle/>
        <a:p>
          <a:endParaRPr lang="zh-TW" altLang="en-US"/>
        </a:p>
      </dgm:t>
    </dgm:pt>
    <dgm:pt modelId="{629D7BE8-AE61-4E84-B5DD-3449E963FA7D}" type="sibTrans" cxnId="{005ED64D-F98C-4BEF-9025-B4FDDC8BE239}">
      <dgm:prSet/>
      <dgm:spPr/>
      <dgm:t>
        <a:bodyPr/>
        <a:lstStyle/>
        <a:p>
          <a:endParaRPr lang="zh-TW" altLang="en-US"/>
        </a:p>
      </dgm:t>
    </dgm:pt>
    <dgm:pt modelId="{7FF444CA-7568-4142-96BC-B306B06E4C38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單張影像模版</a:t>
          </a:r>
        </a:p>
      </dgm:t>
    </dgm:pt>
    <dgm:pt modelId="{13C36D6E-7904-42B3-BE30-3969257CFC78}" type="parTrans" cxnId="{ABAC3C09-9572-46E4-AF79-4D98F7FECCBC}">
      <dgm:prSet/>
      <dgm:spPr/>
      <dgm:t>
        <a:bodyPr/>
        <a:lstStyle/>
        <a:p>
          <a:endParaRPr lang="zh-TW" altLang="en-US"/>
        </a:p>
      </dgm:t>
    </dgm:pt>
    <dgm:pt modelId="{54B16849-05AB-454F-9B7D-3982B32EB660}" type="sibTrans" cxnId="{ABAC3C09-9572-46E4-AF79-4D98F7FECCBC}">
      <dgm:prSet/>
      <dgm:spPr/>
      <dgm:t>
        <a:bodyPr/>
        <a:lstStyle/>
        <a:p>
          <a:endParaRPr lang="zh-TW" altLang="en-US"/>
        </a:p>
      </dgm:t>
    </dgm:pt>
    <dgm:pt modelId="{A04BE3C9-3215-424A-8D12-7B447E6D6AA2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海報設計大賽</a:t>
          </a:r>
        </a:p>
      </dgm:t>
    </dgm:pt>
    <dgm:pt modelId="{0453633A-CE8E-433E-9CCE-BB13192668C2}" type="parTrans" cxnId="{73D60DFA-5D51-4224-A62B-6ABAAE25A164}">
      <dgm:prSet/>
      <dgm:spPr/>
      <dgm:t>
        <a:bodyPr/>
        <a:lstStyle/>
        <a:p>
          <a:endParaRPr lang="zh-TW" altLang="en-US"/>
        </a:p>
      </dgm:t>
    </dgm:pt>
    <dgm:pt modelId="{5F043BC8-BB45-43F9-A6D2-015FADB8E4DD}" type="sibTrans" cxnId="{73D60DFA-5D51-4224-A62B-6ABAAE25A164}">
      <dgm:prSet/>
      <dgm:spPr/>
      <dgm:t>
        <a:bodyPr/>
        <a:lstStyle/>
        <a:p>
          <a:endParaRPr lang="zh-TW" altLang="en-US"/>
        </a:p>
      </dgm:t>
    </dgm:pt>
    <dgm:pt modelId="{DCE45978-3D7D-4C94-ACF0-EBB8CFAE4DFA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6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生活剪影萬花筒</a:t>
          </a:r>
        </a:p>
      </dgm:t>
    </dgm:pt>
    <dgm:pt modelId="{7770FFFA-8C2B-4636-89D3-A03CE35637BB}" type="parTrans" cxnId="{964A9943-61D3-4056-BB08-67DDB232328A}">
      <dgm:prSet/>
      <dgm:spPr/>
      <dgm:t>
        <a:bodyPr/>
        <a:lstStyle/>
        <a:p>
          <a:endParaRPr lang="zh-TW" altLang="en-US"/>
        </a:p>
      </dgm:t>
    </dgm:pt>
    <dgm:pt modelId="{EBED7DB7-98EB-4EED-8755-7C598BA39849}" type="sibTrans" cxnId="{964A9943-61D3-4056-BB08-67DDB232328A}">
      <dgm:prSet/>
      <dgm:spPr/>
      <dgm:t>
        <a:bodyPr/>
        <a:lstStyle/>
        <a:p>
          <a:endParaRPr lang="zh-TW" altLang="en-US"/>
        </a:p>
      </dgm:t>
    </dgm:pt>
    <dgm:pt modelId="{3EBEB062-CB38-469B-AC9D-B6D39531FAFF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多頁小書設計</a:t>
          </a:r>
        </a:p>
      </dgm:t>
    </dgm:pt>
    <dgm:pt modelId="{4CEB0272-C4C7-42ED-8564-E576D5D1016A}" type="parTrans" cxnId="{018A5B33-D0E8-48A3-BD48-4DB11B8D9702}">
      <dgm:prSet/>
      <dgm:spPr/>
      <dgm:t>
        <a:bodyPr/>
        <a:lstStyle/>
        <a:p>
          <a:endParaRPr lang="zh-TW" altLang="en-US"/>
        </a:p>
      </dgm:t>
    </dgm:pt>
    <dgm:pt modelId="{927AAEED-15EF-41A0-88D2-A8C20BC612B5}" type="sibTrans" cxnId="{018A5B33-D0E8-48A3-BD48-4DB11B8D9702}">
      <dgm:prSet/>
      <dgm:spPr/>
      <dgm:t>
        <a:bodyPr/>
        <a:lstStyle/>
        <a:p>
          <a:endParaRPr lang="zh-TW" altLang="en-US"/>
        </a:p>
      </dgm:t>
    </dgm:pt>
    <dgm:pt modelId="{7C8D38E0-74F9-459B-A7D0-BC74B6BD610A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7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一寸光陰一寸金 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我的月曆</a:t>
          </a:r>
        </a:p>
      </dgm:t>
    </dgm:pt>
    <dgm:pt modelId="{722D1869-9442-48A0-B3F2-34446AB15994}" type="parTrans" cxnId="{333C7CA5-8B2E-4DDD-83E2-527B8E9C20A1}">
      <dgm:prSet/>
      <dgm:spPr/>
      <dgm:t>
        <a:bodyPr/>
        <a:lstStyle/>
        <a:p>
          <a:endParaRPr lang="zh-TW" altLang="en-US"/>
        </a:p>
      </dgm:t>
    </dgm:pt>
    <dgm:pt modelId="{D1C6B205-B2D6-4063-92EB-5088ED6C8428}" type="sibTrans" cxnId="{333C7CA5-8B2E-4DDD-83E2-527B8E9C20A1}">
      <dgm:prSet/>
      <dgm:spPr/>
      <dgm:t>
        <a:bodyPr/>
        <a:lstStyle/>
        <a:p>
          <a:endParaRPr lang="zh-TW" altLang="en-US"/>
        </a:p>
      </dgm:t>
    </dgm:pt>
    <dgm:pt modelId="{873F9A55-4218-4B99-ADA8-6BB8A018D38F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8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臺灣著名景點寫真書</a:t>
          </a:r>
        </a:p>
      </dgm:t>
    </dgm:pt>
    <dgm:pt modelId="{6FF9019C-8A45-466C-ABC4-15B20E4D84D1}" type="parTrans" cxnId="{025F6586-5841-44FB-9908-286C1D544619}">
      <dgm:prSet/>
      <dgm:spPr/>
      <dgm:t>
        <a:bodyPr/>
        <a:lstStyle/>
        <a:p>
          <a:endParaRPr lang="zh-TW" altLang="en-US"/>
        </a:p>
      </dgm:t>
    </dgm:pt>
    <dgm:pt modelId="{C8174544-F297-40D2-BED7-F20AF94438FE}" type="sibTrans" cxnId="{025F6586-5841-44FB-9908-286C1D544619}">
      <dgm:prSet/>
      <dgm:spPr/>
      <dgm:t>
        <a:bodyPr/>
        <a:lstStyle/>
        <a:p>
          <a:endParaRPr lang="zh-TW" altLang="en-US"/>
        </a:p>
      </dgm:t>
    </dgm:pt>
    <dgm:pt modelId="{FEFCEEC2-DAD8-4D62-84D5-9EAD02E72369}" type="pres">
      <dgm:prSet presAssocID="{F496311C-58FC-42A1-8029-7FA04C8DE1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8496AC-9FC1-422E-B404-5E37A65C387A}" type="pres">
      <dgm:prSet presAssocID="{033134D5-B5B7-4247-89AA-603D2F256710}" presName="hierRoot1" presStyleCnt="0">
        <dgm:presLayoutVars>
          <dgm:hierBranch val="init"/>
        </dgm:presLayoutVars>
      </dgm:prSet>
      <dgm:spPr/>
    </dgm:pt>
    <dgm:pt modelId="{051D89DC-011A-404A-B967-7BC30145C226}" type="pres">
      <dgm:prSet presAssocID="{033134D5-B5B7-4247-89AA-603D2F256710}" presName="rootComposite1" presStyleCnt="0"/>
      <dgm:spPr/>
    </dgm:pt>
    <dgm:pt modelId="{25E6CA48-9790-4897-A411-574042068FD4}" type="pres">
      <dgm:prSet presAssocID="{033134D5-B5B7-4247-89AA-603D2F256710}" presName="rootText1" presStyleLbl="node0" presStyleIdx="0" presStyleCnt="1">
        <dgm:presLayoutVars>
          <dgm:chPref val="3"/>
        </dgm:presLayoutVars>
      </dgm:prSet>
      <dgm:spPr/>
    </dgm:pt>
    <dgm:pt modelId="{D4AAFF95-E785-42D3-9874-0FD4CCCE1F13}" type="pres">
      <dgm:prSet presAssocID="{033134D5-B5B7-4247-89AA-603D2F256710}" presName="rootConnector1" presStyleLbl="node1" presStyleIdx="0" presStyleCnt="0"/>
      <dgm:spPr/>
    </dgm:pt>
    <dgm:pt modelId="{4B198A75-F5EF-43F0-8A43-975E48C4AAA4}" type="pres">
      <dgm:prSet presAssocID="{033134D5-B5B7-4247-89AA-603D2F256710}" presName="hierChild2" presStyleCnt="0"/>
      <dgm:spPr/>
    </dgm:pt>
    <dgm:pt modelId="{1BB686E0-6B7E-4702-8906-E9377BD0A946}" type="pres">
      <dgm:prSet presAssocID="{C9E156FE-E36E-4ECA-B349-317DE6C42C5C}" presName="Name64" presStyleLbl="parChTrans1D2" presStyleIdx="0" presStyleCnt="4"/>
      <dgm:spPr/>
    </dgm:pt>
    <dgm:pt modelId="{D6E981BE-E7E4-479F-9870-980776556ED8}" type="pres">
      <dgm:prSet presAssocID="{68C80955-85E3-4AD0-B358-199B0FA3E4D5}" presName="hierRoot2" presStyleCnt="0">
        <dgm:presLayoutVars>
          <dgm:hierBranch val="init"/>
        </dgm:presLayoutVars>
      </dgm:prSet>
      <dgm:spPr/>
    </dgm:pt>
    <dgm:pt modelId="{CF23FFF5-5DD0-4E7B-B9ED-4697B04B090D}" type="pres">
      <dgm:prSet presAssocID="{68C80955-85E3-4AD0-B358-199B0FA3E4D5}" presName="rootComposite" presStyleCnt="0"/>
      <dgm:spPr/>
    </dgm:pt>
    <dgm:pt modelId="{95650514-00EB-4EA7-9E1C-EC9E93B57389}" type="pres">
      <dgm:prSet presAssocID="{68C80955-85E3-4AD0-B358-199B0FA3E4D5}" presName="rootText" presStyleLbl="node2" presStyleIdx="0" presStyleCnt="4">
        <dgm:presLayoutVars>
          <dgm:chPref val="3"/>
        </dgm:presLayoutVars>
      </dgm:prSet>
      <dgm:spPr/>
    </dgm:pt>
    <dgm:pt modelId="{05F5E496-C138-468A-BFA4-31AA3111D075}" type="pres">
      <dgm:prSet presAssocID="{68C80955-85E3-4AD0-B358-199B0FA3E4D5}" presName="rootConnector" presStyleLbl="node2" presStyleIdx="0" presStyleCnt="4"/>
      <dgm:spPr/>
    </dgm:pt>
    <dgm:pt modelId="{93A979A9-3D89-48E4-B1F3-04013CE7DAB7}" type="pres">
      <dgm:prSet presAssocID="{68C80955-85E3-4AD0-B358-199B0FA3E4D5}" presName="hierChild4" presStyleCnt="0"/>
      <dgm:spPr/>
    </dgm:pt>
    <dgm:pt modelId="{5969F986-90B8-4A6F-A06A-DFE1A7CE55DE}" type="pres">
      <dgm:prSet presAssocID="{A41080AA-9BD7-4B85-907E-EB83C2670C71}" presName="Name64" presStyleLbl="parChTrans1D3" presStyleIdx="0" presStyleCnt="8"/>
      <dgm:spPr/>
    </dgm:pt>
    <dgm:pt modelId="{98AFF5D3-B8CC-4320-8B1C-4AB68687180D}" type="pres">
      <dgm:prSet presAssocID="{A70D1179-FB46-419A-A0C9-E6B19A5C50DA}" presName="hierRoot2" presStyleCnt="0">
        <dgm:presLayoutVars>
          <dgm:hierBranch val="init"/>
        </dgm:presLayoutVars>
      </dgm:prSet>
      <dgm:spPr/>
    </dgm:pt>
    <dgm:pt modelId="{5800C6C6-4478-4023-9B49-4C270E548FC2}" type="pres">
      <dgm:prSet presAssocID="{A70D1179-FB46-419A-A0C9-E6B19A5C50DA}" presName="rootComposite" presStyleCnt="0"/>
      <dgm:spPr/>
    </dgm:pt>
    <dgm:pt modelId="{5B0F0514-BAE0-48FA-B07C-FB6E56A292CD}" type="pres">
      <dgm:prSet presAssocID="{A70D1179-FB46-419A-A0C9-E6B19A5C50DA}" presName="rootText" presStyleLbl="node3" presStyleIdx="0" presStyleCnt="8">
        <dgm:presLayoutVars>
          <dgm:chPref val="3"/>
        </dgm:presLayoutVars>
      </dgm:prSet>
      <dgm:spPr/>
    </dgm:pt>
    <dgm:pt modelId="{1CCE153D-8EB8-4CAE-AC45-34B5DCB5EF18}" type="pres">
      <dgm:prSet presAssocID="{A70D1179-FB46-419A-A0C9-E6B19A5C50DA}" presName="rootConnector" presStyleLbl="node3" presStyleIdx="0" presStyleCnt="8"/>
      <dgm:spPr/>
    </dgm:pt>
    <dgm:pt modelId="{45E2BA38-64B3-46D0-BF1D-12646E9046AD}" type="pres">
      <dgm:prSet presAssocID="{A70D1179-FB46-419A-A0C9-E6B19A5C50DA}" presName="hierChild4" presStyleCnt="0"/>
      <dgm:spPr/>
    </dgm:pt>
    <dgm:pt modelId="{8567EBA9-2345-4AD1-B51E-3256A84185D2}" type="pres">
      <dgm:prSet presAssocID="{A70D1179-FB46-419A-A0C9-E6B19A5C50DA}" presName="hierChild5" presStyleCnt="0"/>
      <dgm:spPr/>
    </dgm:pt>
    <dgm:pt modelId="{62D58810-3DB1-4475-B864-0B3582113E7F}" type="pres">
      <dgm:prSet presAssocID="{8BE178DD-20A9-4B90-AA3F-AEE829BCD215}" presName="Name64" presStyleLbl="parChTrans1D3" presStyleIdx="1" presStyleCnt="8"/>
      <dgm:spPr/>
    </dgm:pt>
    <dgm:pt modelId="{26A7ADDA-B44A-48DC-8E19-78D12E6781AA}" type="pres">
      <dgm:prSet presAssocID="{494A43FC-9BC6-4037-B5E8-BA890CE00D90}" presName="hierRoot2" presStyleCnt="0">
        <dgm:presLayoutVars>
          <dgm:hierBranch val="init"/>
        </dgm:presLayoutVars>
      </dgm:prSet>
      <dgm:spPr/>
    </dgm:pt>
    <dgm:pt modelId="{D2CC8E00-C60B-4148-983E-1BB104778A8C}" type="pres">
      <dgm:prSet presAssocID="{494A43FC-9BC6-4037-B5E8-BA890CE00D90}" presName="rootComposite" presStyleCnt="0"/>
      <dgm:spPr/>
    </dgm:pt>
    <dgm:pt modelId="{296C1DFA-5D05-4A5C-9173-53B03215176F}" type="pres">
      <dgm:prSet presAssocID="{494A43FC-9BC6-4037-B5E8-BA890CE00D90}" presName="rootText" presStyleLbl="node3" presStyleIdx="1" presStyleCnt="8">
        <dgm:presLayoutVars>
          <dgm:chPref val="3"/>
        </dgm:presLayoutVars>
      </dgm:prSet>
      <dgm:spPr/>
    </dgm:pt>
    <dgm:pt modelId="{446FD011-0F31-4588-887F-3F90CE2846D7}" type="pres">
      <dgm:prSet presAssocID="{494A43FC-9BC6-4037-B5E8-BA890CE00D90}" presName="rootConnector" presStyleLbl="node3" presStyleIdx="1" presStyleCnt="8"/>
      <dgm:spPr/>
    </dgm:pt>
    <dgm:pt modelId="{31A03B80-B178-45EB-BDC8-DFC2DF7E4ABC}" type="pres">
      <dgm:prSet presAssocID="{494A43FC-9BC6-4037-B5E8-BA890CE00D90}" presName="hierChild4" presStyleCnt="0"/>
      <dgm:spPr/>
    </dgm:pt>
    <dgm:pt modelId="{322A4E40-D427-4664-B7EE-8E761CFF0658}" type="pres">
      <dgm:prSet presAssocID="{494A43FC-9BC6-4037-B5E8-BA890CE00D90}" presName="hierChild5" presStyleCnt="0"/>
      <dgm:spPr/>
    </dgm:pt>
    <dgm:pt modelId="{87A4E4C4-7217-414E-BD0B-1A95BF0E8937}" type="pres">
      <dgm:prSet presAssocID="{68C80955-85E3-4AD0-B358-199B0FA3E4D5}" presName="hierChild5" presStyleCnt="0"/>
      <dgm:spPr/>
    </dgm:pt>
    <dgm:pt modelId="{39F50EA5-8846-4C2D-8F3A-C6FB1CC1A871}" type="pres">
      <dgm:prSet presAssocID="{A0FE5C39-668B-44C4-B16C-280482993F12}" presName="Name64" presStyleLbl="parChTrans1D2" presStyleIdx="1" presStyleCnt="4"/>
      <dgm:spPr/>
    </dgm:pt>
    <dgm:pt modelId="{526204D5-6619-48AE-98BC-0387A4694B52}" type="pres">
      <dgm:prSet presAssocID="{F8551920-316D-4551-B725-795497C1108B}" presName="hierRoot2" presStyleCnt="0">
        <dgm:presLayoutVars>
          <dgm:hierBranch val="init"/>
        </dgm:presLayoutVars>
      </dgm:prSet>
      <dgm:spPr/>
    </dgm:pt>
    <dgm:pt modelId="{C415D835-E731-4266-8D26-E68768DDED51}" type="pres">
      <dgm:prSet presAssocID="{F8551920-316D-4551-B725-795497C1108B}" presName="rootComposite" presStyleCnt="0"/>
      <dgm:spPr/>
    </dgm:pt>
    <dgm:pt modelId="{4971A48C-732F-4CAC-871B-C5E8F7CAA035}" type="pres">
      <dgm:prSet presAssocID="{F8551920-316D-4551-B725-795497C1108B}" presName="rootText" presStyleLbl="node2" presStyleIdx="1" presStyleCnt="4">
        <dgm:presLayoutVars>
          <dgm:chPref val="3"/>
        </dgm:presLayoutVars>
      </dgm:prSet>
      <dgm:spPr/>
    </dgm:pt>
    <dgm:pt modelId="{C74ADCCD-199E-4BB8-BFD7-D68C899240C7}" type="pres">
      <dgm:prSet presAssocID="{F8551920-316D-4551-B725-795497C1108B}" presName="rootConnector" presStyleLbl="node2" presStyleIdx="1" presStyleCnt="4"/>
      <dgm:spPr/>
    </dgm:pt>
    <dgm:pt modelId="{B697BADC-B854-49C6-A963-FE8D19B557C1}" type="pres">
      <dgm:prSet presAssocID="{F8551920-316D-4551-B725-795497C1108B}" presName="hierChild4" presStyleCnt="0"/>
      <dgm:spPr/>
    </dgm:pt>
    <dgm:pt modelId="{4D42F1B1-3650-479D-9B8F-7B8B1A19C982}" type="pres">
      <dgm:prSet presAssocID="{2B0568F9-7D9E-4E47-B879-49590CAF19C6}" presName="Name64" presStyleLbl="parChTrans1D3" presStyleIdx="2" presStyleCnt="8"/>
      <dgm:spPr/>
    </dgm:pt>
    <dgm:pt modelId="{A59C094E-6999-4862-BC66-DBE3A0A5F60B}" type="pres">
      <dgm:prSet presAssocID="{A54C83A0-79AA-4F52-AA24-25181CC8E86D}" presName="hierRoot2" presStyleCnt="0">
        <dgm:presLayoutVars>
          <dgm:hierBranch val="init"/>
        </dgm:presLayoutVars>
      </dgm:prSet>
      <dgm:spPr/>
    </dgm:pt>
    <dgm:pt modelId="{DDA0F30D-ECC7-4D81-868A-3196A682C3CD}" type="pres">
      <dgm:prSet presAssocID="{A54C83A0-79AA-4F52-AA24-25181CC8E86D}" presName="rootComposite" presStyleCnt="0"/>
      <dgm:spPr/>
    </dgm:pt>
    <dgm:pt modelId="{0B37225A-4C30-4F13-AB47-127934144130}" type="pres">
      <dgm:prSet presAssocID="{A54C83A0-79AA-4F52-AA24-25181CC8E86D}" presName="rootText" presStyleLbl="node3" presStyleIdx="2" presStyleCnt="8">
        <dgm:presLayoutVars>
          <dgm:chPref val="3"/>
        </dgm:presLayoutVars>
      </dgm:prSet>
      <dgm:spPr/>
    </dgm:pt>
    <dgm:pt modelId="{7F810B6D-752C-45D1-BA78-4D0485CC9C27}" type="pres">
      <dgm:prSet presAssocID="{A54C83A0-79AA-4F52-AA24-25181CC8E86D}" presName="rootConnector" presStyleLbl="node3" presStyleIdx="2" presStyleCnt="8"/>
      <dgm:spPr/>
    </dgm:pt>
    <dgm:pt modelId="{EAABCC43-6954-4365-B275-69563CE508A8}" type="pres">
      <dgm:prSet presAssocID="{A54C83A0-79AA-4F52-AA24-25181CC8E86D}" presName="hierChild4" presStyleCnt="0"/>
      <dgm:spPr/>
    </dgm:pt>
    <dgm:pt modelId="{65FCF580-BFD9-4435-B307-C609B93C8CC8}" type="pres">
      <dgm:prSet presAssocID="{A54C83A0-79AA-4F52-AA24-25181CC8E86D}" presName="hierChild5" presStyleCnt="0"/>
      <dgm:spPr/>
    </dgm:pt>
    <dgm:pt modelId="{EF8A7187-29A7-4FEF-A91C-5677746368AA}" type="pres">
      <dgm:prSet presAssocID="{015E309B-ED53-43F6-9192-52326F7AF96D}" presName="Name64" presStyleLbl="parChTrans1D3" presStyleIdx="3" presStyleCnt="8"/>
      <dgm:spPr/>
    </dgm:pt>
    <dgm:pt modelId="{8418EF34-799E-45B4-BA54-DE4239D12F1B}" type="pres">
      <dgm:prSet presAssocID="{04C0A6C2-E271-4429-9A50-AF3667F85B59}" presName="hierRoot2" presStyleCnt="0">
        <dgm:presLayoutVars>
          <dgm:hierBranch val="init"/>
        </dgm:presLayoutVars>
      </dgm:prSet>
      <dgm:spPr/>
    </dgm:pt>
    <dgm:pt modelId="{19814451-5F80-4437-9CCF-3BFD2C4C48D4}" type="pres">
      <dgm:prSet presAssocID="{04C0A6C2-E271-4429-9A50-AF3667F85B59}" presName="rootComposite" presStyleCnt="0"/>
      <dgm:spPr/>
    </dgm:pt>
    <dgm:pt modelId="{5331F274-EA47-4158-971A-2F4257EDA199}" type="pres">
      <dgm:prSet presAssocID="{04C0A6C2-E271-4429-9A50-AF3667F85B59}" presName="rootText" presStyleLbl="node3" presStyleIdx="3" presStyleCnt="8">
        <dgm:presLayoutVars>
          <dgm:chPref val="3"/>
        </dgm:presLayoutVars>
      </dgm:prSet>
      <dgm:spPr/>
    </dgm:pt>
    <dgm:pt modelId="{FB2EF12E-FC9D-4863-8203-CF7260383D68}" type="pres">
      <dgm:prSet presAssocID="{04C0A6C2-E271-4429-9A50-AF3667F85B59}" presName="rootConnector" presStyleLbl="node3" presStyleIdx="3" presStyleCnt="8"/>
      <dgm:spPr/>
    </dgm:pt>
    <dgm:pt modelId="{12410312-BD1B-4076-8D3A-A20CF048CBF6}" type="pres">
      <dgm:prSet presAssocID="{04C0A6C2-E271-4429-9A50-AF3667F85B59}" presName="hierChild4" presStyleCnt="0"/>
      <dgm:spPr/>
    </dgm:pt>
    <dgm:pt modelId="{FB8EA52A-F18D-436E-96D4-7520DB083C9C}" type="pres">
      <dgm:prSet presAssocID="{04C0A6C2-E271-4429-9A50-AF3667F85B59}" presName="hierChild5" presStyleCnt="0"/>
      <dgm:spPr/>
    </dgm:pt>
    <dgm:pt modelId="{A7840B82-8F65-4EF2-AC6E-5A1B42CCAABB}" type="pres">
      <dgm:prSet presAssocID="{F8551920-316D-4551-B725-795497C1108B}" presName="hierChild5" presStyleCnt="0"/>
      <dgm:spPr/>
    </dgm:pt>
    <dgm:pt modelId="{16092327-D6AF-4132-AE07-AE132C951F06}" type="pres">
      <dgm:prSet presAssocID="{13C36D6E-7904-42B3-BE30-3969257CFC78}" presName="Name64" presStyleLbl="parChTrans1D2" presStyleIdx="2" presStyleCnt="4"/>
      <dgm:spPr/>
    </dgm:pt>
    <dgm:pt modelId="{C524F217-900E-4896-B7C5-B7B1187CD8B4}" type="pres">
      <dgm:prSet presAssocID="{7FF444CA-7568-4142-96BC-B306B06E4C38}" presName="hierRoot2" presStyleCnt="0">
        <dgm:presLayoutVars>
          <dgm:hierBranch val="init"/>
        </dgm:presLayoutVars>
      </dgm:prSet>
      <dgm:spPr/>
    </dgm:pt>
    <dgm:pt modelId="{0605AB16-DCAE-49FC-81C9-F4FDE1EF4098}" type="pres">
      <dgm:prSet presAssocID="{7FF444CA-7568-4142-96BC-B306B06E4C38}" presName="rootComposite" presStyleCnt="0"/>
      <dgm:spPr/>
    </dgm:pt>
    <dgm:pt modelId="{912C2839-4632-421D-AD0E-D6EB0DDCB3C8}" type="pres">
      <dgm:prSet presAssocID="{7FF444CA-7568-4142-96BC-B306B06E4C38}" presName="rootText" presStyleLbl="node2" presStyleIdx="2" presStyleCnt="4">
        <dgm:presLayoutVars>
          <dgm:chPref val="3"/>
        </dgm:presLayoutVars>
      </dgm:prSet>
      <dgm:spPr/>
    </dgm:pt>
    <dgm:pt modelId="{FEBCF673-F9A2-4B9B-B6A1-9DA688504265}" type="pres">
      <dgm:prSet presAssocID="{7FF444CA-7568-4142-96BC-B306B06E4C38}" presName="rootConnector" presStyleLbl="node2" presStyleIdx="2" presStyleCnt="4"/>
      <dgm:spPr/>
    </dgm:pt>
    <dgm:pt modelId="{967491A6-0E8F-45DE-AAAE-32B6C3DC7449}" type="pres">
      <dgm:prSet presAssocID="{7FF444CA-7568-4142-96BC-B306B06E4C38}" presName="hierChild4" presStyleCnt="0"/>
      <dgm:spPr/>
    </dgm:pt>
    <dgm:pt modelId="{D9837989-9D5D-465F-91EC-7E8D574E28A1}" type="pres">
      <dgm:prSet presAssocID="{0453633A-CE8E-433E-9CCE-BB13192668C2}" presName="Name64" presStyleLbl="parChTrans1D3" presStyleIdx="4" presStyleCnt="8"/>
      <dgm:spPr/>
    </dgm:pt>
    <dgm:pt modelId="{B86928B4-8F1E-47BF-AA69-71A8F77DCC70}" type="pres">
      <dgm:prSet presAssocID="{A04BE3C9-3215-424A-8D12-7B447E6D6AA2}" presName="hierRoot2" presStyleCnt="0">
        <dgm:presLayoutVars>
          <dgm:hierBranch val="init"/>
        </dgm:presLayoutVars>
      </dgm:prSet>
      <dgm:spPr/>
    </dgm:pt>
    <dgm:pt modelId="{8FF1AB79-981D-43A6-B365-7B6AE48D1ADC}" type="pres">
      <dgm:prSet presAssocID="{A04BE3C9-3215-424A-8D12-7B447E6D6AA2}" presName="rootComposite" presStyleCnt="0"/>
      <dgm:spPr/>
    </dgm:pt>
    <dgm:pt modelId="{E7F94316-54AF-42D8-994B-3D50CA00E943}" type="pres">
      <dgm:prSet presAssocID="{A04BE3C9-3215-424A-8D12-7B447E6D6AA2}" presName="rootText" presStyleLbl="node3" presStyleIdx="4" presStyleCnt="8">
        <dgm:presLayoutVars>
          <dgm:chPref val="3"/>
        </dgm:presLayoutVars>
      </dgm:prSet>
      <dgm:spPr/>
    </dgm:pt>
    <dgm:pt modelId="{72F7B49F-618D-433D-B615-1C67FEEC89E8}" type="pres">
      <dgm:prSet presAssocID="{A04BE3C9-3215-424A-8D12-7B447E6D6AA2}" presName="rootConnector" presStyleLbl="node3" presStyleIdx="4" presStyleCnt="8"/>
      <dgm:spPr/>
    </dgm:pt>
    <dgm:pt modelId="{37178657-41FF-4058-839E-DF19232E4132}" type="pres">
      <dgm:prSet presAssocID="{A04BE3C9-3215-424A-8D12-7B447E6D6AA2}" presName="hierChild4" presStyleCnt="0"/>
      <dgm:spPr/>
    </dgm:pt>
    <dgm:pt modelId="{18D7B35B-45AB-4B00-A322-F3CA45B3C07F}" type="pres">
      <dgm:prSet presAssocID="{A04BE3C9-3215-424A-8D12-7B447E6D6AA2}" presName="hierChild5" presStyleCnt="0"/>
      <dgm:spPr/>
    </dgm:pt>
    <dgm:pt modelId="{63C6ED80-3A92-483A-AA75-8DDEA71E8949}" type="pres">
      <dgm:prSet presAssocID="{7770FFFA-8C2B-4636-89D3-A03CE35637BB}" presName="Name64" presStyleLbl="parChTrans1D3" presStyleIdx="5" presStyleCnt="8"/>
      <dgm:spPr/>
    </dgm:pt>
    <dgm:pt modelId="{FE3928FF-7361-470E-B5E3-534E49EB8F2A}" type="pres">
      <dgm:prSet presAssocID="{DCE45978-3D7D-4C94-ACF0-EBB8CFAE4DFA}" presName="hierRoot2" presStyleCnt="0">
        <dgm:presLayoutVars>
          <dgm:hierBranch val="init"/>
        </dgm:presLayoutVars>
      </dgm:prSet>
      <dgm:spPr/>
    </dgm:pt>
    <dgm:pt modelId="{82CA3254-909E-4DE8-8878-10286971C07D}" type="pres">
      <dgm:prSet presAssocID="{DCE45978-3D7D-4C94-ACF0-EBB8CFAE4DFA}" presName="rootComposite" presStyleCnt="0"/>
      <dgm:spPr/>
    </dgm:pt>
    <dgm:pt modelId="{8FBAD192-5FCD-4408-8931-5BA1523E8493}" type="pres">
      <dgm:prSet presAssocID="{DCE45978-3D7D-4C94-ACF0-EBB8CFAE4DFA}" presName="rootText" presStyleLbl="node3" presStyleIdx="5" presStyleCnt="8">
        <dgm:presLayoutVars>
          <dgm:chPref val="3"/>
        </dgm:presLayoutVars>
      </dgm:prSet>
      <dgm:spPr/>
    </dgm:pt>
    <dgm:pt modelId="{E63E6F1B-4E1A-4BBA-9683-FA3C03B18759}" type="pres">
      <dgm:prSet presAssocID="{DCE45978-3D7D-4C94-ACF0-EBB8CFAE4DFA}" presName="rootConnector" presStyleLbl="node3" presStyleIdx="5" presStyleCnt="8"/>
      <dgm:spPr/>
    </dgm:pt>
    <dgm:pt modelId="{82081548-8E39-477F-B995-933EDC360512}" type="pres">
      <dgm:prSet presAssocID="{DCE45978-3D7D-4C94-ACF0-EBB8CFAE4DFA}" presName="hierChild4" presStyleCnt="0"/>
      <dgm:spPr/>
    </dgm:pt>
    <dgm:pt modelId="{3F5E6CCF-1E6F-4597-812D-3FC1482B27CF}" type="pres">
      <dgm:prSet presAssocID="{DCE45978-3D7D-4C94-ACF0-EBB8CFAE4DFA}" presName="hierChild5" presStyleCnt="0"/>
      <dgm:spPr/>
    </dgm:pt>
    <dgm:pt modelId="{80AAD1E6-98E9-4A55-B167-88292BA437DE}" type="pres">
      <dgm:prSet presAssocID="{7FF444CA-7568-4142-96BC-B306B06E4C38}" presName="hierChild5" presStyleCnt="0"/>
      <dgm:spPr/>
    </dgm:pt>
    <dgm:pt modelId="{D6CBCC30-327D-47E2-BACC-890B52814032}" type="pres">
      <dgm:prSet presAssocID="{4CEB0272-C4C7-42ED-8564-E576D5D1016A}" presName="Name64" presStyleLbl="parChTrans1D2" presStyleIdx="3" presStyleCnt="4"/>
      <dgm:spPr/>
    </dgm:pt>
    <dgm:pt modelId="{A2A9056E-9FEC-407C-8FC4-5E9A9F21BF70}" type="pres">
      <dgm:prSet presAssocID="{3EBEB062-CB38-469B-AC9D-B6D39531FAFF}" presName="hierRoot2" presStyleCnt="0">
        <dgm:presLayoutVars>
          <dgm:hierBranch val="init"/>
        </dgm:presLayoutVars>
      </dgm:prSet>
      <dgm:spPr/>
    </dgm:pt>
    <dgm:pt modelId="{353BA544-DD12-4ED6-981B-913B02B7F4B4}" type="pres">
      <dgm:prSet presAssocID="{3EBEB062-CB38-469B-AC9D-B6D39531FAFF}" presName="rootComposite" presStyleCnt="0"/>
      <dgm:spPr/>
    </dgm:pt>
    <dgm:pt modelId="{D15D5F17-17CE-4D22-911A-BB9908D15B2E}" type="pres">
      <dgm:prSet presAssocID="{3EBEB062-CB38-469B-AC9D-B6D39531FAFF}" presName="rootText" presStyleLbl="node2" presStyleIdx="3" presStyleCnt="4">
        <dgm:presLayoutVars>
          <dgm:chPref val="3"/>
        </dgm:presLayoutVars>
      </dgm:prSet>
      <dgm:spPr/>
    </dgm:pt>
    <dgm:pt modelId="{36CB0AF5-5D82-40F8-B217-B5D3B13C8606}" type="pres">
      <dgm:prSet presAssocID="{3EBEB062-CB38-469B-AC9D-B6D39531FAFF}" presName="rootConnector" presStyleLbl="node2" presStyleIdx="3" presStyleCnt="4"/>
      <dgm:spPr/>
    </dgm:pt>
    <dgm:pt modelId="{1FD826EC-BE65-4BBF-A31E-C97F352B8D3F}" type="pres">
      <dgm:prSet presAssocID="{3EBEB062-CB38-469B-AC9D-B6D39531FAFF}" presName="hierChild4" presStyleCnt="0"/>
      <dgm:spPr/>
    </dgm:pt>
    <dgm:pt modelId="{C4C8EA2F-C05C-4128-9BE1-E317CA1AEE3F}" type="pres">
      <dgm:prSet presAssocID="{722D1869-9442-48A0-B3F2-34446AB15994}" presName="Name64" presStyleLbl="parChTrans1D3" presStyleIdx="6" presStyleCnt="8"/>
      <dgm:spPr/>
    </dgm:pt>
    <dgm:pt modelId="{6CD3963A-0DDC-45D0-8E81-12B40F3DFEBD}" type="pres">
      <dgm:prSet presAssocID="{7C8D38E0-74F9-459B-A7D0-BC74B6BD610A}" presName="hierRoot2" presStyleCnt="0">
        <dgm:presLayoutVars>
          <dgm:hierBranch val="init"/>
        </dgm:presLayoutVars>
      </dgm:prSet>
      <dgm:spPr/>
    </dgm:pt>
    <dgm:pt modelId="{7EC07C5E-2DC3-4180-83D8-83BCDD6B2F0F}" type="pres">
      <dgm:prSet presAssocID="{7C8D38E0-74F9-459B-A7D0-BC74B6BD610A}" presName="rootComposite" presStyleCnt="0"/>
      <dgm:spPr/>
    </dgm:pt>
    <dgm:pt modelId="{C88FFC48-387C-46D5-90D2-467590507C04}" type="pres">
      <dgm:prSet presAssocID="{7C8D38E0-74F9-459B-A7D0-BC74B6BD610A}" presName="rootText" presStyleLbl="node3" presStyleIdx="6" presStyleCnt="8">
        <dgm:presLayoutVars>
          <dgm:chPref val="3"/>
        </dgm:presLayoutVars>
      </dgm:prSet>
      <dgm:spPr/>
    </dgm:pt>
    <dgm:pt modelId="{F20A4CE9-B8C5-4006-BB70-341668553BE0}" type="pres">
      <dgm:prSet presAssocID="{7C8D38E0-74F9-459B-A7D0-BC74B6BD610A}" presName="rootConnector" presStyleLbl="node3" presStyleIdx="6" presStyleCnt="8"/>
      <dgm:spPr/>
    </dgm:pt>
    <dgm:pt modelId="{35CAA4B0-35B3-43D1-B400-00F675325C42}" type="pres">
      <dgm:prSet presAssocID="{7C8D38E0-74F9-459B-A7D0-BC74B6BD610A}" presName="hierChild4" presStyleCnt="0"/>
      <dgm:spPr/>
    </dgm:pt>
    <dgm:pt modelId="{C684F06B-E362-4884-95EC-1BF9A0FD8D03}" type="pres">
      <dgm:prSet presAssocID="{7C8D38E0-74F9-459B-A7D0-BC74B6BD610A}" presName="hierChild5" presStyleCnt="0"/>
      <dgm:spPr/>
    </dgm:pt>
    <dgm:pt modelId="{2C35DC0F-8808-4A3C-A8DD-DEFE57C1C3FF}" type="pres">
      <dgm:prSet presAssocID="{6FF9019C-8A45-466C-ABC4-15B20E4D84D1}" presName="Name64" presStyleLbl="parChTrans1D3" presStyleIdx="7" presStyleCnt="8"/>
      <dgm:spPr/>
    </dgm:pt>
    <dgm:pt modelId="{85BE5EAD-A5AC-4D92-8898-3DAB60CA51C7}" type="pres">
      <dgm:prSet presAssocID="{873F9A55-4218-4B99-ADA8-6BB8A018D38F}" presName="hierRoot2" presStyleCnt="0">
        <dgm:presLayoutVars>
          <dgm:hierBranch val="init"/>
        </dgm:presLayoutVars>
      </dgm:prSet>
      <dgm:spPr/>
    </dgm:pt>
    <dgm:pt modelId="{049E3BEF-558B-48D4-AAD6-B49EF4C5DA1E}" type="pres">
      <dgm:prSet presAssocID="{873F9A55-4218-4B99-ADA8-6BB8A018D38F}" presName="rootComposite" presStyleCnt="0"/>
      <dgm:spPr/>
    </dgm:pt>
    <dgm:pt modelId="{D2188AB5-5FFE-4FBC-96B9-D650F7CA28EA}" type="pres">
      <dgm:prSet presAssocID="{873F9A55-4218-4B99-ADA8-6BB8A018D38F}" presName="rootText" presStyleLbl="node3" presStyleIdx="7" presStyleCnt="8">
        <dgm:presLayoutVars>
          <dgm:chPref val="3"/>
        </dgm:presLayoutVars>
      </dgm:prSet>
      <dgm:spPr/>
    </dgm:pt>
    <dgm:pt modelId="{37D8A7EF-85D0-4C8B-9808-D1178AAEC40E}" type="pres">
      <dgm:prSet presAssocID="{873F9A55-4218-4B99-ADA8-6BB8A018D38F}" presName="rootConnector" presStyleLbl="node3" presStyleIdx="7" presStyleCnt="8"/>
      <dgm:spPr/>
    </dgm:pt>
    <dgm:pt modelId="{17E4284E-61A3-4CA7-98E2-9B4F7E2981EF}" type="pres">
      <dgm:prSet presAssocID="{873F9A55-4218-4B99-ADA8-6BB8A018D38F}" presName="hierChild4" presStyleCnt="0"/>
      <dgm:spPr/>
    </dgm:pt>
    <dgm:pt modelId="{15E84D2F-9090-4DE0-BBFF-EC755BDDED8F}" type="pres">
      <dgm:prSet presAssocID="{873F9A55-4218-4B99-ADA8-6BB8A018D38F}" presName="hierChild5" presStyleCnt="0"/>
      <dgm:spPr/>
    </dgm:pt>
    <dgm:pt modelId="{16EC5120-638A-4D27-9A66-39C17C5D13F9}" type="pres">
      <dgm:prSet presAssocID="{3EBEB062-CB38-469B-AC9D-B6D39531FAFF}" presName="hierChild5" presStyleCnt="0"/>
      <dgm:spPr/>
    </dgm:pt>
    <dgm:pt modelId="{068878CE-4DFD-4FF2-99DA-6012EEF97452}" type="pres">
      <dgm:prSet presAssocID="{033134D5-B5B7-4247-89AA-603D2F256710}" presName="hierChild3" presStyleCnt="0"/>
      <dgm:spPr/>
    </dgm:pt>
  </dgm:ptLst>
  <dgm:cxnLst>
    <dgm:cxn modelId="{50FC5E02-60A3-4438-A01D-B213290DD73C}" type="presOf" srcId="{F496311C-58FC-42A1-8029-7FA04C8DE1AD}" destId="{FEFCEEC2-DAD8-4D62-84D5-9EAD02E72369}" srcOrd="0" destOrd="0" presId="urn:microsoft.com/office/officeart/2009/3/layout/HorizontalOrganizationChart"/>
    <dgm:cxn modelId="{5DD86B08-51A9-4350-B21C-B61A46BBB51C}" type="presOf" srcId="{4CEB0272-C4C7-42ED-8564-E576D5D1016A}" destId="{D6CBCC30-327D-47E2-BACC-890B52814032}" srcOrd="0" destOrd="0" presId="urn:microsoft.com/office/officeart/2009/3/layout/HorizontalOrganizationChart"/>
    <dgm:cxn modelId="{ABAC3C09-9572-46E4-AF79-4D98F7FECCBC}" srcId="{033134D5-B5B7-4247-89AA-603D2F256710}" destId="{7FF444CA-7568-4142-96BC-B306B06E4C38}" srcOrd="2" destOrd="0" parTransId="{13C36D6E-7904-42B3-BE30-3969257CFC78}" sibTransId="{54B16849-05AB-454F-9B7D-3982B32EB660}"/>
    <dgm:cxn modelId="{1BE10F0D-2EA6-4AB2-9385-7417C6668D97}" type="presOf" srcId="{494A43FC-9BC6-4037-B5E8-BA890CE00D90}" destId="{296C1DFA-5D05-4A5C-9173-53B03215176F}" srcOrd="0" destOrd="0" presId="urn:microsoft.com/office/officeart/2009/3/layout/HorizontalOrganizationChart"/>
    <dgm:cxn modelId="{BE957B0D-8084-4E69-A617-47FFDB97F3BB}" type="presOf" srcId="{3EBEB062-CB38-469B-AC9D-B6D39531FAFF}" destId="{36CB0AF5-5D82-40F8-B217-B5D3B13C8606}" srcOrd="1" destOrd="0" presId="urn:microsoft.com/office/officeart/2009/3/layout/HorizontalOrganizationChart"/>
    <dgm:cxn modelId="{E146ED0E-AE2A-45D8-9F97-60798F6F7BF9}" type="presOf" srcId="{7FF444CA-7568-4142-96BC-B306B06E4C38}" destId="{912C2839-4632-421D-AD0E-D6EB0DDCB3C8}" srcOrd="0" destOrd="0" presId="urn:microsoft.com/office/officeart/2009/3/layout/HorizontalOrganizationChart"/>
    <dgm:cxn modelId="{8DA11E0F-7D8A-4DE7-B1FB-8FEC8F99F0AA}" type="presOf" srcId="{0453633A-CE8E-433E-9CCE-BB13192668C2}" destId="{D9837989-9D5D-465F-91EC-7E8D574E28A1}" srcOrd="0" destOrd="0" presId="urn:microsoft.com/office/officeart/2009/3/layout/HorizontalOrganizationChart"/>
    <dgm:cxn modelId="{4BAE7C12-F5ED-4B33-947C-36D7D5259381}" srcId="{68C80955-85E3-4AD0-B358-199B0FA3E4D5}" destId="{494A43FC-9BC6-4037-B5E8-BA890CE00D90}" srcOrd="1" destOrd="0" parTransId="{8BE178DD-20A9-4B90-AA3F-AEE829BCD215}" sibTransId="{94073FE5-7ADB-42EB-9A6A-3200264F2D84}"/>
    <dgm:cxn modelId="{6A1BE413-8BB8-45DE-AE34-70DEC793EB5C}" type="presOf" srcId="{68C80955-85E3-4AD0-B358-199B0FA3E4D5}" destId="{95650514-00EB-4EA7-9E1C-EC9E93B57389}" srcOrd="0" destOrd="0" presId="urn:microsoft.com/office/officeart/2009/3/layout/HorizontalOrganizationChart"/>
    <dgm:cxn modelId="{3585841A-31BB-4C0F-B4C8-860500F0CDFF}" type="presOf" srcId="{494A43FC-9BC6-4037-B5E8-BA890CE00D90}" destId="{446FD011-0F31-4588-887F-3F90CE2846D7}" srcOrd="1" destOrd="0" presId="urn:microsoft.com/office/officeart/2009/3/layout/HorizontalOrganizationChart"/>
    <dgm:cxn modelId="{7957B62D-03E6-4507-B50B-7319226A1811}" type="presOf" srcId="{A04BE3C9-3215-424A-8D12-7B447E6D6AA2}" destId="{E7F94316-54AF-42D8-994B-3D50CA00E943}" srcOrd="0" destOrd="0" presId="urn:microsoft.com/office/officeart/2009/3/layout/HorizontalOrganizationChart"/>
    <dgm:cxn modelId="{0CD74B2E-496C-4CE9-9EE7-EDD06F580E88}" type="presOf" srcId="{6FF9019C-8A45-466C-ABC4-15B20E4D84D1}" destId="{2C35DC0F-8808-4A3C-A8DD-DEFE57C1C3FF}" srcOrd="0" destOrd="0" presId="urn:microsoft.com/office/officeart/2009/3/layout/HorizontalOrganizationChart"/>
    <dgm:cxn modelId="{018A5B33-D0E8-48A3-BD48-4DB11B8D9702}" srcId="{033134D5-B5B7-4247-89AA-603D2F256710}" destId="{3EBEB062-CB38-469B-AC9D-B6D39531FAFF}" srcOrd="3" destOrd="0" parTransId="{4CEB0272-C4C7-42ED-8564-E576D5D1016A}" sibTransId="{927AAEED-15EF-41A0-88D2-A8C20BC612B5}"/>
    <dgm:cxn modelId="{A972A935-791B-40DD-858E-8A2C3D6EB32B}" type="presOf" srcId="{033134D5-B5B7-4247-89AA-603D2F256710}" destId="{25E6CA48-9790-4897-A411-574042068FD4}" srcOrd="0" destOrd="0" presId="urn:microsoft.com/office/officeart/2009/3/layout/HorizontalOrganizationChart"/>
    <dgm:cxn modelId="{BC0D2F40-413E-49ED-91F0-1B62D3B13E12}" type="presOf" srcId="{7770FFFA-8C2B-4636-89D3-A03CE35637BB}" destId="{63C6ED80-3A92-483A-AA75-8DDEA71E8949}" srcOrd="0" destOrd="0" presId="urn:microsoft.com/office/officeart/2009/3/layout/HorizontalOrganizationChart"/>
    <dgm:cxn modelId="{D6FABF40-2398-4513-A006-05719443AB05}" type="presOf" srcId="{C9E156FE-E36E-4ECA-B349-317DE6C42C5C}" destId="{1BB686E0-6B7E-4702-8906-E9377BD0A946}" srcOrd="0" destOrd="0" presId="urn:microsoft.com/office/officeart/2009/3/layout/HorizontalOrganizationChart"/>
    <dgm:cxn modelId="{F356F560-95B2-4941-A7E1-9A6F5FCB4582}" type="presOf" srcId="{722D1869-9442-48A0-B3F2-34446AB15994}" destId="{C4C8EA2F-C05C-4128-9BE1-E317CA1AEE3F}" srcOrd="0" destOrd="0" presId="urn:microsoft.com/office/officeart/2009/3/layout/HorizontalOrganizationChart"/>
    <dgm:cxn modelId="{686B7E41-7FA0-49E4-AC50-62CB923F673B}" type="presOf" srcId="{A70D1179-FB46-419A-A0C9-E6B19A5C50DA}" destId="{1CCE153D-8EB8-4CAE-AC45-34B5DCB5EF18}" srcOrd="1" destOrd="0" presId="urn:microsoft.com/office/officeart/2009/3/layout/HorizontalOrganizationChart"/>
    <dgm:cxn modelId="{964A9943-61D3-4056-BB08-67DDB232328A}" srcId="{7FF444CA-7568-4142-96BC-B306B06E4C38}" destId="{DCE45978-3D7D-4C94-ACF0-EBB8CFAE4DFA}" srcOrd="1" destOrd="0" parTransId="{7770FFFA-8C2B-4636-89D3-A03CE35637BB}" sibTransId="{EBED7DB7-98EB-4EED-8755-7C598BA39849}"/>
    <dgm:cxn modelId="{248F2864-D903-4987-BC6F-D85940B0BD19}" srcId="{68C80955-85E3-4AD0-B358-199B0FA3E4D5}" destId="{A70D1179-FB46-419A-A0C9-E6B19A5C50DA}" srcOrd="0" destOrd="0" parTransId="{A41080AA-9BD7-4B85-907E-EB83C2670C71}" sibTransId="{F58C899A-87A7-4B3D-B44B-967F25B8A0EF}"/>
    <dgm:cxn modelId="{43D7F746-96F9-4D1D-81C9-5BCE2C2DCDD7}" type="presOf" srcId="{2B0568F9-7D9E-4E47-B879-49590CAF19C6}" destId="{4D42F1B1-3650-479D-9B8F-7B8B1A19C982}" srcOrd="0" destOrd="0" presId="urn:microsoft.com/office/officeart/2009/3/layout/HorizontalOrganizationChart"/>
    <dgm:cxn modelId="{13616A6A-CB52-4E1D-939D-449EA2E2F7B6}" srcId="{033134D5-B5B7-4247-89AA-603D2F256710}" destId="{F8551920-316D-4551-B725-795497C1108B}" srcOrd="1" destOrd="0" parTransId="{A0FE5C39-668B-44C4-B16C-280482993F12}" sibTransId="{FE0990F5-4388-4410-8B40-0C1F96BA58DE}"/>
    <dgm:cxn modelId="{005ED64D-F98C-4BEF-9025-B4FDDC8BE239}" srcId="{F8551920-316D-4551-B725-795497C1108B}" destId="{04C0A6C2-E271-4429-9A50-AF3667F85B59}" srcOrd="1" destOrd="0" parTransId="{015E309B-ED53-43F6-9192-52326F7AF96D}" sibTransId="{629D7BE8-AE61-4E84-B5DD-3449E963FA7D}"/>
    <dgm:cxn modelId="{49202E54-31ED-48AB-8C6B-8A78FC44166E}" type="presOf" srcId="{7C8D38E0-74F9-459B-A7D0-BC74B6BD610A}" destId="{C88FFC48-387C-46D5-90D2-467590507C04}" srcOrd="0" destOrd="0" presId="urn:microsoft.com/office/officeart/2009/3/layout/HorizontalOrganizationChart"/>
    <dgm:cxn modelId="{5053E974-5EFF-476E-B078-489933D9E0FF}" type="presOf" srcId="{A41080AA-9BD7-4B85-907E-EB83C2670C71}" destId="{5969F986-90B8-4A6F-A06A-DFE1A7CE55DE}" srcOrd="0" destOrd="0" presId="urn:microsoft.com/office/officeart/2009/3/layout/HorizontalOrganizationChart"/>
    <dgm:cxn modelId="{92B02175-0CB2-49B6-9512-8F1A9BE23671}" srcId="{F496311C-58FC-42A1-8029-7FA04C8DE1AD}" destId="{033134D5-B5B7-4247-89AA-603D2F256710}" srcOrd="0" destOrd="0" parTransId="{08FC8C27-1A62-4A03-A652-A26D3CE25E96}" sibTransId="{1E9D2EDF-7C00-4153-BCF9-49EB749B80C7}"/>
    <dgm:cxn modelId="{79AE9D56-4248-4ECA-B9B6-5DFE9116F436}" type="presOf" srcId="{015E309B-ED53-43F6-9192-52326F7AF96D}" destId="{EF8A7187-29A7-4FEF-A91C-5677746368AA}" srcOrd="0" destOrd="0" presId="urn:microsoft.com/office/officeart/2009/3/layout/HorizontalOrganizationChart"/>
    <dgm:cxn modelId="{CA2BD276-27DD-4018-9EF4-D18BA7F3EFBF}" type="presOf" srcId="{13C36D6E-7904-42B3-BE30-3969257CFC78}" destId="{16092327-D6AF-4132-AE07-AE132C951F06}" srcOrd="0" destOrd="0" presId="urn:microsoft.com/office/officeart/2009/3/layout/HorizontalOrganizationChart"/>
    <dgm:cxn modelId="{C9060878-C054-44B6-8E38-A2F38A2440DE}" type="presOf" srcId="{04C0A6C2-E271-4429-9A50-AF3667F85B59}" destId="{FB2EF12E-FC9D-4863-8203-CF7260383D68}" srcOrd="1" destOrd="0" presId="urn:microsoft.com/office/officeart/2009/3/layout/HorizontalOrganizationChart"/>
    <dgm:cxn modelId="{95EC4D7D-26D9-43E9-85C8-D43ABED33E53}" type="presOf" srcId="{04C0A6C2-E271-4429-9A50-AF3667F85B59}" destId="{5331F274-EA47-4158-971A-2F4257EDA199}" srcOrd="0" destOrd="0" presId="urn:microsoft.com/office/officeart/2009/3/layout/HorizontalOrganizationChart"/>
    <dgm:cxn modelId="{9AA4C67D-34EC-455D-80EE-891B80E76CEA}" type="presOf" srcId="{A54C83A0-79AA-4F52-AA24-25181CC8E86D}" destId="{0B37225A-4C30-4F13-AB47-127934144130}" srcOrd="0" destOrd="0" presId="urn:microsoft.com/office/officeart/2009/3/layout/HorizontalOrganizationChart"/>
    <dgm:cxn modelId="{8E576E82-A96F-42DF-B715-D51AC5A8B7AF}" srcId="{F8551920-316D-4551-B725-795497C1108B}" destId="{A54C83A0-79AA-4F52-AA24-25181CC8E86D}" srcOrd="0" destOrd="0" parTransId="{2B0568F9-7D9E-4E47-B879-49590CAF19C6}" sibTransId="{D17AC128-46A7-46E9-B357-48BF999E1AFE}"/>
    <dgm:cxn modelId="{025F6586-5841-44FB-9908-286C1D544619}" srcId="{3EBEB062-CB38-469B-AC9D-B6D39531FAFF}" destId="{873F9A55-4218-4B99-ADA8-6BB8A018D38F}" srcOrd="1" destOrd="0" parTransId="{6FF9019C-8A45-466C-ABC4-15B20E4D84D1}" sibTransId="{C8174544-F297-40D2-BED7-F20AF94438FE}"/>
    <dgm:cxn modelId="{6F8C4896-D78E-4C9F-AF0C-ABC5A4EEBF94}" type="presOf" srcId="{7FF444CA-7568-4142-96BC-B306B06E4C38}" destId="{FEBCF673-F9A2-4B9B-B6A1-9DA688504265}" srcOrd="1" destOrd="0" presId="urn:microsoft.com/office/officeart/2009/3/layout/HorizontalOrganizationChart"/>
    <dgm:cxn modelId="{F1542B99-FDEA-4BF2-855B-E1944713CFFD}" type="presOf" srcId="{3EBEB062-CB38-469B-AC9D-B6D39531FAFF}" destId="{D15D5F17-17CE-4D22-911A-BB9908D15B2E}" srcOrd="0" destOrd="0" presId="urn:microsoft.com/office/officeart/2009/3/layout/HorizontalOrganizationChart"/>
    <dgm:cxn modelId="{E0A37699-684D-466B-A596-93FA5F0363C5}" type="presOf" srcId="{A0FE5C39-668B-44C4-B16C-280482993F12}" destId="{39F50EA5-8846-4C2D-8F3A-C6FB1CC1A871}" srcOrd="0" destOrd="0" presId="urn:microsoft.com/office/officeart/2009/3/layout/HorizontalOrganizationChart"/>
    <dgm:cxn modelId="{333C7CA5-8B2E-4DDD-83E2-527B8E9C20A1}" srcId="{3EBEB062-CB38-469B-AC9D-B6D39531FAFF}" destId="{7C8D38E0-74F9-459B-A7D0-BC74B6BD610A}" srcOrd="0" destOrd="0" parTransId="{722D1869-9442-48A0-B3F2-34446AB15994}" sibTransId="{D1C6B205-B2D6-4063-92EB-5088ED6C8428}"/>
    <dgm:cxn modelId="{C5E87CAC-3E5F-45F4-9AD3-B86397DAC032}" type="presOf" srcId="{A70D1179-FB46-419A-A0C9-E6B19A5C50DA}" destId="{5B0F0514-BAE0-48FA-B07C-FB6E56A292CD}" srcOrd="0" destOrd="0" presId="urn:microsoft.com/office/officeart/2009/3/layout/HorizontalOrganizationChart"/>
    <dgm:cxn modelId="{3DED4CB0-C929-41CB-8EBA-A840014370BA}" type="presOf" srcId="{DCE45978-3D7D-4C94-ACF0-EBB8CFAE4DFA}" destId="{E63E6F1B-4E1A-4BBA-9683-FA3C03B18759}" srcOrd="1" destOrd="0" presId="urn:microsoft.com/office/officeart/2009/3/layout/HorizontalOrganizationChart"/>
    <dgm:cxn modelId="{B9A6F6B1-7373-493E-8FD1-9BF071E65C57}" type="presOf" srcId="{7C8D38E0-74F9-459B-A7D0-BC74B6BD610A}" destId="{F20A4CE9-B8C5-4006-BB70-341668553BE0}" srcOrd="1" destOrd="0" presId="urn:microsoft.com/office/officeart/2009/3/layout/HorizontalOrganizationChart"/>
    <dgm:cxn modelId="{2E5553BB-787D-42F2-82FF-FF852C15F563}" type="presOf" srcId="{A04BE3C9-3215-424A-8D12-7B447E6D6AA2}" destId="{72F7B49F-618D-433D-B615-1C67FEEC89E8}" srcOrd="1" destOrd="0" presId="urn:microsoft.com/office/officeart/2009/3/layout/HorizontalOrganizationChart"/>
    <dgm:cxn modelId="{5D6442BC-DF94-4BCE-AD25-5FE1B725C8A0}" srcId="{033134D5-B5B7-4247-89AA-603D2F256710}" destId="{68C80955-85E3-4AD0-B358-199B0FA3E4D5}" srcOrd="0" destOrd="0" parTransId="{C9E156FE-E36E-4ECA-B349-317DE6C42C5C}" sibTransId="{2B93C55E-0432-4041-A081-0BC077CF8AD4}"/>
    <dgm:cxn modelId="{77C7CEC0-A871-4952-AA71-03077D9C18DD}" type="presOf" srcId="{873F9A55-4218-4B99-ADA8-6BB8A018D38F}" destId="{D2188AB5-5FFE-4FBC-96B9-D650F7CA28EA}" srcOrd="0" destOrd="0" presId="urn:microsoft.com/office/officeart/2009/3/layout/HorizontalOrganizationChart"/>
    <dgm:cxn modelId="{FD2036CC-5D3F-4B2C-8DE5-21477514603E}" type="presOf" srcId="{033134D5-B5B7-4247-89AA-603D2F256710}" destId="{D4AAFF95-E785-42D3-9874-0FD4CCCE1F13}" srcOrd="1" destOrd="0" presId="urn:microsoft.com/office/officeart/2009/3/layout/HorizontalOrganizationChart"/>
    <dgm:cxn modelId="{BB403EE0-715B-4425-9AA8-AF3A0003C2C6}" type="presOf" srcId="{68C80955-85E3-4AD0-B358-199B0FA3E4D5}" destId="{05F5E496-C138-468A-BFA4-31AA3111D075}" srcOrd="1" destOrd="0" presId="urn:microsoft.com/office/officeart/2009/3/layout/HorizontalOrganizationChart"/>
    <dgm:cxn modelId="{DBAB6AE2-940E-44CE-BB2B-3F374E346F23}" type="presOf" srcId="{A54C83A0-79AA-4F52-AA24-25181CC8E86D}" destId="{7F810B6D-752C-45D1-BA78-4D0485CC9C27}" srcOrd="1" destOrd="0" presId="urn:microsoft.com/office/officeart/2009/3/layout/HorizontalOrganizationChart"/>
    <dgm:cxn modelId="{889AD8E7-E63B-4928-A0FE-113D5AC2CD7D}" type="presOf" srcId="{F8551920-316D-4551-B725-795497C1108B}" destId="{4971A48C-732F-4CAC-871B-C5E8F7CAA035}" srcOrd="0" destOrd="0" presId="urn:microsoft.com/office/officeart/2009/3/layout/HorizontalOrganizationChart"/>
    <dgm:cxn modelId="{A6CA5EEF-F37D-4BB6-959E-1A5E7D439C90}" type="presOf" srcId="{873F9A55-4218-4B99-ADA8-6BB8A018D38F}" destId="{37D8A7EF-85D0-4C8B-9808-D1178AAEC40E}" srcOrd="1" destOrd="0" presId="urn:microsoft.com/office/officeart/2009/3/layout/HorizontalOrganizationChart"/>
    <dgm:cxn modelId="{B05C69F2-8423-46CF-8638-D1AD01E70E27}" type="presOf" srcId="{8BE178DD-20A9-4B90-AA3F-AEE829BCD215}" destId="{62D58810-3DB1-4475-B864-0B3582113E7F}" srcOrd="0" destOrd="0" presId="urn:microsoft.com/office/officeart/2009/3/layout/HorizontalOrganizationChart"/>
    <dgm:cxn modelId="{85D4D5F3-11A6-4685-B099-6364D227483B}" type="presOf" srcId="{DCE45978-3D7D-4C94-ACF0-EBB8CFAE4DFA}" destId="{8FBAD192-5FCD-4408-8931-5BA1523E8493}" srcOrd="0" destOrd="0" presId="urn:microsoft.com/office/officeart/2009/3/layout/HorizontalOrganizationChart"/>
    <dgm:cxn modelId="{73D60DFA-5D51-4224-A62B-6ABAAE25A164}" srcId="{7FF444CA-7568-4142-96BC-B306B06E4C38}" destId="{A04BE3C9-3215-424A-8D12-7B447E6D6AA2}" srcOrd="0" destOrd="0" parTransId="{0453633A-CE8E-433E-9CCE-BB13192668C2}" sibTransId="{5F043BC8-BB45-43F9-A6D2-015FADB8E4DD}"/>
    <dgm:cxn modelId="{77FB04FE-44DC-4443-AF41-E68272398E64}" type="presOf" srcId="{F8551920-316D-4551-B725-795497C1108B}" destId="{C74ADCCD-199E-4BB8-BFD7-D68C899240C7}" srcOrd="1" destOrd="0" presId="urn:microsoft.com/office/officeart/2009/3/layout/HorizontalOrganizationChart"/>
    <dgm:cxn modelId="{0315A578-42DC-412F-B24F-CBB028F8D48B}" type="presParOf" srcId="{FEFCEEC2-DAD8-4D62-84D5-9EAD02E72369}" destId="{778496AC-9FC1-422E-B404-5E37A65C387A}" srcOrd="0" destOrd="0" presId="urn:microsoft.com/office/officeart/2009/3/layout/HorizontalOrganizationChart"/>
    <dgm:cxn modelId="{D0E33862-223A-44B6-952F-BD3CC6C6FBDA}" type="presParOf" srcId="{778496AC-9FC1-422E-B404-5E37A65C387A}" destId="{051D89DC-011A-404A-B967-7BC30145C226}" srcOrd="0" destOrd="0" presId="urn:microsoft.com/office/officeart/2009/3/layout/HorizontalOrganizationChart"/>
    <dgm:cxn modelId="{C69858CA-100E-45D7-9B1F-059E1D625CA7}" type="presParOf" srcId="{051D89DC-011A-404A-B967-7BC30145C226}" destId="{25E6CA48-9790-4897-A411-574042068FD4}" srcOrd="0" destOrd="0" presId="urn:microsoft.com/office/officeart/2009/3/layout/HorizontalOrganizationChart"/>
    <dgm:cxn modelId="{8A0AD526-3F86-4311-80B9-2580BB0D3C4B}" type="presParOf" srcId="{051D89DC-011A-404A-B967-7BC30145C226}" destId="{D4AAFF95-E785-42D3-9874-0FD4CCCE1F13}" srcOrd="1" destOrd="0" presId="urn:microsoft.com/office/officeart/2009/3/layout/HorizontalOrganizationChart"/>
    <dgm:cxn modelId="{70B74B4B-4FAA-4F41-AB89-13D90F1D2FB6}" type="presParOf" srcId="{778496AC-9FC1-422E-B404-5E37A65C387A}" destId="{4B198A75-F5EF-43F0-8A43-975E48C4AAA4}" srcOrd="1" destOrd="0" presId="urn:microsoft.com/office/officeart/2009/3/layout/HorizontalOrganizationChart"/>
    <dgm:cxn modelId="{C221FA25-DE78-49BB-B165-C4831EAF2210}" type="presParOf" srcId="{4B198A75-F5EF-43F0-8A43-975E48C4AAA4}" destId="{1BB686E0-6B7E-4702-8906-E9377BD0A946}" srcOrd="0" destOrd="0" presId="urn:microsoft.com/office/officeart/2009/3/layout/HorizontalOrganizationChart"/>
    <dgm:cxn modelId="{AA560868-88B9-45DE-A84B-02E60791E18B}" type="presParOf" srcId="{4B198A75-F5EF-43F0-8A43-975E48C4AAA4}" destId="{D6E981BE-E7E4-479F-9870-980776556ED8}" srcOrd="1" destOrd="0" presId="urn:microsoft.com/office/officeart/2009/3/layout/HorizontalOrganizationChart"/>
    <dgm:cxn modelId="{2049E135-6961-49F0-ADD2-A3405E337140}" type="presParOf" srcId="{D6E981BE-E7E4-479F-9870-980776556ED8}" destId="{CF23FFF5-5DD0-4E7B-B9ED-4697B04B090D}" srcOrd="0" destOrd="0" presId="urn:microsoft.com/office/officeart/2009/3/layout/HorizontalOrganizationChart"/>
    <dgm:cxn modelId="{43919BB7-5548-4192-9DF0-5EA571472DE3}" type="presParOf" srcId="{CF23FFF5-5DD0-4E7B-B9ED-4697B04B090D}" destId="{95650514-00EB-4EA7-9E1C-EC9E93B57389}" srcOrd="0" destOrd="0" presId="urn:microsoft.com/office/officeart/2009/3/layout/HorizontalOrganizationChart"/>
    <dgm:cxn modelId="{5D93F0EA-F290-4A25-9337-988ACC7871D2}" type="presParOf" srcId="{CF23FFF5-5DD0-4E7B-B9ED-4697B04B090D}" destId="{05F5E496-C138-468A-BFA4-31AA3111D075}" srcOrd="1" destOrd="0" presId="urn:microsoft.com/office/officeart/2009/3/layout/HorizontalOrganizationChart"/>
    <dgm:cxn modelId="{885E6186-AECB-4093-9FB3-C87E706BC4FC}" type="presParOf" srcId="{D6E981BE-E7E4-479F-9870-980776556ED8}" destId="{93A979A9-3D89-48E4-B1F3-04013CE7DAB7}" srcOrd="1" destOrd="0" presId="urn:microsoft.com/office/officeart/2009/3/layout/HorizontalOrganizationChart"/>
    <dgm:cxn modelId="{F3677950-1FD8-44E2-BEA7-70389E7205D3}" type="presParOf" srcId="{93A979A9-3D89-48E4-B1F3-04013CE7DAB7}" destId="{5969F986-90B8-4A6F-A06A-DFE1A7CE55DE}" srcOrd="0" destOrd="0" presId="urn:microsoft.com/office/officeart/2009/3/layout/HorizontalOrganizationChart"/>
    <dgm:cxn modelId="{80D71834-DFAA-491C-8A19-ED4C32DB704C}" type="presParOf" srcId="{93A979A9-3D89-48E4-B1F3-04013CE7DAB7}" destId="{98AFF5D3-B8CC-4320-8B1C-4AB68687180D}" srcOrd="1" destOrd="0" presId="urn:microsoft.com/office/officeart/2009/3/layout/HorizontalOrganizationChart"/>
    <dgm:cxn modelId="{B4C50FEA-84CF-4938-99A6-A2E5DB6B68DF}" type="presParOf" srcId="{98AFF5D3-B8CC-4320-8B1C-4AB68687180D}" destId="{5800C6C6-4478-4023-9B49-4C270E548FC2}" srcOrd="0" destOrd="0" presId="urn:microsoft.com/office/officeart/2009/3/layout/HorizontalOrganizationChart"/>
    <dgm:cxn modelId="{4050C70A-D949-4792-89BE-EA9DCB33E404}" type="presParOf" srcId="{5800C6C6-4478-4023-9B49-4C270E548FC2}" destId="{5B0F0514-BAE0-48FA-B07C-FB6E56A292CD}" srcOrd="0" destOrd="0" presId="urn:microsoft.com/office/officeart/2009/3/layout/HorizontalOrganizationChart"/>
    <dgm:cxn modelId="{983240C9-1408-42A7-BADB-258698456C61}" type="presParOf" srcId="{5800C6C6-4478-4023-9B49-4C270E548FC2}" destId="{1CCE153D-8EB8-4CAE-AC45-34B5DCB5EF18}" srcOrd="1" destOrd="0" presId="urn:microsoft.com/office/officeart/2009/3/layout/HorizontalOrganizationChart"/>
    <dgm:cxn modelId="{3A0C3C26-EC59-4344-A2A5-75AFA03340E1}" type="presParOf" srcId="{98AFF5D3-B8CC-4320-8B1C-4AB68687180D}" destId="{45E2BA38-64B3-46D0-BF1D-12646E9046AD}" srcOrd="1" destOrd="0" presId="urn:microsoft.com/office/officeart/2009/3/layout/HorizontalOrganizationChart"/>
    <dgm:cxn modelId="{48A202D7-FB4A-422A-BE49-D07ECFE7A309}" type="presParOf" srcId="{98AFF5D3-B8CC-4320-8B1C-4AB68687180D}" destId="{8567EBA9-2345-4AD1-B51E-3256A84185D2}" srcOrd="2" destOrd="0" presId="urn:microsoft.com/office/officeart/2009/3/layout/HorizontalOrganizationChart"/>
    <dgm:cxn modelId="{599D56B3-B791-4E7F-87A1-AB603F81D8FA}" type="presParOf" srcId="{93A979A9-3D89-48E4-B1F3-04013CE7DAB7}" destId="{62D58810-3DB1-4475-B864-0B3582113E7F}" srcOrd="2" destOrd="0" presId="urn:microsoft.com/office/officeart/2009/3/layout/HorizontalOrganizationChart"/>
    <dgm:cxn modelId="{C485B7D8-896E-467F-A576-13F58C639ED9}" type="presParOf" srcId="{93A979A9-3D89-48E4-B1F3-04013CE7DAB7}" destId="{26A7ADDA-B44A-48DC-8E19-78D12E6781AA}" srcOrd="3" destOrd="0" presId="urn:microsoft.com/office/officeart/2009/3/layout/HorizontalOrganizationChart"/>
    <dgm:cxn modelId="{AA8605DF-76C0-4DD2-BCD6-F482671803FC}" type="presParOf" srcId="{26A7ADDA-B44A-48DC-8E19-78D12E6781AA}" destId="{D2CC8E00-C60B-4148-983E-1BB104778A8C}" srcOrd="0" destOrd="0" presId="urn:microsoft.com/office/officeart/2009/3/layout/HorizontalOrganizationChart"/>
    <dgm:cxn modelId="{AAB883D6-4023-4A19-B7F0-24333C8EBE5B}" type="presParOf" srcId="{D2CC8E00-C60B-4148-983E-1BB104778A8C}" destId="{296C1DFA-5D05-4A5C-9173-53B03215176F}" srcOrd="0" destOrd="0" presId="urn:microsoft.com/office/officeart/2009/3/layout/HorizontalOrganizationChart"/>
    <dgm:cxn modelId="{2C4864E1-FE01-463F-BAF3-701FFFF844F3}" type="presParOf" srcId="{D2CC8E00-C60B-4148-983E-1BB104778A8C}" destId="{446FD011-0F31-4588-887F-3F90CE2846D7}" srcOrd="1" destOrd="0" presId="urn:microsoft.com/office/officeart/2009/3/layout/HorizontalOrganizationChart"/>
    <dgm:cxn modelId="{2CD65E74-1B85-4DDB-8341-3023CBFF83FC}" type="presParOf" srcId="{26A7ADDA-B44A-48DC-8E19-78D12E6781AA}" destId="{31A03B80-B178-45EB-BDC8-DFC2DF7E4ABC}" srcOrd="1" destOrd="0" presId="urn:microsoft.com/office/officeart/2009/3/layout/HorizontalOrganizationChart"/>
    <dgm:cxn modelId="{3B437751-B54D-41E7-9027-DA11733BEA59}" type="presParOf" srcId="{26A7ADDA-B44A-48DC-8E19-78D12E6781AA}" destId="{322A4E40-D427-4664-B7EE-8E761CFF0658}" srcOrd="2" destOrd="0" presId="urn:microsoft.com/office/officeart/2009/3/layout/HorizontalOrganizationChart"/>
    <dgm:cxn modelId="{F61D43F7-F468-48EA-AB7B-239DB7BC434E}" type="presParOf" srcId="{D6E981BE-E7E4-479F-9870-980776556ED8}" destId="{87A4E4C4-7217-414E-BD0B-1A95BF0E8937}" srcOrd="2" destOrd="0" presId="urn:microsoft.com/office/officeart/2009/3/layout/HorizontalOrganizationChart"/>
    <dgm:cxn modelId="{807C8426-F7DD-4519-AF0F-EF54D7DA3684}" type="presParOf" srcId="{4B198A75-F5EF-43F0-8A43-975E48C4AAA4}" destId="{39F50EA5-8846-4C2D-8F3A-C6FB1CC1A871}" srcOrd="2" destOrd="0" presId="urn:microsoft.com/office/officeart/2009/3/layout/HorizontalOrganizationChart"/>
    <dgm:cxn modelId="{43670E75-CFAD-45D2-BE5F-C2785BC114F0}" type="presParOf" srcId="{4B198A75-F5EF-43F0-8A43-975E48C4AAA4}" destId="{526204D5-6619-48AE-98BC-0387A4694B52}" srcOrd="3" destOrd="0" presId="urn:microsoft.com/office/officeart/2009/3/layout/HorizontalOrganizationChart"/>
    <dgm:cxn modelId="{3DC196E1-2D6B-4AC9-97A3-7C527BB4CE35}" type="presParOf" srcId="{526204D5-6619-48AE-98BC-0387A4694B52}" destId="{C415D835-E731-4266-8D26-E68768DDED51}" srcOrd="0" destOrd="0" presId="urn:microsoft.com/office/officeart/2009/3/layout/HorizontalOrganizationChart"/>
    <dgm:cxn modelId="{676A9C51-96F2-4F4A-86A2-17F1E97F6618}" type="presParOf" srcId="{C415D835-E731-4266-8D26-E68768DDED51}" destId="{4971A48C-732F-4CAC-871B-C5E8F7CAA035}" srcOrd="0" destOrd="0" presId="urn:microsoft.com/office/officeart/2009/3/layout/HorizontalOrganizationChart"/>
    <dgm:cxn modelId="{35424657-4533-4386-9FD3-160240E49216}" type="presParOf" srcId="{C415D835-E731-4266-8D26-E68768DDED51}" destId="{C74ADCCD-199E-4BB8-BFD7-D68C899240C7}" srcOrd="1" destOrd="0" presId="urn:microsoft.com/office/officeart/2009/3/layout/HorizontalOrganizationChart"/>
    <dgm:cxn modelId="{B26F3972-EBD0-4392-A890-322C3F8572DB}" type="presParOf" srcId="{526204D5-6619-48AE-98BC-0387A4694B52}" destId="{B697BADC-B854-49C6-A963-FE8D19B557C1}" srcOrd="1" destOrd="0" presId="urn:microsoft.com/office/officeart/2009/3/layout/HorizontalOrganizationChart"/>
    <dgm:cxn modelId="{C1D9CB92-812C-4231-A927-68BACED9581A}" type="presParOf" srcId="{B697BADC-B854-49C6-A963-FE8D19B557C1}" destId="{4D42F1B1-3650-479D-9B8F-7B8B1A19C982}" srcOrd="0" destOrd="0" presId="urn:microsoft.com/office/officeart/2009/3/layout/HorizontalOrganizationChart"/>
    <dgm:cxn modelId="{50D7F2DE-CFE8-49CD-9204-7E3B31303625}" type="presParOf" srcId="{B697BADC-B854-49C6-A963-FE8D19B557C1}" destId="{A59C094E-6999-4862-BC66-DBE3A0A5F60B}" srcOrd="1" destOrd="0" presId="urn:microsoft.com/office/officeart/2009/3/layout/HorizontalOrganizationChart"/>
    <dgm:cxn modelId="{0E6F7DDD-6090-4C61-B201-8B593F14151A}" type="presParOf" srcId="{A59C094E-6999-4862-BC66-DBE3A0A5F60B}" destId="{DDA0F30D-ECC7-4D81-868A-3196A682C3CD}" srcOrd="0" destOrd="0" presId="urn:microsoft.com/office/officeart/2009/3/layout/HorizontalOrganizationChart"/>
    <dgm:cxn modelId="{04C88F61-5420-4F02-858D-24891DE654FB}" type="presParOf" srcId="{DDA0F30D-ECC7-4D81-868A-3196A682C3CD}" destId="{0B37225A-4C30-4F13-AB47-127934144130}" srcOrd="0" destOrd="0" presId="urn:microsoft.com/office/officeart/2009/3/layout/HorizontalOrganizationChart"/>
    <dgm:cxn modelId="{5A590094-CCEE-4F76-BCC5-23CA493972B0}" type="presParOf" srcId="{DDA0F30D-ECC7-4D81-868A-3196A682C3CD}" destId="{7F810B6D-752C-45D1-BA78-4D0485CC9C27}" srcOrd="1" destOrd="0" presId="urn:microsoft.com/office/officeart/2009/3/layout/HorizontalOrganizationChart"/>
    <dgm:cxn modelId="{0584A7DE-8E68-4F65-8679-D339E2556E88}" type="presParOf" srcId="{A59C094E-6999-4862-BC66-DBE3A0A5F60B}" destId="{EAABCC43-6954-4365-B275-69563CE508A8}" srcOrd="1" destOrd="0" presId="urn:microsoft.com/office/officeart/2009/3/layout/HorizontalOrganizationChart"/>
    <dgm:cxn modelId="{CD97F7DE-3621-43C9-AE06-3D9B3142D0B5}" type="presParOf" srcId="{A59C094E-6999-4862-BC66-DBE3A0A5F60B}" destId="{65FCF580-BFD9-4435-B307-C609B93C8CC8}" srcOrd="2" destOrd="0" presId="urn:microsoft.com/office/officeart/2009/3/layout/HorizontalOrganizationChart"/>
    <dgm:cxn modelId="{68916685-E5D9-478E-8AC5-CC46F11AC3DB}" type="presParOf" srcId="{B697BADC-B854-49C6-A963-FE8D19B557C1}" destId="{EF8A7187-29A7-4FEF-A91C-5677746368AA}" srcOrd="2" destOrd="0" presId="urn:microsoft.com/office/officeart/2009/3/layout/HorizontalOrganizationChart"/>
    <dgm:cxn modelId="{A6345818-ECF8-4411-8867-58D63C46786E}" type="presParOf" srcId="{B697BADC-B854-49C6-A963-FE8D19B557C1}" destId="{8418EF34-799E-45B4-BA54-DE4239D12F1B}" srcOrd="3" destOrd="0" presId="urn:microsoft.com/office/officeart/2009/3/layout/HorizontalOrganizationChart"/>
    <dgm:cxn modelId="{2F2B21CF-12F1-4926-9133-2D5E8BCC9907}" type="presParOf" srcId="{8418EF34-799E-45B4-BA54-DE4239D12F1B}" destId="{19814451-5F80-4437-9CCF-3BFD2C4C48D4}" srcOrd="0" destOrd="0" presId="urn:microsoft.com/office/officeart/2009/3/layout/HorizontalOrganizationChart"/>
    <dgm:cxn modelId="{4A9FC747-CA99-486E-BE5C-902882E11E9A}" type="presParOf" srcId="{19814451-5F80-4437-9CCF-3BFD2C4C48D4}" destId="{5331F274-EA47-4158-971A-2F4257EDA199}" srcOrd="0" destOrd="0" presId="urn:microsoft.com/office/officeart/2009/3/layout/HorizontalOrganizationChart"/>
    <dgm:cxn modelId="{48BE5213-FC98-4301-8F73-0CB3E304D11A}" type="presParOf" srcId="{19814451-5F80-4437-9CCF-3BFD2C4C48D4}" destId="{FB2EF12E-FC9D-4863-8203-CF7260383D68}" srcOrd="1" destOrd="0" presId="urn:microsoft.com/office/officeart/2009/3/layout/HorizontalOrganizationChart"/>
    <dgm:cxn modelId="{F17F98C2-9530-4635-8A81-B3DCB7B6F5E4}" type="presParOf" srcId="{8418EF34-799E-45B4-BA54-DE4239D12F1B}" destId="{12410312-BD1B-4076-8D3A-A20CF048CBF6}" srcOrd="1" destOrd="0" presId="urn:microsoft.com/office/officeart/2009/3/layout/HorizontalOrganizationChart"/>
    <dgm:cxn modelId="{037D38CF-F4CF-41D3-B8D8-66DA41C0E277}" type="presParOf" srcId="{8418EF34-799E-45B4-BA54-DE4239D12F1B}" destId="{FB8EA52A-F18D-436E-96D4-7520DB083C9C}" srcOrd="2" destOrd="0" presId="urn:microsoft.com/office/officeart/2009/3/layout/HorizontalOrganizationChart"/>
    <dgm:cxn modelId="{4DC6AB22-D308-4F11-8E36-467657779C7D}" type="presParOf" srcId="{526204D5-6619-48AE-98BC-0387A4694B52}" destId="{A7840B82-8F65-4EF2-AC6E-5A1B42CCAABB}" srcOrd="2" destOrd="0" presId="urn:microsoft.com/office/officeart/2009/3/layout/HorizontalOrganizationChart"/>
    <dgm:cxn modelId="{9519F7D1-061C-40E3-A9D5-7B1CFCE1397C}" type="presParOf" srcId="{4B198A75-F5EF-43F0-8A43-975E48C4AAA4}" destId="{16092327-D6AF-4132-AE07-AE132C951F06}" srcOrd="4" destOrd="0" presId="urn:microsoft.com/office/officeart/2009/3/layout/HorizontalOrganizationChart"/>
    <dgm:cxn modelId="{09E7F739-62FE-49FC-828B-7F807C20CFD7}" type="presParOf" srcId="{4B198A75-F5EF-43F0-8A43-975E48C4AAA4}" destId="{C524F217-900E-4896-B7C5-B7B1187CD8B4}" srcOrd="5" destOrd="0" presId="urn:microsoft.com/office/officeart/2009/3/layout/HorizontalOrganizationChart"/>
    <dgm:cxn modelId="{BD9AC2F7-D6AD-4BD7-AA1C-C80644B8DEE3}" type="presParOf" srcId="{C524F217-900E-4896-B7C5-B7B1187CD8B4}" destId="{0605AB16-DCAE-49FC-81C9-F4FDE1EF4098}" srcOrd="0" destOrd="0" presId="urn:microsoft.com/office/officeart/2009/3/layout/HorizontalOrganizationChart"/>
    <dgm:cxn modelId="{8FACA7EC-8251-40DF-8ED0-36E9318706BB}" type="presParOf" srcId="{0605AB16-DCAE-49FC-81C9-F4FDE1EF4098}" destId="{912C2839-4632-421D-AD0E-D6EB0DDCB3C8}" srcOrd="0" destOrd="0" presId="urn:microsoft.com/office/officeart/2009/3/layout/HorizontalOrganizationChart"/>
    <dgm:cxn modelId="{1A439573-667A-4154-935A-DA08093E4493}" type="presParOf" srcId="{0605AB16-DCAE-49FC-81C9-F4FDE1EF4098}" destId="{FEBCF673-F9A2-4B9B-B6A1-9DA688504265}" srcOrd="1" destOrd="0" presId="urn:microsoft.com/office/officeart/2009/3/layout/HorizontalOrganizationChart"/>
    <dgm:cxn modelId="{EF2B66C3-4301-41F0-88EC-4BA905985833}" type="presParOf" srcId="{C524F217-900E-4896-B7C5-B7B1187CD8B4}" destId="{967491A6-0E8F-45DE-AAAE-32B6C3DC7449}" srcOrd="1" destOrd="0" presId="urn:microsoft.com/office/officeart/2009/3/layout/HorizontalOrganizationChart"/>
    <dgm:cxn modelId="{4F5BFEE9-5E0A-4A93-8313-822F8967089B}" type="presParOf" srcId="{967491A6-0E8F-45DE-AAAE-32B6C3DC7449}" destId="{D9837989-9D5D-465F-91EC-7E8D574E28A1}" srcOrd="0" destOrd="0" presId="urn:microsoft.com/office/officeart/2009/3/layout/HorizontalOrganizationChart"/>
    <dgm:cxn modelId="{6884B072-C6BC-4275-BFE3-02FCA6EEF5FE}" type="presParOf" srcId="{967491A6-0E8F-45DE-AAAE-32B6C3DC7449}" destId="{B86928B4-8F1E-47BF-AA69-71A8F77DCC70}" srcOrd="1" destOrd="0" presId="urn:microsoft.com/office/officeart/2009/3/layout/HorizontalOrganizationChart"/>
    <dgm:cxn modelId="{67A390B4-892E-4399-AFD6-7CCA89134B86}" type="presParOf" srcId="{B86928B4-8F1E-47BF-AA69-71A8F77DCC70}" destId="{8FF1AB79-981D-43A6-B365-7B6AE48D1ADC}" srcOrd="0" destOrd="0" presId="urn:microsoft.com/office/officeart/2009/3/layout/HorizontalOrganizationChart"/>
    <dgm:cxn modelId="{142A996A-26B8-4F5C-967F-533DB5D9720D}" type="presParOf" srcId="{8FF1AB79-981D-43A6-B365-7B6AE48D1ADC}" destId="{E7F94316-54AF-42D8-994B-3D50CA00E943}" srcOrd="0" destOrd="0" presId="urn:microsoft.com/office/officeart/2009/3/layout/HorizontalOrganizationChart"/>
    <dgm:cxn modelId="{835CF261-9F64-459C-AD4C-C19ADCF44990}" type="presParOf" srcId="{8FF1AB79-981D-43A6-B365-7B6AE48D1ADC}" destId="{72F7B49F-618D-433D-B615-1C67FEEC89E8}" srcOrd="1" destOrd="0" presId="urn:microsoft.com/office/officeart/2009/3/layout/HorizontalOrganizationChart"/>
    <dgm:cxn modelId="{0F69BF37-14F1-455D-8415-6B72E1179DA8}" type="presParOf" srcId="{B86928B4-8F1E-47BF-AA69-71A8F77DCC70}" destId="{37178657-41FF-4058-839E-DF19232E4132}" srcOrd="1" destOrd="0" presId="urn:microsoft.com/office/officeart/2009/3/layout/HorizontalOrganizationChart"/>
    <dgm:cxn modelId="{0F572D35-AEEB-497F-8A50-A95101C04E9F}" type="presParOf" srcId="{B86928B4-8F1E-47BF-AA69-71A8F77DCC70}" destId="{18D7B35B-45AB-4B00-A322-F3CA45B3C07F}" srcOrd="2" destOrd="0" presId="urn:microsoft.com/office/officeart/2009/3/layout/HorizontalOrganizationChart"/>
    <dgm:cxn modelId="{CB2A5E71-268B-4B12-807F-4A1DBB558218}" type="presParOf" srcId="{967491A6-0E8F-45DE-AAAE-32B6C3DC7449}" destId="{63C6ED80-3A92-483A-AA75-8DDEA71E8949}" srcOrd="2" destOrd="0" presId="urn:microsoft.com/office/officeart/2009/3/layout/HorizontalOrganizationChart"/>
    <dgm:cxn modelId="{30345BDC-3022-400D-A315-9BD706DC9918}" type="presParOf" srcId="{967491A6-0E8F-45DE-AAAE-32B6C3DC7449}" destId="{FE3928FF-7361-470E-B5E3-534E49EB8F2A}" srcOrd="3" destOrd="0" presId="urn:microsoft.com/office/officeart/2009/3/layout/HorizontalOrganizationChart"/>
    <dgm:cxn modelId="{56C41A30-213C-472A-A8D4-786B43B4599E}" type="presParOf" srcId="{FE3928FF-7361-470E-B5E3-534E49EB8F2A}" destId="{82CA3254-909E-4DE8-8878-10286971C07D}" srcOrd="0" destOrd="0" presId="urn:microsoft.com/office/officeart/2009/3/layout/HorizontalOrganizationChart"/>
    <dgm:cxn modelId="{7369D090-907E-45AE-BCE3-78439C1855C9}" type="presParOf" srcId="{82CA3254-909E-4DE8-8878-10286971C07D}" destId="{8FBAD192-5FCD-4408-8931-5BA1523E8493}" srcOrd="0" destOrd="0" presId="urn:microsoft.com/office/officeart/2009/3/layout/HorizontalOrganizationChart"/>
    <dgm:cxn modelId="{6A2E5870-439E-4ABA-AC90-8E5F2F68402E}" type="presParOf" srcId="{82CA3254-909E-4DE8-8878-10286971C07D}" destId="{E63E6F1B-4E1A-4BBA-9683-FA3C03B18759}" srcOrd="1" destOrd="0" presId="urn:microsoft.com/office/officeart/2009/3/layout/HorizontalOrganizationChart"/>
    <dgm:cxn modelId="{133A19BC-6576-4502-9F72-598B8877D79B}" type="presParOf" srcId="{FE3928FF-7361-470E-B5E3-534E49EB8F2A}" destId="{82081548-8E39-477F-B995-933EDC360512}" srcOrd="1" destOrd="0" presId="urn:microsoft.com/office/officeart/2009/3/layout/HorizontalOrganizationChart"/>
    <dgm:cxn modelId="{068783A8-3B2B-4E2D-BB1E-89FB12AEF08D}" type="presParOf" srcId="{FE3928FF-7361-470E-B5E3-534E49EB8F2A}" destId="{3F5E6CCF-1E6F-4597-812D-3FC1482B27CF}" srcOrd="2" destOrd="0" presId="urn:microsoft.com/office/officeart/2009/3/layout/HorizontalOrganizationChart"/>
    <dgm:cxn modelId="{D3D4BA67-1DDD-4D8E-BE4D-F1CE905BE315}" type="presParOf" srcId="{C524F217-900E-4896-B7C5-B7B1187CD8B4}" destId="{80AAD1E6-98E9-4A55-B167-88292BA437DE}" srcOrd="2" destOrd="0" presId="urn:microsoft.com/office/officeart/2009/3/layout/HorizontalOrganizationChart"/>
    <dgm:cxn modelId="{006D1FA9-7207-4040-A887-21D11E77F3C5}" type="presParOf" srcId="{4B198A75-F5EF-43F0-8A43-975E48C4AAA4}" destId="{D6CBCC30-327D-47E2-BACC-890B52814032}" srcOrd="6" destOrd="0" presId="urn:microsoft.com/office/officeart/2009/3/layout/HorizontalOrganizationChart"/>
    <dgm:cxn modelId="{9FADFEFE-AFED-44E5-9FCB-179DABF08746}" type="presParOf" srcId="{4B198A75-F5EF-43F0-8A43-975E48C4AAA4}" destId="{A2A9056E-9FEC-407C-8FC4-5E9A9F21BF70}" srcOrd="7" destOrd="0" presId="urn:microsoft.com/office/officeart/2009/3/layout/HorizontalOrganizationChart"/>
    <dgm:cxn modelId="{35225236-23D0-445C-A279-9BE8A975D250}" type="presParOf" srcId="{A2A9056E-9FEC-407C-8FC4-5E9A9F21BF70}" destId="{353BA544-DD12-4ED6-981B-913B02B7F4B4}" srcOrd="0" destOrd="0" presId="urn:microsoft.com/office/officeart/2009/3/layout/HorizontalOrganizationChart"/>
    <dgm:cxn modelId="{FA2C9BEC-5049-4EA6-962F-8EAFA110F25D}" type="presParOf" srcId="{353BA544-DD12-4ED6-981B-913B02B7F4B4}" destId="{D15D5F17-17CE-4D22-911A-BB9908D15B2E}" srcOrd="0" destOrd="0" presId="urn:microsoft.com/office/officeart/2009/3/layout/HorizontalOrganizationChart"/>
    <dgm:cxn modelId="{A61BD5CC-55AB-43ED-8896-88D597FB35BF}" type="presParOf" srcId="{353BA544-DD12-4ED6-981B-913B02B7F4B4}" destId="{36CB0AF5-5D82-40F8-B217-B5D3B13C8606}" srcOrd="1" destOrd="0" presId="urn:microsoft.com/office/officeart/2009/3/layout/HorizontalOrganizationChart"/>
    <dgm:cxn modelId="{2F79F87D-437E-4431-99C8-73080AEA53AA}" type="presParOf" srcId="{A2A9056E-9FEC-407C-8FC4-5E9A9F21BF70}" destId="{1FD826EC-BE65-4BBF-A31E-C97F352B8D3F}" srcOrd="1" destOrd="0" presId="urn:microsoft.com/office/officeart/2009/3/layout/HorizontalOrganizationChart"/>
    <dgm:cxn modelId="{43D46CF0-F07F-46D9-B18F-78AF15B26B01}" type="presParOf" srcId="{1FD826EC-BE65-4BBF-A31E-C97F352B8D3F}" destId="{C4C8EA2F-C05C-4128-9BE1-E317CA1AEE3F}" srcOrd="0" destOrd="0" presId="urn:microsoft.com/office/officeart/2009/3/layout/HorizontalOrganizationChart"/>
    <dgm:cxn modelId="{900F4A05-1F94-43D2-9BBC-F666AFF1A1A0}" type="presParOf" srcId="{1FD826EC-BE65-4BBF-A31E-C97F352B8D3F}" destId="{6CD3963A-0DDC-45D0-8E81-12B40F3DFEBD}" srcOrd="1" destOrd="0" presId="urn:microsoft.com/office/officeart/2009/3/layout/HorizontalOrganizationChart"/>
    <dgm:cxn modelId="{65E05829-471D-47DE-9823-A5F1C7069EE6}" type="presParOf" srcId="{6CD3963A-0DDC-45D0-8E81-12B40F3DFEBD}" destId="{7EC07C5E-2DC3-4180-83D8-83BCDD6B2F0F}" srcOrd="0" destOrd="0" presId="urn:microsoft.com/office/officeart/2009/3/layout/HorizontalOrganizationChart"/>
    <dgm:cxn modelId="{01590F42-4D9F-45CA-AF88-BB4D45AEAF02}" type="presParOf" srcId="{7EC07C5E-2DC3-4180-83D8-83BCDD6B2F0F}" destId="{C88FFC48-387C-46D5-90D2-467590507C04}" srcOrd="0" destOrd="0" presId="urn:microsoft.com/office/officeart/2009/3/layout/HorizontalOrganizationChart"/>
    <dgm:cxn modelId="{EA02D04E-0492-4CC9-865B-51E1F580B8CA}" type="presParOf" srcId="{7EC07C5E-2DC3-4180-83D8-83BCDD6B2F0F}" destId="{F20A4CE9-B8C5-4006-BB70-341668553BE0}" srcOrd="1" destOrd="0" presId="urn:microsoft.com/office/officeart/2009/3/layout/HorizontalOrganizationChart"/>
    <dgm:cxn modelId="{B85FFBA0-4864-4AB6-A49D-10CD773619EF}" type="presParOf" srcId="{6CD3963A-0DDC-45D0-8E81-12B40F3DFEBD}" destId="{35CAA4B0-35B3-43D1-B400-00F675325C42}" srcOrd="1" destOrd="0" presId="urn:microsoft.com/office/officeart/2009/3/layout/HorizontalOrganizationChart"/>
    <dgm:cxn modelId="{0B6E8ED2-D187-495E-B37C-AE6331057897}" type="presParOf" srcId="{6CD3963A-0DDC-45D0-8E81-12B40F3DFEBD}" destId="{C684F06B-E362-4884-95EC-1BF9A0FD8D03}" srcOrd="2" destOrd="0" presId="urn:microsoft.com/office/officeart/2009/3/layout/HorizontalOrganizationChart"/>
    <dgm:cxn modelId="{966DF3DF-CFB0-42D9-93DD-76A718C8705B}" type="presParOf" srcId="{1FD826EC-BE65-4BBF-A31E-C97F352B8D3F}" destId="{2C35DC0F-8808-4A3C-A8DD-DEFE57C1C3FF}" srcOrd="2" destOrd="0" presId="urn:microsoft.com/office/officeart/2009/3/layout/HorizontalOrganizationChart"/>
    <dgm:cxn modelId="{77E82584-BCD8-415B-9E3B-DE2619F27715}" type="presParOf" srcId="{1FD826EC-BE65-4BBF-A31E-C97F352B8D3F}" destId="{85BE5EAD-A5AC-4D92-8898-3DAB60CA51C7}" srcOrd="3" destOrd="0" presId="urn:microsoft.com/office/officeart/2009/3/layout/HorizontalOrganizationChart"/>
    <dgm:cxn modelId="{1F4DB04F-9170-434E-96E4-BF8B77AC7707}" type="presParOf" srcId="{85BE5EAD-A5AC-4D92-8898-3DAB60CA51C7}" destId="{049E3BEF-558B-48D4-AAD6-B49EF4C5DA1E}" srcOrd="0" destOrd="0" presId="urn:microsoft.com/office/officeart/2009/3/layout/HorizontalOrganizationChart"/>
    <dgm:cxn modelId="{2C0FDAF3-525B-4421-9F80-EA8F2C430C0B}" type="presParOf" srcId="{049E3BEF-558B-48D4-AAD6-B49EF4C5DA1E}" destId="{D2188AB5-5FFE-4FBC-96B9-D650F7CA28EA}" srcOrd="0" destOrd="0" presId="urn:microsoft.com/office/officeart/2009/3/layout/HorizontalOrganizationChart"/>
    <dgm:cxn modelId="{51E1A50D-D780-49F2-829B-D148204237DC}" type="presParOf" srcId="{049E3BEF-558B-48D4-AAD6-B49EF4C5DA1E}" destId="{37D8A7EF-85D0-4C8B-9808-D1178AAEC40E}" srcOrd="1" destOrd="0" presId="urn:microsoft.com/office/officeart/2009/3/layout/HorizontalOrganizationChart"/>
    <dgm:cxn modelId="{5A2083C9-24A5-481C-AC8F-0630C29A94F4}" type="presParOf" srcId="{85BE5EAD-A5AC-4D92-8898-3DAB60CA51C7}" destId="{17E4284E-61A3-4CA7-98E2-9B4F7E2981EF}" srcOrd="1" destOrd="0" presId="urn:microsoft.com/office/officeart/2009/3/layout/HorizontalOrganizationChart"/>
    <dgm:cxn modelId="{63E93EF7-AAA6-45BF-A4CC-2C3BD54C821D}" type="presParOf" srcId="{85BE5EAD-A5AC-4D92-8898-3DAB60CA51C7}" destId="{15E84D2F-9090-4DE0-BBFF-EC755BDDED8F}" srcOrd="2" destOrd="0" presId="urn:microsoft.com/office/officeart/2009/3/layout/HorizontalOrganizationChart"/>
    <dgm:cxn modelId="{6820C984-7CB4-40DE-A443-D659D5F33427}" type="presParOf" srcId="{A2A9056E-9FEC-407C-8FC4-5E9A9F21BF70}" destId="{16EC5120-638A-4D27-9A66-39C17C5D13F9}" srcOrd="2" destOrd="0" presId="urn:microsoft.com/office/officeart/2009/3/layout/HorizontalOrganizationChart"/>
    <dgm:cxn modelId="{7D46C078-E816-4DEB-BEE1-69D77CD9C634}" type="presParOf" srcId="{778496AC-9FC1-422E-B404-5E37A65C387A}" destId="{068878CE-4DFD-4FF2-99DA-6012EEF9745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5DC0F-8808-4A3C-A8DD-DEFE57C1C3FF}">
      <dsp:nvSpPr>
        <dsp:cNvPr id="0" name=""/>
        <dsp:cNvSpPr/>
      </dsp:nvSpPr>
      <dsp:spPr>
        <a:xfrm>
          <a:off x="4774148" y="5256612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24" y="0"/>
              </a:lnTo>
              <a:lnTo>
                <a:pt x="178224" y="383183"/>
              </a:lnTo>
              <a:lnTo>
                <a:pt x="356449" y="3831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8EA2F-C05C-4128-9BE1-E317CA1AEE3F}">
      <dsp:nvSpPr>
        <dsp:cNvPr id="0" name=""/>
        <dsp:cNvSpPr/>
      </dsp:nvSpPr>
      <dsp:spPr>
        <a:xfrm>
          <a:off x="4774148" y="4873428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383183"/>
              </a:moveTo>
              <a:lnTo>
                <a:pt x="178224" y="383183"/>
              </a:lnTo>
              <a:lnTo>
                <a:pt x="178224" y="0"/>
              </a:lnTo>
              <a:lnTo>
                <a:pt x="35644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BCC30-327D-47E2-BACC-890B52814032}">
      <dsp:nvSpPr>
        <dsp:cNvPr id="0" name=""/>
        <dsp:cNvSpPr/>
      </dsp:nvSpPr>
      <dsp:spPr>
        <a:xfrm>
          <a:off x="2635451" y="2957512"/>
          <a:ext cx="356449" cy="2299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24" y="0"/>
              </a:lnTo>
              <a:lnTo>
                <a:pt x="178224" y="2299099"/>
              </a:lnTo>
              <a:lnTo>
                <a:pt x="356449" y="229909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6ED80-3A92-483A-AA75-8DDEA71E8949}">
      <dsp:nvSpPr>
        <dsp:cNvPr id="0" name=""/>
        <dsp:cNvSpPr/>
      </dsp:nvSpPr>
      <dsp:spPr>
        <a:xfrm>
          <a:off x="4774148" y="3723879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24" y="0"/>
              </a:lnTo>
              <a:lnTo>
                <a:pt x="178224" y="383183"/>
              </a:lnTo>
              <a:lnTo>
                <a:pt x="356449" y="3831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7989-9D5D-465F-91EC-7E8D574E28A1}">
      <dsp:nvSpPr>
        <dsp:cNvPr id="0" name=""/>
        <dsp:cNvSpPr/>
      </dsp:nvSpPr>
      <dsp:spPr>
        <a:xfrm>
          <a:off x="4774148" y="3340695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383183"/>
              </a:moveTo>
              <a:lnTo>
                <a:pt x="178224" y="383183"/>
              </a:lnTo>
              <a:lnTo>
                <a:pt x="178224" y="0"/>
              </a:lnTo>
              <a:lnTo>
                <a:pt x="35644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92327-D6AF-4132-AE07-AE132C951F06}">
      <dsp:nvSpPr>
        <dsp:cNvPr id="0" name=""/>
        <dsp:cNvSpPr/>
      </dsp:nvSpPr>
      <dsp:spPr>
        <a:xfrm>
          <a:off x="2635451" y="2957512"/>
          <a:ext cx="356449" cy="766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24" y="0"/>
              </a:lnTo>
              <a:lnTo>
                <a:pt x="178224" y="766366"/>
              </a:lnTo>
              <a:lnTo>
                <a:pt x="356449" y="76636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A7187-29A7-4FEF-A91C-5677746368AA}">
      <dsp:nvSpPr>
        <dsp:cNvPr id="0" name=""/>
        <dsp:cNvSpPr/>
      </dsp:nvSpPr>
      <dsp:spPr>
        <a:xfrm>
          <a:off x="4774148" y="2191145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24" y="0"/>
              </a:lnTo>
              <a:lnTo>
                <a:pt x="178224" y="383183"/>
              </a:lnTo>
              <a:lnTo>
                <a:pt x="356449" y="3831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2F1B1-3650-479D-9B8F-7B8B1A19C982}">
      <dsp:nvSpPr>
        <dsp:cNvPr id="0" name=""/>
        <dsp:cNvSpPr/>
      </dsp:nvSpPr>
      <dsp:spPr>
        <a:xfrm>
          <a:off x="4774148" y="1807962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383183"/>
              </a:moveTo>
              <a:lnTo>
                <a:pt x="178224" y="383183"/>
              </a:lnTo>
              <a:lnTo>
                <a:pt x="178224" y="0"/>
              </a:lnTo>
              <a:lnTo>
                <a:pt x="35644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50EA5-8846-4C2D-8F3A-C6FB1CC1A871}">
      <dsp:nvSpPr>
        <dsp:cNvPr id="0" name=""/>
        <dsp:cNvSpPr/>
      </dsp:nvSpPr>
      <dsp:spPr>
        <a:xfrm>
          <a:off x="2635451" y="2191145"/>
          <a:ext cx="356449" cy="766366"/>
        </a:xfrm>
        <a:custGeom>
          <a:avLst/>
          <a:gdLst/>
          <a:ahLst/>
          <a:cxnLst/>
          <a:rect l="0" t="0" r="0" b="0"/>
          <a:pathLst>
            <a:path>
              <a:moveTo>
                <a:pt x="0" y="766366"/>
              </a:moveTo>
              <a:lnTo>
                <a:pt x="178224" y="766366"/>
              </a:lnTo>
              <a:lnTo>
                <a:pt x="178224" y="0"/>
              </a:lnTo>
              <a:lnTo>
                <a:pt x="35644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D58810-3DB1-4475-B864-0B3582113E7F}">
      <dsp:nvSpPr>
        <dsp:cNvPr id="0" name=""/>
        <dsp:cNvSpPr/>
      </dsp:nvSpPr>
      <dsp:spPr>
        <a:xfrm>
          <a:off x="4774148" y="658412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224" y="0"/>
              </a:lnTo>
              <a:lnTo>
                <a:pt x="178224" y="383183"/>
              </a:lnTo>
              <a:lnTo>
                <a:pt x="356449" y="3831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69F986-90B8-4A6F-A06A-DFE1A7CE55DE}">
      <dsp:nvSpPr>
        <dsp:cNvPr id="0" name=""/>
        <dsp:cNvSpPr/>
      </dsp:nvSpPr>
      <dsp:spPr>
        <a:xfrm>
          <a:off x="4774148" y="275229"/>
          <a:ext cx="356449" cy="383183"/>
        </a:xfrm>
        <a:custGeom>
          <a:avLst/>
          <a:gdLst/>
          <a:ahLst/>
          <a:cxnLst/>
          <a:rect l="0" t="0" r="0" b="0"/>
          <a:pathLst>
            <a:path>
              <a:moveTo>
                <a:pt x="0" y="383183"/>
              </a:moveTo>
              <a:lnTo>
                <a:pt x="178224" y="383183"/>
              </a:lnTo>
              <a:lnTo>
                <a:pt x="178224" y="0"/>
              </a:lnTo>
              <a:lnTo>
                <a:pt x="35644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86E0-6B7E-4702-8906-E9377BD0A946}">
      <dsp:nvSpPr>
        <dsp:cNvPr id="0" name=""/>
        <dsp:cNvSpPr/>
      </dsp:nvSpPr>
      <dsp:spPr>
        <a:xfrm>
          <a:off x="2635451" y="658412"/>
          <a:ext cx="356449" cy="2299099"/>
        </a:xfrm>
        <a:custGeom>
          <a:avLst/>
          <a:gdLst/>
          <a:ahLst/>
          <a:cxnLst/>
          <a:rect l="0" t="0" r="0" b="0"/>
          <a:pathLst>
            <a:path>
              <a:moveTo>
                <a:pt x="0" y="2299099"/>
              </a:moveTo>
              <a:lnTo>
                <a:pt x="178224" y="2299099"/>
              </a:lnTo>
              <a:lnTo>
                <a:pt x="178224" y="0"/>
              </a:lnTo>
              <a:lnTo>
                <a:pt x="35644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CA48-9790-4897-A411-574042068FD4}">
      <dsp:nvSpPr>
        <dsp:cNvPr id="0" name=""/>
        <dsp:cNvSpPr/>
      </dsp:nvSpPr>
      <dsp:spPr>
        <a:xfrm>
          <a:off x="853203" y="2685719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PhotoCap6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853203" y="2685719"/>
        <a:ext cx="1782247" cy="543585"/>
      </dsp:txXfrm>
    </dsp:sp>
    <dsp:sp modelId="{95650514-00EB-4EA7-9E1C-EC9E93B57389}">
      <dsp:nvSpPr>
        <dsp:cNvPr id="0" name=""/>
        <dsp:cNvSpPr/>
      </dsp:nvSpPr>
      <dsp:spPr>
        <a:xfrm>
          <a:off x="2991901" y="386620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美化影像與批次處理</a:t>
          </a:r>
        </a:p>
      </dsp:txBody>
      <dsp:txXfrm>
        <a:off x="2991901" y="386620"/>
        <a:ext cx="1782247" cy="543585"/>
      </dsp:txXfrm>
    </dsp:sp>
    <dsp:sp modelId="{5B0F0514-BAE0-48FA-B07C-FB6E56A292CD}">
      <dsp:nvSpPr>
        <dsp:cNvPr id="0" name=""/>
        <dsp:cNvSpPr/>
      </dsp:nvSpPr>
      <dsp:spPr>
        <a:xfrm>
          <a:off x="5130598" y="3436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 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數位影像與 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PhotoCap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5130598" y="3436"/>
        <a:ext cx="1782247" cy="543585"/>
      </dsp:txXfrm>
    </dsp:sp>
    <dsp:sp modelId="{296C1DFA-5D05-4A5C-9173-53B03215176F}">
      <dsp:nvSpPr>
        <dsp:cNvPr id="0" name=""/>
        <dsp:cNvSpPr/>
      </dsp:nvSpPr>
      <dsp:spPr>
        <a:xfrm>
          <a:off x="5130598" y="769803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影像魔法變身秀</a:t>
          </a:r>
        </a:p>
      </dsp:txBody>
      <dsp:txXfrm>
        <a:off x="5130598" y="769803"/>
        <a:ext cx="1782247" cy="543585"/>
      </dsp:txXfrm>
    </dsp:sp>
    <dsp:sp modelId="{4971A48C-732F-4CAC-871B-C5E8F7CAA035}">
      <dsp:nvSpPr>
        <dsp:cNvPr id="0" name=""/>
        <dsp:cNvSpPr/>
      </dsp:nvSpPr>
      <dsp:spPr>
        <a:xfrm>
          <a:off x="2991901" y="1919353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向量繪圖與影像合成</a:t>
          </a:r>
        </a:p>
      </dsp:txBody>
      <dsp:txXfrm>
        <a:off x="2991901" y="1919353"/>
        <a:ext cx="1782247" cy="543585"/>
      </dsp:txXfrm>
    </dsp:sp>
    <dsp:sp modelId="{0B37225A-4C30-4F13-AB47-127934144130}">
      <dsp:nvSpPr>
        <dsp:cNvPr id="0" name=""/>
        <dsp:cNvSpPr/>
      </dsp:nvSpPr>
      <dsp:spPr>
        <a:xfrm>
          <a:off x="5130598" y="1536169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向量卡通夢工廠</a:t>
          </a:r>
        </a:p>
      </dsp:txBody>
      <dsp:txXfrm>
        <a:off x="5130598" y="1536169"/>
        <a:ext cx="1782247" cy="543585"/>
      </dsp:txXfrm>
    </dsp:sp>
    <dsp:sp modelId="{5331F274-EA47-4158-971A-2F4257EDA199}">
      <dsp:nvSpPr>
        <dsp:cNvPr id="0" name=""/>
        <dsp:cNvSpPr/>
      </dsp:nvSpPr>
      <dsp:spPr>
        <a:xfrm>
          <a:off x="5130598" y="2302536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專屬公仔與個性圖章</a:t>
          </a:r>
        </a:p>
      </dsp:txBody>
      <dsp:txXfrm>
        <a:off x="5130598" y="2302536"/>
        <a:ext cx="1782247" cy="543585"/>
      </dsp:txXfrm>
    </dsp:sp>
    <dsp:sp modelId="{912C2839-4632-421D-AD0E-D6EB0DDCB3C8}">
      <dsp:nvSpPr>
        <dsp:cNvPr id="0" name=""/>
        <dsp:cNvSpPr/>
      </dsp:nvSpPr>
      <dsp:spPr>
        <a:xfrm>
          <a:off x="2991901" y="3452086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單張影像模版</a:t>
          </a:r>
        </a:p>
      </dsp:txBody>
      <dsp:txXfrm>
        <a:off x="2991901" y="3452086"/>
        <a:ext cx="1782247" cy="543585"/>
      </dsp:txXfrm>
    </dsp:sp>
    <dsp:sp modelId="{E7F94316-54AF-42D8-994B-3D50CA00E943}">
      <dsp:nvSpPr>
        <dsp:cNvPr id="0" name=""/>
        <dsp:cNvSpPr/>
      </dsp:nvSpPr>
      <dsp:spPr>
        <a:xfrm>
          <a:off x="5130598" y="3068902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海報設計大賽</a:t>
          </a:r>
        </a:p>
      </dsp:txBody>
      <dsp:txXfrm>
        <a:off x="5130598" y="3068902"/>
        <a:ext cx="1782247" cy="543585"/>
      </dsp:txXfrm>
    </dsp:sp>
    <dsp:sp modelId="{8FBAD192-5FCD-4408-8931-5BA1523E8493}">
      <dsp:nvSpPr>
        <dsp:cNvPr id="0" name=""/>
        <dsp:cNvSpPr/>
      </dsp:nvSpPr>
      <dsp:spPr>
        <a:xfrm>
          <a:off x="5130598" y="3835269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6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生活剪影萬花筒</a:t>
          </a:r>
        </a:p>
      </dsp:txBody>
      <dsp:txXfrm>
        <a:off x="5130598" y="3835269"/>
        <a:ext cx="1782247" cy="543585"/>
      </dsp:txXfrm>
    </dsp:sp>
    <dsp:sp modelId="{D15D5F17-17CE-4D22-911A-BB9908D15B2E}">
      <dsp:nvSpPr>
        <dsp:cNvPr id="0" name=""/>
        <dsp:cNvSpPr/>
      </dsp:nvSpPr>
      <dsp:spPr>
        <a:xfrm>
          <a:off x="2991901" y="4984819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多頁小書設計</a:t>
          </a:r>
        </a:p>
      </dsp:txBody>
      <dsp:txXfrm>
        <a:off x="2991901" y="4984819"/>
        <a:ext cx="1782247" cy="543585"/>
      </dsp:txXfrm>
    </dsp:sp>
    <dsp:sp modelId="{C88FFC48-387C-46D5-90D2-467590507C04}">
      <dsp:nvSpPr>
        <dsp:cNvPr id="0" name=""/>
        <dsp:cNvSpPr/>
      </dsp:nvSpPr>
      <dsp:spPr>
        <a:xfrm>
          <a:off x="5130598" y="4601636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7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一寸光陰一寸金 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 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我的月曆</a:t>
          </a:r>
        </a:p>
      </dsp:txBody>
      <dsp:txXfrm>
        <a:off x="5130598" y="4601636"/>
        <a:ext cx="1782247" cy="543585"/>
      </dsp:txXfrm>
    </dsp:sp>
    <dsp:sp modelId="{D2188AB5-5FFE-4FBC-96B9-D650F7CA28EA}">
      <dsp:nvSpPr>
        <dsp:cNvPr id="0" name=""/>
        <dsp:cNvSpPr/>
      </dsp:nvSpPr>
      <dsp:spPr>
        <a:xfrm>
          <a:off x="5130598" y="5368002"/>
          <a:ext cx="1782247" cy="543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8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課</a:t>
          </a:r>
          <a:r>
            <a:rPr lang="en-US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-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臺灣著名景點寫真書</a:t>
          </a:r>
        </a:p>
      </dsp:txBody>
      <dsp:txXfrm>
        <a:off x="5130598" y="5368002"/>
        <a:ext cx="1782247" cy="543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2EFF-F50C-4E9E-9E77-025C171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1編號_書名_素養導向_臺北市.dotx</Template>
  <TotalTime>71</TotalTime>
  <Pages>6</Pages>
  <Words>726</Words>
  <Characters>4143</Characters>
  <Application>Microsoft Office Word</Application>
  <DocSecurity>0</DocSecurity>
  <Lines>34</Lines>
  <Paragraphs>9</Paragraphs>
  <ScaleCrop>false</ScaleCrop>
  <Company>TestComputer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eduweb_w7</cp:lastModifiedBy>
  <cp:revision>7</cp:revision>
  <dcterms:created xsi:type="dcterms:W3CDTF">2021-04-26T01:09:00Z</dcterms:created>
  <dcterms:modified xsi:type="dcterms:W3CDTF">2021-04-26T02:33:00Z</dcterms:modified>
</cp:coreProperties>
</file>