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925C" w14:textId="77777777" w:rsidR="00D800F3" w:rsidRDefault="00A95CA3" w:rsidP="00A95CA3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</w:t>
      </w:r>
      <w:r w:rsidR="00D800F3" w:rsidRPr="00D800F3">
        <w:rPr>
          <w:rFonts w:ascii="標楷體" w:eastAsia="標楷體" w:hAnsi="標楷體" w:hint="eastAsia"/>
          <w:sz w:val="28"/>
        </w:rPr>
        <w:t>新北市</w:t>
      </w:r>
      <w:r w:rsidR="00D800F3" w:rsidRPr="00D800F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D800F3" w:rsidRPr="00D800F3">
        <w:rPr>
          <w:rFonts w:ascii="標楷體" w:eastAsia="標楷體" w:hAnsi="標楷體" w:hint="eastAsia"/>
          <w:sz w:val="28"/>
        </w:rPr>
        <w:t>國民小學</w:t>
      </w:r>
      <w:r w:rsidR="00D800F3" w:rsidRPr="00D800F3">
        <w:rPr>
          <w:rFonts w:ascii="標楷體" w:eastAsia="標楷體" w:hAnsi="標楷體" w:hint="eastAsia"/>
          <w:sz w:val="28"/>
          <w:u w:val="single"/>
        </w:rPr>
        <w:t xml:space="preserve">　　　　</w:t>
      </w:r>
      <w:r w:rsidR="00D800F3" w:rsidRPr="00D800F3">
        <w:rPr>
          <w:rFonts w:ascii="標楷體" w:eastAsia="標楷體" w:hAnsi="標楷體" w:hint="eastAsia"/>
          <w:sz w:val="28"/>
        </w:rPr>
        <w:t>學年度</w:t>
      </w:r>
      <w:r w:rsidR="00D800F3" w:rsidRPr="00D800F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D800F3" w:rsidRPr="00D800F3">
        <w:rPr>
          <w:rFonts w:ascii="標楷體" w:eastAsia="標楷體" w:hAnsi="標楷體" w:hint="eastAsia"/>
          <w:sz w:val="28"/>
        </w:rPr>
        <w:t>學期</w:t>
      </w:r>
      <w:r w:rsidR="00D800F3" w:rsidRPr="00D800F3">
        <w:rPr>
          <w:rFonts w:ascii="標楷體" w:eastAsia="標楷體" w:hAnsi="標楷體" w:hint="eastAsia"/>
          <w:sz w:val="28"/>
          <w:u w:val="single"/>
        </w:rPr>
        <w:t xml:space="preserve">　　　　</w:t>
      </w:r>
      <w:r w:rsidR="00D800F3" w:rsidRPr="00D800F3">
        <w:rPr>
          <w:rFonts w:ascii="標楷體" w:eastAsia="標楷體" w:hAnsi="標楷體" w:hint="eastAsia"/>
          <w:sz w:val="28"/>
        </w:rPr>
        <w:t>年級</w:t>
      </w:r>
      <w:r>
        <w:rPr>
          <w:rFonts w:ascii="標楷體" w:eastAsia="標楷體" w:hAnsi="標楷體" w:hint="eastAsia"/>
          <w:sz w:val="28"/>
          <w:u w:val="single"/>
        </w:rPr>
        <w:t xml:space="preserve">　</w:t>
      </w:r>
      <w:r w:rsidR="00D800F3" w:rsidRPr="00D800F3">
        <w:rPr>
          <w:rFonts w:ascii="標楷體" w:eastAsia="標楷體" w:hAnsi="標楷體" w:hint="eastAsia"/>
          <w:sz w:val="28"/>
          <w:u w:val="single"/>
        </w:rPr>
        <w:t>資訊教育</w:t>
      </w:r>
      <w:r>
        <w:rPr>
          <w:rFonts w:ascii="標楷體" w:eastAsia="標楷體" w:hAnsi="標楷體" w:hint="eastAsia"/>
          <w:sz w:val="28"/>
          <w:u w:val="single"/>
        </w:rPr>
        <w:t xml:space="preserve">　</w:t>
      </w:r>
      <w:r w:rsidR="00D800F3" w:rsidRPr="00D800F3">
        <w:rPr>
          <w:rFonts w:ascii="標楷體" w:eastAsia="標楷體" w:hAnsi="標楷體" w:hint="eastAsia"/>
          <w:sz w:val="28"/>
        </w:rPr>
        <w:t>領域課程計畫</w:t>
      </w:r>
      <w:r>
        <w:rPr>
          <w:rFonts w:ascii="標楷體" w:eastAsia="標楷體" w:hAnsi="標楷體" w:hint="eastAsia"/>
          <w:sz w:val="28"/>
        </w:rPr>
        <w:t xml:space="preserve">　　</w:t>
      </w:r>
      <w:r w:rsidR="00D800F3" w:rsidRPr="00D800F3">
        <w:rPr>
          <w:rFonts w:ascii="標楷體" w:eastAsia="標楷體" w:hAnsi="標楷體" w:hint="eastAsia"/>
          <w:sz w:val="28"/>
        </w:rPr>
        <w:t>設計者：</w:t>
      </w:r>
      <w:r>
        <w:rPr>
          <w:rFonts w:ascii="標楷體" w:eastAsia="標楷體" w:hAnsi="標楷體" w:hint="eastAsia"/>
          <w:sz w:val="28"/>
          <w:u w:val="single"/>
        </w:rPr>
        <w:t xml:space="preserve">　　　</w:t>
      </w:r>
    </w:p>
    <w:p w14:paraId="4D64B128" w14:textId="77777777" w:rsidR="00D800F3" w:rsidRPr="00D800F3" w:rsidRDefault="00D800F3" w:rsidP="00D800F3">
      <w:pPr>
        <w:numPr>
          <w:ilvl w:val="0"/>
          <w:numId w:val="4"/>
        </w:numPr>
        <w:spacing w:beforeLines="100" w:before="360" w:line="240" w:lineRule="atLeast"/>
        <w:contextualSpacing/>
        <w:rPr>
          <w:rFonts w:eastAsia="標楷體"/>
          <w:color w:val="000000"/>
          <w:sz w:val="28"/>
          <w:szCs w:val="28"/>
        </w:rPr>
      </w:pPr>
      <w:r w:rsidRPr="00DB5EE6">
        <w:rPr>
          <w:rFonts w:eastAsia="標楷體" w:hint="eastAsia"/>
          <w:sz w:val="28"/>
          <w:szCs w:val="28"/>
        </w:rPr>
        <w:t>本領域每週學習節數</w:t>
      </w:r>
      <w:r w:rsidRPr="00DB5EE6">
        <w:rPr>
          <w:rFonts w:eastAsia="標楷體" w:hint="eastAsia"/>
          <w:sz w:val="28"/>
          <w:szCs w:val="28"/>
        </w:rPr>
        <w:t xml:space="preserve"> 1 </w:t>
      </w:r>
      <w:r w:rsidRPr="00DB5EE6">
        <w:rPr>
          <w:rFonts w:eastAsia="標楷體" w:hint="eastAsia"/>
          <w:sz w:val="28"/>
          <w:szCs w:val="28"/>
        </w:rPr>
        <w:t>節，列入彈性學習時間內教學，共</w:t>
      </w:r>
      <w:r w:rsidRPr="00DB5EE6">
        <w:rPr>
          <w:rFonts w:eastAsia="標楷體" w:hint="eastAsia"/>
          <w:sz w:val="28"/>
          <w:szCs w:val="28"/>
        </w:rPr>
        <w:t xml:space="preserve"> 2</w:t>
      </w:r>
      <w:r>
        <w:rPr>
          <w:rFonts w:eastAsia="標楷體" w:hint="eastAsia"/>
          <w:sz w:val="28"/>
          <w:szCs w:val="28"/>
        </w:rPr>
        <w:t>0</w:t>
      </w:r>
      <w:r w:rsidRPr="00DB5EE6">
        <w:rPr>
          <w:rFonts w:eastAsia="標楷體" w:hint="eastAsia"/>
          <w:sz w:val="28"/>
          <w:szCs w:val="28"/>
        </w:rPr>
        <w:t xml:space="preserve"> </w:t>
      </w:r>
      <w:r w:rsidRPr="00DB5EE6">
        <w:rPr>
          <w:rFonts w:eastAsia="標楷體" w:hint="eastAsia"/>
          <w:sz w:val="28"/>
          <w:szCs w:val="28"/>
        </w:rPr>
        <w:t>節。</w:t>
      </w:r>
    </w:p>
    <w:p w14:paraId="2AED2E4A" w14:textId="77777777" w:rsidR="00D800F3" w:rsidRDefault="0026225D" w:rsidP="00D800F3">
      <w:pPr>
        <w:numPr>
          <w:ilvl w:val="0"/>
          <w:numId w:val="4"/>
        </w:numPr>
        <w:spacing w:beforeLines="100" w:before="360" w:line="240" w:lineRule="atLeast"/>
        <w:contextualSpacing/>
        <w:rPr>
          <w:rFonts w:eastAsia="標楷體"/>
          <w:color w:val="000000"/>
          <w:sz w:val="28"/>
          <w:szCs w:val="28"/>
        </w:rPr>
      </w:pPr>
      <w:r w:rsidRPr="00DB5EE6">
        <w:rPr>
          <w:rFonts w:eastAsia="標楷體"/>
          <w:sz w:val="28"/>
          <w:szCs w:val="28"/>
        </w:rPr>
        <w:t>本學期</w:t>
      </w:r>
      <w:r w:rsidRPr="00DB5EE6">
        <w:rPr>
          <w:rFonts w:eastAsia="標楷體"/>
          <w:color w:val="000000"/>
          <w:sz w:val="28"/>
          <w:szCs w:val="28"/>
        </w:rPr>
        <w:t>學習目標：</w:t>
      </w:r>
    </w:p>
    <w:p w14:paraId="68158FCB" w14:textId="77777777" w:rsidR="00D800F3" w:rsidRPr="002604B9" w:rsidRDefault="0026225D" w:rsidP="00D800F3">
      <w:pPr>
        <w:numPr>
          <w:ilvl w:val="1"/>
          <w:numId w:val="4"/>
        </w:numPr>
        <w:snapToGrid w:val="0"/>
        <w:spacing w:beforeLines="100" w:before="360" w:line="240" w:lineRule="atLeast"/>
        <w:ind w:left="964" w:hanging="482"/>
        <w:contextualSpacing/>
        <w:rPr>
          <w:rFonts w:eastAsia="標楷體"/>
          <w:color w:val="000000"/>
          <w:szCs w:val="28"/>
        </w:rPr>
      </w:pPr>
      <w:r w:rsidRPr="002604B9">
        <w:rPr>
          <w:rFonts w:eastAsia="標楷體"/>
          <w:szCs w:val="28"/>
        </w:rPr>
        <w:t>運用（</w:t>
      </w:r>
      <w:r w:rsidRPr="002604B9">
        <w:rPr>
          <w:rFonts w:eastAsia="標楷體"/>
          <w:color w:val="000000"/>
          <w:sz w:val="22"/>
        </w:rPr>
        <w:t>web CAI</w:t>
      </w:r>
      <w:r w:rsidRPr="002604B9">
        <w:rPr>
          <w:rFonts w:eastAsia="標楷體"/>
          <w:szCs w:val="28"/>
        </w:rPr>
        <w:t>）</w:t>
      </w:r>
      <w:r w:rsidRPr="002604B9">
        <w:rPr>
          <w:rFonts w:eastAsia="標楷體"/>
          <w:color w:val="000000"/>
          <w:szCs w:val="28"/>
        </w:rPr>
        <w:t>多媒體動畫</w:t>
      </w:r>
      <w:r w:rsidRPr="002604B9">
        <w:rPr>
          <w:rFonts w:eastAsia="標楷體"/>
          <w:szCs w:val="28"/>
        </w:rPr>
        <w:t>啟發學生學習的興趣，運用資訊科技融入資訊教育課程的基本核心。</w:t>
      </w:r>
    </w:p>
    <w:p w14:paraId="1E3A4074" w14:textId="77777777" w:rsidR="00D800F3" w:rsidRPr="002604B9" w:rsidRDefault="0026225D" w:rsidP="00D800F3">
      <w:pPr>
        <w:numPr>
          <w:ilvl w:val="1"/>
          <w:numId w:val="4"/>
        </w:numPr>
        <w:snapToGrid w:val="0"/>
        <w:spacing w:beforeLines="100" w:before="360" w:line="240" w:lineRule="atLeast"/>
        <w:ind w:left="964" w:hanging="482"/>
        <w:contextualSpacing/>
        <w:rPr>
          <w:rFonts w:eastAsia="標楷體"/>
          <w:color w:val="000000"/>
          <w:szCs w:val="28"/>
        </w:rPr>
      </w:pPr>
      <w:r w:rsidRPr="002604B9">
        <w:rPr>
          <w:rFonts w:eastAsia="標楷體"/>
        </w:rPr>
        <w:t>落實資訊教學的生活化，培養學生運用學習資源有效立自我激勵學習的動機。</w:t>
      </w:r>
    </w:p>
    <w:p w14:paraId="3BC77696" w14:textId="77777777" w:rsidR="00D800F3" w:rsidRPr="002604B9" w:rsidRDefault="0026225D" w:rsidP="00D800F3">
      <w:pPr>
        <w:numPr>
          <w:ilvl w:val="1"/>
          <w:numId w:val="4"/>
        </w:numPr>
        <w:snapToGrid w:val="0"/>
        <w:spacing w:beforeLines="100" w:before="360" w:line="240" w:lineRule="atLeast"/>
        <w:ind w:left="964" w:hanging="482"/>
        <w:contextualSpacing/>
        <w:rPr>
          <w:rFonts w:eastAsia="標楷體"/>
          <w:color w:val="000000"/>
          <w:szCs w:val="28"/>
        </w:rPr>
      </w:pPr>
      <w:r w:rsidRPr="002604B9">
        <w:rPr>
          <w:rFonts w:eastAsia="標楷體"/>
        </w:rPr>
        <w:t>倡導學生利用資訊科技的能力，來增強資個人訊融入教學的先備條件。</w:t>
      </w:r>
    </w:p>
    <w:p w14:paraId="6E1D272A" w14:textId="77777777" w:rsidR="00D800F3" w:rsidRPr="002604B9" w:rsidRDefault="0026225D" w:rsidP="00D800F3">
      <w:pPr>
        <w:numPr>
          <w:ilvl w:val="1"/>
          <w:numId w:val="4"/>
        </w:numPr>
        <w:snapToGrid w:val="0"/>
        <w:spacing w:beforeLines="100" w:before="360" w:line="240" w:lineRule="atLeast"/>
        <w:ind w:left="964" w:hanging="482"/>
        <w:contextualSpacing/>
        <w:rPr>
          <w:rFonts w:eastAsia="標楷體"/>
          <w:szCs w:val="28"/>
        </w:rPr>
      </w:pPr>
      <w:r w:rsidRPr="002604B9">
        <w:rPr>
          <w:rFonts w:eastAsia="標楷體"/>
        </w:rPr>
        <w:t>提升資訊教育學習的品質，重視學習上的互動，達成</w:t>
      </w:r>
      <w:r w:rsidRPr="002604B9">
        <w:rPr>
          <w:rFonts w:eastAsia="標楷體"/>
        </w:rPr>
        <w:t>e</w:t>
      </w:r>
      <w:r w:rsidRPr="002604B9">
        <w:rPr>
          <w:rFonts w:eastAsia="標楷體"/>
        </w:rPr>
        <w:t>化學習的目標。</w:t>
      </w:r>
    </w:p>
    <w:p w14:paraId="6F746BD1" w14:textId="77777777" w:rsidR="00842CF5" w:rsidRDefault="0026225D" w:rsidP="00842CF5">
      <w:pPr>
        <w:numPr>
          <w:ilvl w:val="0"/>
          <w:numId w:val="4"/>
        </w:numPr>
        <w:spacing w:beforeLines="100" w:before="360" w:line="240" w:lineRule="atLeast"/>
        <w:contextualSpacing/>
        <w:rPr>
          <w:rFonts w:eastAsia="標楷體"/>
          <w:sz w:val="28"/>
          <w:szCs w:val="28"/>
        </w:rPr>
      </w:pPr>
      <w:r w:rsidRPr="00D800F3">
        <w:rPr>
          <w:rFonts w:eastAsia="標楷體"/>
          <w:sz w:val="28"/>
          <w:szCs w:val="28"/>
        </w:rPr>
        <w:t>本學期課程架構：</w:t>
      </w:r>
    </w:p>
    <w:p w14:paraId="605930FA" w14:textId="09518F9D" w:rsidR="00A23FAC" w:rsidRDefault="00B373DA" w:rsidP="00A23FAC">
      <w:pPr>
        <w:spacing w:beforeLines="100" w:before="360" w:line="240" w:lineRule="atLeast"/>
        <w:contextualSpacing/>
        <w:rPr>
          <w:rFonts w:eastAsia="標楷體"/>
          <w:sz w:val="28"/>
          <w:szCs w:val="28"/>
        </w:rPr>
      </w:pPr>
      <w:r>
        <w:rPr>
          <w:rFonts w:ascii="標楷體" w:hAnsi="標楷體" w:cs="標楷體" w:hint="eastAsia"/>
          <w:noProof/>
        </w:rPr>
        <w:lastRenderedPageBreak/>
        <w:drawing>
          <wp:inline distT="0" distB="0" distL="0" distR="0" wp14:anchorId="18FF28A5" wp14:editId="6E11163C">
            <wp:extent cx="7765200" cy="5914800"/>
            <wp:effectExtent l="0" t="0" r="0" b="10160"/>
            <wp:docPr id="37" name="資料庫圖表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4B2CB33" w14:textId="77777777" w:rsidR="00B373DA" w:rsidRPr="00B373DA" w:rsidRDefault="00B373DA" w:rsidP="00B373DA">
      <w:pPr>
        <w:numPr>
          <w:ilvl w:val="1"/>
          <w:numId w:val="4"/>
        </w:numPr>
        <w:spacing w:beforeLines="100" w:before="360" w:line="240" w:lineRule="atLeast"/>
        <w:contextualSpacing/>
        <w:rPr>
          <w:rFonts w:eastAsia="標楷體"/>
        </w:rPr>
      </w:pPr>
      <w:r w:rsidRPr="00B373DA">
        <w:rPr>
          <w:rFonts w:eastAsia="標楷體" w:hint="eastAsia"/>
        </w:rPr>
        <w:t>能正確認識數位影像與影像處理的技巧，從設計到利用</w:t>
      </w:r>
      <w:r w:rsidRPr="00B373DA">
        <w:rPr>
          <w:rFonts w:eastAsia="標楷體" w:hint="eastAsia"/>
        </w:rPr>
        <w:t>PhotoCap</w:t>
      </w:r>
      <w:r w:rsidRPr="00B373DA">
        <w:rPr>
          <w:rFonts w:eastAsia="標楷體" w:hint="eastAsia"/>
        </w:rPr>
        <w:t>整修影像及圖片美化的能力。</w:t>
      </w:r>
    </w:p>
    <w:p w14:paraId="5A2A1248" w14:textId="77777777" w:rsidR="00B373DA" w:rsidRPr="00B373DA" w:rsidRDefault="00B373DA" w:rsidP="00B373DA">
      <w:pPr>
        <w:numPr>
          <w:ilvl w:val="1"/>
          <w:numId w:val="4"/>
        </w:numPr>
        <w:spacing w:beforeLines="100" w:before="360" w:line="240" w:lineRule="atLeast"/>
        <w:contextualSpacing/>
        <w:rPr>
          <w:rFonts w:eastAsia="標楷體"/>
        </w:rPr>
      </w:pPr>
      <w:r w:rsidRPr="00B373DA">
        <w:rPr>
          <w:rFonts w:eastAsia="標楷體" w:hint="eastAsia"/>
        </w:rPr>
        <w:t>培養學生以資訊技能作為擴展學習與溝通研究工具的習慣，並學會如何將資訊融入課程學習。</w:t>
      </w:r>
    </w:p>
    <w:p w14:paraId="1B0C3B2F" w14:textId="77777777" w:rsidR="00B373DA" w:rsidRPr="00B373DA" w:rsidRDefault="00B373DA" w:rsidP="00B373DA">
      <w:pPr>
        <w:numPr>
          <w:ilvl w:val="1"/>
          <w:numId w:val="4"/>
        </w:numPr>
        <w:spacing w:beforeLines="100" w:before="360" w:line="240" w:lineRule="atLeast"/>
        <w:contextualSpacing/>
        <w:rPr>
          <w:rFonts w:eastAsia="標楷體"/>
        </w:rPr>
      </w:pPr>
      <w:r w:rsidRPr="00B373DA">
        <w:rPr>
          <w:rFonts w:eastAsia="標楷體" w:hint="eastAsia"/>
        </w:rPr>
        <w:t>會利用</w:t>
      </w:r>
      <w:r w:rsidRPr="00B373DA">
        <w:rPr>
          <w:rFonts w:eastAsia="標楷體" w:hint="eastAsia"/>
        </w:rPr>
        <w:t>PhotoCap</w:t>
      </w:r>
      <w:r w:rsidRPr="00B373DA">
        <w:rPr>
          <w:rFonts w:eastAsia="標楷體" w:hint="eastAsia"/>
        </w:rPr>
        <w:t>影像處理的技能，進行美工的設計、影像的編修與生活化的應用能力。</w:t>
      </w:r>
    </w:p>
    <w:p w14:paraId="3F474A8C" w14:textId="77777777" w:rsidR="00B373DA" w:rsidRPr="00B373DA" w:rsidRDefault="00B373DA" w:rsidP="00B373DA">
      <w:pPr>
        <w:numPr>
          <w:ilvl w:val="1"/>
          <w:numId w:val="4"/>
        </w:numPr>
        <w:spacing w:beforeLines="100" w:before="360" w:line="240" w:lineRule="atLeast"/>
        <w:contextualSpacing/>
        <w:rPr>
          <w:rFonts w:eastAsia="標楷體"/>
        </w:rPr>
      </w:pPr>
      <w:r w:rsidRPr="00B373DA">
        <w:rPr>
          <w:rFonts w:eastAsia="標楷體" w:hint="eastAsia"/>
        </w:rPr>
        <w:lastRenderedPageBreak/>
        <w:t>能由學習影像處理過程中，透過分組討論、觀摩及分享個人學習心得，提升資訊素養。</w:t>
      </w:r>
    </w:p>
    <w:p w14:paraId="2D03B9D9" w14:textId="77777777" w:rsidR="00B373DA" w:rsidRPr="00B373DA" w:rsidRDefault="00B373DA" w:rsidP="00B373DA">
      <w:pPr>
        <w:numPr>
          <w:ilvl w:val="1"/>
          <w:numId w:val="4"/>
        </w:numPr>
        <w:spacing w:beforeLines="100" w:before="360" w:line="240" w:lineRule="atLeast"/>
        <w:contextualSpacing/>
        <w:rPr>
          <w:rFonts w:eastAsia="標楷體"/>
        </w:rPr>
      </w:pPr>
      <w:r w:rsidRPr="00B373DA">
        <w:rPr>
          <w:rFonts w:eastAsia="標楷體" w:hint="eastAsia"/>
        </w:rPr>
        <w:t>讓學生延續電腦學習，加強電腦影像、美工設計在生活與學校的應用；並能了解電腦影像、美工軟體的概念，學習將</w:t>
      </w:r>
      <w:r w:rsidRPr="00B373DA">
        <w:rPr>
          <w:rFonts w:eastAsia="標楷體" w:hint="eastAsia"/>
        </w:rPr>
        <w:t>PhotoCap</w:t>
      </w:r>
      <w:r w:rsidRPr="00B373DA">
        <w:rPr>
          <w:rFonts w:eastAsia="標楷體" w:hint="eastAsia"/>
        </w:rPr>
        <w:t>應用於生活中。</w:t>
      </w:r>
    </w:p>
    <w:p w14:paraId="02FD7D46" w14:textId="77777777" w:rsidR="00B373DA" w:rsidRPr="00B373DA" w:rsidRDefault="00B373DA" w:rsidP="00B373DA">
      <w:pPr>
        <w:numPr>
          <w:ilvl w:val="1"/>
          <w:numId w:val="4"/>
        </w:numPr>
        <w:spacing w:beforeLines="100" w:before="360" w:line="240" w:lineRule="atLeast"/>
        <w:contextualSpacing/>
        <w:rPr>
          <w:rFonts w:eastAsia="標楷體"/>
        </w:rPr>
      </w:pPr>
      <w:r w:rsidRPr="00B373DA">
        <w:rPr>
          <w:rFonts w:eastAsia="標楷體" w:hint="eastAsia"/>
        </w:rPr>
        <w:t>熟悉</w:t>
      </w:r>
      <w:r w:rsidRPr="00B373DA">
        <w:rPr>
          <w:rFonts w:eastAsia="標楷體" w:hint="eastAsia"/>
        </w:rPr>
        <w:t>PhotoCap</w:t>
      </w:r>
      <w:r w:rsidRPr="00B373DA">
        <w:rPr>
          <w:rFonts w:eastAsia="標楷體" w:hint="eastAsia"/>
        </w:rPr>
        <w:t>視窗環境及使用的技巧，學習用</w:t>
      </w:r>
      <w:r w:rsidRPr="00B373DA">
        <w:rPr>
          <w:rFonts w:eastAsia="標楷體" w:hint="eastAsia"/>
        </w:rPr>
        <w:t>PhotoCap</w:t>
      </w:r>
      <w:r w:rsidRPr="00B373DA">
        <w:rPr>
          <w:rFonts w:eastAsia="標楷體" w:hint="eastAsia"/>
        </w:rPr>
        <w:t>來設計；熟悉技巧後，讓學生結合網路資源來學習統整的能力。</w:t>
      </w:r>
    </w:p>
    <w:p w14:paraId="582DC2BB" w14:textId="51BB85D3" w:rsidR="009C3683" w:rsidRDefault="00B373DA" w:rsidP="00B373DA">
      <w:pPr>
        <w:numPr>
          <w:ilvl w:val="1"/>
          <w:numId w:val="4"/>
        </w:numPr>
        <w:spacing w:beforeLines="100" w:before="360" w:line="240" w:lineRule="atLeast"/>
        <w:contextualSpacing/>
        <w:rPr>
          <w:rFonts w:eastAsia="標楷體"/>
        </w:rPr>
      </w:pPr>
      <w:r w:rsidRPr="00B373DA">
        <w:rPr>
          <w:rFonts w:eastAsia="標楷體" w:hint="eastAsia"/>
        </w:rPr>
        <w:t>認識自由（免費）軟體，能使用</w:t>
      </w:r>
      <w:r w:rsidRPr="00B373DA">
        <w:rPr>
          <w:rFonts w:eastAsia="標楷體" w:hint="eastAsia"/>
        </w:rPr>
        <w:t>PhotoCap</w:t>
      </w:r>
      <w:r w:rsidRPr="00B373DA">
        <w:rPr>
          <w:rFonts w:eastAsia="標楷體" w:hint="eastAsia"/>
        </w:rPr>
        <w:t>取代付費軟體進行影像處理。</w:t>
      </w:r>
    </w:p>
    <w:p w14:paraId="6E94531A" w14:textId="77777777" w:rsidR="0026225D" w:rsidRPr="009C3683" w:rsidRDefault="0026225D" w:rsidP="009C3683">
      <w:pPr>
        <w:numPr>
          <w:ilvl w:val="0"/>
          <w:numId w:val="4"/>
        </w:numPr>
        <w:spacing w:beforeLines="100" w:before="360" w:line="240" w:lineRule="atLeast"/>
        <w:contextualSpacing/>
        <w:rPr>
          <w:rFonts w:eastAsia="標楷體"/>
          <w:sz w:val="28"/>
        </w:rPr>
      </w:pPr>
      <w:r w:rsidRPr="009C3683">
        <w:rPr>
          <w:rFonts w:eastAsia="標楷體"/>
          <w:sz w:val="28"/>
        </w:rPr>
        <w:t>本學期課程內涵：</w:t>
      </w:r>
    </w:p>
    <w:p w14:paraId="4B44FE1C" w14:textId="77777777" w:rsidR="0026225D" w:rsidRPr="0026225D" w:rsidRDefault="0026225D" w:rsidP="009C3683">
      <w:pPr>
        <w:snapToGrid w:val="0"/>
        <w:rPr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483"/>
        <w:gridCol w:w="4065"/>
        <w:gridCol w:w="5942"/>
        <w:gridCol w:w="439"/>
        <w:gridCol w:w="2520"/>
        <w:gridCol w:w="1127"/>
        <w:gridCol w:w="457"/>
      </w:tblGrid>
      <w:tr w:rsidR="0026225D" w:rsidRPr="0022038C" w14:paraId="5B83510A" w14:textId="77777777" w:rsidTr="00654322">
        <w:trPr>
          <w:trHeight w:val="364"/>
        </w:trPr>
        <w:tc>
          <w:tcPr>
            <w:tcW w:w="364" w:type="pct"/>
            <w:gridSpan w:val="2"/>
            <w:vAlign w:val="center"/>
          </w:tcPr>
          <w:p w14:paraId="30D56724" w14:textId="77777777" w:rsidR="0026225D" w:rsidRPr="0022038C" w:rsidRDefault="0026225D" w:rsidP="00B373DA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  <w:r w:rsidRPr="0022038C">
              <w:rPr>
                <w:rFonts w:eastAsia="標楷體"/>
                <w:bCs/>
                <w:sz w:val="20"/>
                <w:szCs w:val="20"/>
              </w:rPr>
              <w:t>教學期程</w:t>
            </w:r>
          </w:p>
        </w:tc>
        <w:tc>
          <w:tcPr>
            <w:tcW w:w="1295" w:type="pct"/>
            <w:vMerge w:val="restart"/>
            <w:vAlign w:val="center"/>
          </w:tcPr>
          <w:p w14:paraId="05E2AA4C" w14:textId="77777777" w:rsidR="0026225D" w:rsidRPr="0022038C" w:rsidRDefault="00FA6392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  <w:r w:rsidRPr="0022038C">
              <w:rPr>
                <w:rFonts w:eastAsia="標楷體" w:hint="eastAsia"/>
                <w:bCs/>
                <w:sz w:val="20"/>
                <w:szCs w:val="20"/>
              </w:rPr>
              <w:t>領域及議題</w:t>
            </w:r>
            <w:r w:rsidR="0026225D" w:rsidRPr="0022038C">
              <w:rPr>
                <w:rFonts w:eastAsia="標楷體"/>
                <w:bCs/>
                <w:sz w:val="20"/>
                <w:szCs w:val="20"/>
              </w:rPr>
              <w:t>能力指標</w:t>
            </w:r>
          </w:p>
        </w:tc>
        <w:tc>
          <w:tcPr>
            <w:tcW w:w="1893" w:type="pct"/>
            <w:vMerge w:val="restart"/>
            <w:vAlign w:val="center"/>
          </w:tcPr>
          <w:p w14:paraId="63ABCD65" w14:textId="77777777" w:rsidR="0026225D" w:rsidRPr="0022038C" w:rsidRDefault="0026225D" w:rsidP="00FA639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主題或單元活動內容</w:t>
            </w:r>
          </w:p>
        </w:tc>
        <w:tc>
          <w:tcPr>
            <w:tcW w:w="140" w:type="pct"/>
            <w:vMerge w:val="restart"/>
            <w:vAlign w:val="center"/>
          </w:tcPr>
          <w:p w14:paraId="50F386D7" w14:textId="77777777" w:rsidR="0026225D" w:rsidRPr="0022038C" w:rsidRDefault="0026225D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  <w:r w:rsidRPr="0022038C">
              <w:rPr>
                <w:rFonts w:eastAsia="標楷體"/>
                <w:bCs/>
                <w:sz w:val="20"/>
                <w:szCs w:val="20"/>
              </w:rPr>
              <w:t>節數</w:t>
            </w:r>
          </w:p>
        </w:tc>
        <w:tc>
          <w:tcPr>
            <w:tcW w:w="803" w:type="pct"/>
            <w:vMerge w:val="restart"/>
            <w:vAlign w:val="center"/>
          </w:tcPr>
          <w:p w14:paraId="2988B635" w14:textId="77777777" w:rsidR="0026225D" w:rsidRPr="0022038C" w:rsidRDefault="0026225D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  <w:r w:rsidRPr="0022038C">
              <w:rPr>
                <w:rFonts w:eastAsia="標楷體"/>
                <w:bCs/>
                <w:sz w:val="20"/>
                <w:szCs w:val="20"/>
              </w:rPr>
              <w:t>使用教材</w:t>
            </w:r>
          </w:p>
        </w:tc>
        <w:tc>
          <w:tcPr>
            <w:tcW w:w="359" w:type="pct"/>
            <w:vMerge w:val="restart"/>
            <w:vAlign w:val="center"/>
          </w:tcPr>
          <w:p w14:paraId="7CC2C965" w14:textId="77777777" w:rsidR="0026225D" w:rsidRPr="0022038C" w:rsidRDefault="0026225D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  <w:r w:rsidRPr="0022038C">
              <w:rPr>
                <w:rFonts w:eastAsia="標楷體"/>
                <w:bCs/>
                <w:sz w:val="20"/>
                <w:szCs w:val="20"/>
              </w:rPr>
              <w:t>評量方式</w:t>
            </w:r>
          </w:p>
        </w:tc>
        <w:tc>
          <w:tcPr>
            <w:tcW w:w="146" w:type="pct"/>
            <w:vMerge w:val="restart"/>
            <w:vAlign w:val="center"/>
          </w:tcPr>
          <w:p w14:paraId="57B52618" w14:textId="77777777" w:rsidR="0026225D" w:rsidRPr="0022038C" w:rsidRDefault="0026225D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  <w:r w:rsidRPr="0022038C">
              <w:rPr>
                <w:rFonts w:eastAsia="標楷體"/>
                <w:bCs/>
                <w:sz w:val="20"/>
                <w:szCs w:val="20"/>
              </w:rPr>
              <w:t>備註</w:t>
            </w:r>
          </w:p>
        </w:tc>
      </w:tr>
      <w:tr w:rsidR="0026225D" w:rsidRPr="0022038C" w14:paraId="24D27B18" w14:textId="77777777" w:rsidTr="00654322">
        <w:trPr>
          <w:trHeight w:val="364"/>
        </w:trPr>
        <w:tc>
          <w:tcPr>
            <w:tcW w:w="211" w:type="pct"/>
            <w:vAlign w:val="center"/>
          </w:tcPr>
          <w:p w14:paraId="57C8E32B" w14:textId="77777777" w:rsidR="0026225D" w:rsidRPr="0022038C" w:rsidRDefault="0026225D" w:rsidP="00B373DA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  <w:r w:rsidRPr="0022038C">
              <w:rPr>
                <w:rFonts w:eastAsia="標楷體"/>
                <w:bCs/>
                <w:sz w:val="20"/>
                <w:szCs w:val="20"/>
              </w:rPr>
              <w:t>週</w:t>
            </w:r>
          </w:p>
        </w:tc>
        <w:tc>
          <w:tcPr>
            <w:tcW w:w="154" w:type="pct"/>
            <w:vAlign w:val="center"/>
          </w:tcPr>
          <w:p w14:paraId="50BFD019" w14:textId="77777777" w:rsidR="0026225D" w:rsidRPr="0022038C" w:rsidRDefault="0026225D" w:rsidP="00B373DA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  <w:r w:rsidRPr="0022038C">
              <w:rPr>
                <w:rFonts w:eastAsia="標楷體"/>
                <w:bCs/>
                <w:sz w:val="20"/>
                <w:szCs w:val="20"/>
              </w:rPr>
              <w:t>日期</w:t>
            </w:r>
          </w:p>
        </w:tc>
        <w:tc>
          <w:tcPr>
            <w:tcW w:w="1295" w:type="pct"/>
            <w:vMerge/>
            <w:vAlign w:val="center"/>
          </w:tcPr>
          <w:p w14:paraId="699F2300" w14:textId="77777777" w:rsidR="0026225D" w:rsidRPr="0022038C" w:rsidRDefault="0026225D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893" w:type="pct"/>
            <w:vMerge/>
            <w:vAlign w:val="center"/>
          </w:tcPr>
          <w:p w14:paraId="190EA1A0" w14:textId="77777777" w:rsidR="0026225D" w:rsidRPr="0022038C" w:rsidRDefault="0026225D" w:rsidP="007227F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0" w:type="pct"/>
            <w:vMerge/>
            <w:vAlign w:val="center"/>
          </w:tcPr>
          <w:p w14:paraId="615B3CCE" w14:textId="77777777" w:rsidR="0026225D" w:rsidRPr="0022038C" w:rsidRDefault="0026225D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vAlign w:val="center"/>
          </w:tcPr>
          <w:p w14:paraId="0438A832" w14:textId="77777777" w:rsidR="0026225D" w:rsidRPr="0022038C" w:rsidRDefault="0026225D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14:paraId="0C993539" w14:textId="77777777" w:rsidR="0026225D" w:rsidRPr="0022038C" w:rsidRDefault="0026225D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46" w:type="pct"/>
            <w:vMerge/>
            <w:vAlign w:val="center"/>
          </w:tcPr>
          <w:p w14:paraId="6C9B81E1" w14:textId="77777777" w:rsidR="0026225D" w:rsidRPr="0022038C" w:rsidRDefault="0026225D" w:rsidP="0026225D">
            <w:pPr>
              <w:adjustRightInd w:val="0"/>
              <w:snapToGrid w:val="0"/>
              <w:jc w:val="center"/>
              <w:textAlignment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654322" w:rsidRPr="0022038C" w14:paraId="50DB431F" w14:textId="77777777" w:rsidTr="00654322">
        <w:trPr>
          <w:trHeight w:val="626"/>
        </w:trPr>
        <w:tc>
          <w:tcPr>
            <w:tcW w:w="211" w:type="pct"/>
            <w:vAlign w:val="center"/>
          </w:tcPr>
          <w:p w14:paraId="39C8FFFE" w14:textId="2317D516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第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1</w:t>
            </w:r>
            <w:r w:rsidRPr="0022038C">
              <w:rPr>
                <w:rFonts w:eastAsia="標楷體" w:cs="Arial"/>
                <w:b/>
                <w:bCs/>
                <w:sz w:val="20"/>
                <w:szCs w:val="20"/>
              </w:rPr>
              <w:t>~2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154" w:type="pct"/>
          </w:tcPr>
          <w:p w14:paraId="6F11768E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295" w:type="pct"/>
            <w:vAlign w:val="center"/>
          </w:tcPr>
          <w:p w14:paraId="7F24E875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【資訊】</w:t>
            </w:r>
          </w:p>
          <w:p w14:paraId="45F6D67A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1-2-1</w:t>
            </w:r>
            <w:r w:rsidRPr="0022038C">
              <w:rPr>
                <w:rFonts w:hint="eastAsia"/>
                <w:sz w:val="20"/>
              </w:rPr>
              <w:t>能瞭解資訊科技在日常生活之應用。</w:t>
            </w:r>
          </w:p>
          <w:p w14:paraId="298EEE8C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 xml:space="preserve">1-2-4 </w:t>
            </w:r>
            <w:r w:rsidRPr="0022038C">
              <w:rPr>
                <w:rFonts w:hint="eastAsia"/>
                <w:sz w:val="20"/>
              </w:rPr>
              <w:t>能正確更新與維護常用的軟體。</w:t>
            </w:r>
          </w:p>
          <w:p w14:paraId="6B623DBC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2-2-1</w:t>
            </w:r>
            <w:r w:rsidRPr="0022038C">
              <w:rPr>
                <w:rFonts w:hint="eastAsia"/>
                <w:sz w:val="20"/>
              </w:rPr>
              <w:t>能遵守電腦教室</w:t>
            </w:r>
            <w:r w:rsidRPr="0022038C">
              <w:rPr>
                <w:rFonts w:hint="eastAsia"/>
                <w:sz w:val="20"/>
              </w:rPr>
              <w:t>(</w:t>
            </w:r>
            <w:r w:rsidRPr="0022038C">
              <w:rPr>
                <w:rFonts w:hint="eastAsia"/>
                <w:sz w:val="20"/>
              </w:rPr>
              <w:t>或公用電腦</w:t>
            </w:r>
            <w:r w:rsidRPr="0022038C">
              <w:rPr>
                <w:rFonts w:hint="eastAsia"/>
                <w:sz w:val="20"/>
              </w:rPr>
              <w:t>)</w:t>
            </w:r>
            <w:r w:rsidRPr="0022038C">
              <w:rPr>
                <w:rFonts w:hint="eastAsia"/>
                <w:sz w:val="20"/>
              </w:rPr>
              <w:t>的使用規範。</w:t>
            </w:r>
          </w:p>
          <w:p w14:paraId="32E73D13" w14:textId="77777777" w:rsidR="00654322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3-2-3</w:t>
            </w:r>
            <w:r w:rsidRPr="0022038C">
              <w:rPr>
                <w:rFonts w:eastAsia="標楷體" w:hint="eastAsia"/>
                <w:sz w:val="20"/>
                <w:szCs w:val="20"/>
              </w:rPr>
              <w:t>能操作常用之繪圖軟體。</w:t>
            </w:r>
          </w:p>
          <w:p w14:paraId="6C1ECB68" w14:textId="77777777" w:rsidR="00654322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【藝術與人文】</w:t>
            </w:r>
          </w:p>
          <w:p w14:paraId="3E028A38" w14:textId="746E35E3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jc w:val="left"/>
              <w:rPr>
                <w:sz w:val="20"/>
              </w:rPr>
            </w:pPr>
            <w:r w:rsidRPr="008B03AE">
              <w:rPr>
                <w:sz w:val="20"/>
              </w:rPr>
              <w:t>1-2-1</w:t>
            </w:r>
            <w:r w:rsidRPr="008B03AE">
              <w:rPr>
                <w:rFonts w:hint="eastAsia"/>
                <w:sz w:val="20"/>
              </w:rPr>
              <w:t>探索各種媒體、技法與形式，瞭解不同創作要素的效果與差異，以方便進行藝術創作活動。</w:t>
            </w:r>
          </w:p>
        </w:tc>
        <w:tc>
          <w:tcPr>
            <w:tcW w:w="1893" w:type="pct"/>
          </w:tcPr>
          <w:p w14:paraId="5AB8A6A0" w14:textId="0C6D59A1" w:rsidR="00654322" w:rsidRPr="0022038C" w:rsidRDefault="00654322" w:rsidP="00654322">
            <w:pPr>
              <w:pStyle w:val="a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b/>
                <w:bCs/>
                <w:sz w:val="20"/>
                <w:szCs w:val="20"/>
              </w:rPr>
              <w:t>主題一：</w:t>
            </w:r>
            <w:r w:rsidRPr="0022038C">
              <w:rPr>
                <w:rFonts w:hint="eastAsia"/>
                <w:sz w:val="20"/>
                <w:szCs w:val="20"/>
              </w:rPr>
              <w:t>影像處理（一）</w:t>
            </w:r>
          </w:p>
          <w:p w14:paraId="667E61FD" w14:textId="17C4247E" w:rsidR="00654322" w:rsidRPr="0022038C" w:rsidRDefault="00654322" w:rsidP="00654322">
            <w:pPr>
              <w:pStyle w:val="a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sz w:val="20"/>
                <w:szCs w:val="20"/>
              </w:rPr>
              <w:t>數位影像與</w:t>
            </w:r>
            <w:r w:rsidRPr="0022038C">
              <w:rPr>
                <w:rFonts w:hint="eastAsia"/>
                <w:sz w:val="20"/>
                <w:szCs w:val="20"/>
              </w:rPr>
              <w:t xml:space="preserve"> PhotoCap</w:t>
            </w:r>
          </w:p>
          <w:p w14:paraId="00216AA7" w14:textId="2B6F35E9" w:rsidR="003D32DE" w:rsidRDefault="003D32DE" w:rsidP="003D32DE">
            <w:pPr>
              <w:pStyle w:val="a1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數位影像基本常識</w:t>
            </w:r>
          </w:p>
          <w:p w14:paraId="19820D7D" w14:textId="0C49A3E6" w:rsidR="00654322" w:rsidRPr="0022038C" w:rsidRDefault="00654322" w:rsidP="00654322">
            <w:pPr>
              <w:pStyle w:val="a1"/>
              <w:numPr>
                <w:ilvl w:val="2"/>
                <w:numId w:val="17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sz w:val="20"/>
                <w:szCs w:val="20"/>
              </w:rPr>
              <w:t>能描述從拍攝到影像處理的過程。</w:t>
            </w:r>
          </w:p>
          <w:p w14:paraId="2D4C4170" w14:textId="77777777" w:rsidR="00654322" w:rsidRPr="0022038C" w:rsidRDefault="00654322" w:rsidP="00654322">
            <w:pPr>
              <w:pStyle w:val="a1"/>
              <w:numPr>
                <w:ilvl w:val="2"/>
                <w:numId w:val="17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sz w:val="20"/>
                <w:szCs w:val="20"/>
              </w:rPr>
              <w:t>能舉例影像處理的常見方法。</w:t>
            </w:r>
          </w:p>
          <w:p w14:paraId="61773509" w14:textId="77777777" w:rsidR="00654322" w:rsidRPr="0022038C" w:rsidRDefault="00654322" w:rsidP="00654322">
            <w:pPr>
              <w:pStyle w:val="a1"/>
              <w:numPr>
                <w:ilvl w:val="2"/>
                <w:numId w:val="17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sz w:val="20"/>
                <w:szCs w:val="20"/>
              </w:rPr>
              <w:t>能定義像素與解析度。</w:t>
            </w:r>
          </w:p>
          <w:p w14:paraId="353A81D2" w14:textId="77777777" w:rsidR="00654322" w:rsidRPr="0022038C" w:rsidRDefault="00654322" w:rsidP="00654322">
            <w:pPr>
              <w:pStyle w:val="a1"/>
              <w:numPr>
                <w:ilvl w:val="2"/>
                <w:numId w:val="17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sz w:val="20"/>
                <w:szCs w:val="20"/>
              </w:rPr>
              <w:t>能分辨影像的大小。</w:t>
            </w:r>
          </w:p>
          <w:p w14:paraId="2093302E" w14:textId="77777777" w:rsidR="00654322" w:rsidRPr="0022038C" w:rsidRDefault="00654322" w:rsidP="00654322">
            <w:pPr>
              <w:pStyle w:val="a1"/>
              <w:numPr>
                <w:ilvl w:val="2"/>
                <w:numId w:val="17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sz w:val="20"/>
                <w:szCs w:val="20"/>
              </w:rPr>
              <w:t>能描述常見的影像格式。</w:t>
            </w:r>
          </w:p>
          <w:p w14:paraId="14D7B828" w14:textId="248F9829" w:rsidR="003D32DE" w:rsidRDefault="003D32DE" w:rsidP="003D32DE">
            <w:pPr>
              <w:pStyle w:val="a1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初次使用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hotoCap</w:t>
            </w:r>
            <w:r>
              <w:rPr>
                <w:rFonts w:hint="eastAsia"/>
                <w:sz w:val="20"/>
                <w:szCs w:val="20"/>
              </w:rPr>
              <w:t>與裁切影像</w:t>
            </w:r>
          </w:p>
          <w:p w14:paraId="7B3F6BA3" w14:textId="6096D0DE" w:rsidR="00654322" w:rsidRPr="0022038C" w:rsidRDefault="00654322" w:rsidP="00654322">
            <w:pPr>
              <w:pStyle w:val="a1"/>
              <w:numPr>
                <w:ilvl w:val="2"/>
                <w:numId w:val="17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sz w:val="20"/>
                <w:szCs w:val="20"/>
              </w:rPr>
              <w:t>能下載與安裝</w:t>
            </w:r>
            <w:r w:rsidRPr="0022038C">
              <w:rPr>
                <w:rFonts w:hint="eastAsia"/>
                <w:sz w:val="20"/>
                <w:szCs w:val="20"/>
              </w:rPr>
              <w:t>PhotoCap</w:t>
            </w:r>
            <w:r w:rsidRPr="0022038C">
              <w:rPr>
                <w:rFonts w:hint="eastAsia"/>
                <w:sz w:val="20"/>
                <w:szCs w:val="20"/>
              </w:rPr>
              <w:t>。</w:t>
            </w:r>
          </w:p>
          <w:p w14:paraId="7240B83A" w14:textId="36F8A0D9" w:rsidR="00654322" w:rsidRPr="0022038C" w:rsidRDefault="00654322" w:rsidP="00654322">
            <w:pPr>
              <w:pStyle w:val="a1"/>
              <w:numPr>
                <w:ilvl w:val="2"/>
                <w:numId w:val="17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sz w:val="20"/>
                <w:szCs w:val="20"/>
              </w:rPr>
              <w:t>能操作</w:t>
            </w:r>
            <w:r w:rsidRPr="0022038C">
              <w:rPr>
                <w:rFonts w:hint="eastAsia"/>
                <w:sz w:val="20"/>
                <w:szCs w:val="20"/>
              </w:rPr>
              <w:t>PhotoCap</w:t>
            </w:r>
            <w:r w:rsidRPr="0022038C">
              <w:rPr>
                <w:rFonts w:hint="eastAsia"/>
                <w:sz w:val="20"/>
                <w:szCs w:val="20"/>
              </w:rPr>
              <w:t>開啟、裁切、調整影像大小與儲存影像。</w:t>
            </w:r>
          </w:p>
        </w:tc>
        <w:tc>
          <w:tcPr>
            <w:tcW w:w="140" w:type="pct"/>
            <w:vAlign w:val="center"/>
          </w:tcPr>
          <w:p w14:paraId="37E88A9F" w14:textId="06D718DC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cs="標楷體"/>
                <w:sz w:val="20"/>
                <w:szCs w:val="20"/>
              </w:rPr>
              <w:t>2</w:t>
            </w:r>
          </w:p>
        </w:tc>
        <w:tc>
          <w:tcPr>
            <w:tcW w:w="803" w:type="pct"/>
          </w:tcPr>
          <w:p w14:paraId="2BAC689E" w14:textId="77777777" w:rsidR="00654322" w:rsidRPr="0022038C" w:rsidRDefault="00654322" w:rsidP="00654322">
            <w:pPr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小石頭版─</w:t>
            </w:r>
            <w:r w:rsidRPr="0022038C">
              <w:rPr>
                <w:rFonts w:eastAsia="標楷體" w:hint="eastAsia"/>
                <w:sz w:val="20"/>
                <w:szCs w:val="20"/>
              </w:rPr>
              <w:t>PhotoCap 6</w:t>
            </w:r>
            <w:r w:rsidRPr="0022038C">
              <w:rPr>
                <w:rFonts w:eastAsia="標楷體" w:hint="eastAsia"/>
                <w:sz w:val="20"/>
                <w:szCs w:val="20"/>
              </w:rPr>
              <w:t>影像小達人</w:t>
            </w:r>
          </w:p>
          <w:p w14:paraId="72F154BC" w14:textId="10363BAF" w:rsidR="00654322" w:rsidRPr="0022038C" w:rsidRDefault="00654322" w:rsidP="00654322">
            <w:pPr>
              <w:pStyle w:val="ac"/>
              <w:numPr>
                <w:ilvl w:val="0"/>
                <w:numId w:val="19"/>
              </w:numPr>
              <w:ind w:leftChars="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老師教學網站影音互動多媒體：【</w:t>
            </w:r>
            <w:r w:rsidRPr="0022038C">
              <w:rPr>
                <w:rFonts w:eastAsia="標楷體" w:hint="eastAsia"/>
                <w:sz w:val="20"/>
                <w:szCs w:val="20"/>
              </w:rPr>
              <w:t>什麼是數位影像</w:t>
            </w:r>
            <w:r w:rsidRPr="0022038C">
              <w:rPr>
                <w:rFonts w:eastAsia="標楷體"/>
                <w:sz w:val="20"/>
                <w:szCs w:val="20"/>
              </w:rPr>
              <w:t>】</w:t>
            </w:r>
            <w:r w:rsidRPr="0022038C">
              <w:rPr>
                <w:rFonts w:eastAsia="標楷體" w:hint="eastAsia"/>
                <w:sz w:val="20"/>
                <w:szCs w:val="20"/>
              </w:rPr>
              <w:t>、【像素與解析度】、【認識</w:t>
            </w:r>
            <w:r w:rsidRPr="0022038C">
              <w:rPr>
                <w:rFonts w:eastAsia="標楷體" w:hint="eastAsia"/>
                <w:sz w:val="20"/>
                <w:szCs w:val="20"/>
              </w:rPr>
              <w:t>P</w:t>
            </w:r>
            <w:r w:rsidRPr="0022038C">
              <w:rPr>
                <w:rFonts w:eastAsia="標楷體"/>
                <w:sz w:val="20"/>
                <w:szCs w:val="20"/>
              </w:rPr>
              <w:t>hotoCap</w:t>
            </w:r>
            <w:r w:rsidRPr="0022038C">
              <w:rPr>
                <w:rFonts w:eastAsia="標楷體" w:hint="eastAsia"/>
                <w:sz w:val="20"/>
                <w:szCs w:val="20"/>
              </w:rPr>
              <w:t>介面】。</w:t>
            </w:r>
          </w:p>
        </w:tc>
        <w:tc>
          <w:tcPr>
            <w:tcW w:w="359" w:type="pct"/>
            <w:vAlign w:val="center"/>
          </w:tcPr>
          <w:p w14:paraId="2F4CA782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1)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口頭問答</w:t>
            </w:r>
          </w:p>
          <w:p w14:paraId="2AC2FFC4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2)</w:t>
            </w:r>
            <w:r w:rsidRPr="0022038C">
              <w:rPr>
                <w:rFonts w:ascii="Times New Roman" w:eastAsia="標楷體"/>
                <w:sz w:val="20"/>
                <w:szCs w:val="20"/>
              </w:rPr>
              <w:t>操作評量</w:t>
            </w:r>
          </w:p>
          <w:p w14:paraId="15DADE5E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3)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學習評量</w:t>
            </w:r>
          </w:p>
        </w:tc>
        <w:tc>
          <w:tcPr>
            <w:tcW w:w="146" w:type="pct"/>
            <w:vAlign w:val="center"/>
          </w:tcPr>
          <w:p w14:paraId="08917FAA" w14:textId="4348973E" w:rsidR="00654322" w:rsidRPr="0022038C" w:rsidRDefault="00654322" w:rsidP="00654322">
            <w:pPr>
              <w:snapToGrid w:val="0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藝術與人文</w:t>
            </w:r>
          </w:p>
        </w:tc>
      </w:tr>
      <w:tr w:rsidR="00654322" w:rsidRPr="0022038C" w14:paraId="36F3414B" w14:textId="77777777" w:rsidTr="00654322">
        <w:trPr>
          <w:trHeight w:val="62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61B" w14:textId="60FEEA6B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第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3</w:t>
            </w:r>
            <w:r w:rsidRPr="0022038C">
              <w:rPr>
                <w:rFonts w:eastAsia="標楷體" w:cs="Arial"/>
                <w:b/>
                <w:bCs/>
                <w:sz w:val="20"/>
                <w:szCs w:val="20"/>
              </w:rPr>
              <w:t>~5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51E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AA2F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2-2-3</w:t>
            </w:r>
            <w:r w:rsidRPr="0022038C">
              <w:rPr>
                <w:rFonts w:eastAsia="標楷體" w:hint="eastAsia"/>
                <w:sz w:val="20"/>
                <w:szCs w:val="20"/>
              </w:rPr>
              <w:t>能正確使用儲存設備。</w:t>
            </w:r>
          </w:p>
          <w:p w14:paraId="51BAA03E" w14:textId="77777777" w:rsidR="00654322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3-2-3</w:t>
            </w:r>
            <w:r w:rsidRPr="0022038C">
              <w:rPr>
                <w:rFonts w:eastAsia="標楷體" w:hint="eastAsia"/>
                <w:sz w:val="20"/>
                <w:szCs w:val="20"/>
              </w:rPr>
              <w:tab/>
            </w:r>
            <w:r w:rsidRPr="0022038C">
              <w:rPr>
                <w:rFonts w:eastAsia="標楷體" w:hint="eastAsia"/>
                <w:sz w:val="20"/>
                <w:szCs w:val="20"/>
              </w:rPr>
              <w:t>能操作常用之繪圖軟體。</w:t>
            </w:r>
          </w:p>
          <w:p w14:paraId="7FA25C30" w14:textId="77777777" w:rsidR="00654322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【藝術與人文】</w:t>
            </w:r>
          </w:p>
          <w:p w14:paraId="1E6B4314" w14:textId="12B78C56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8B03AE">
              <w:rPr>
                <w:rFonts w:eastAsia="標楷體"/>
                <w:sz w:val="20"/>
                <w:szCs w:val="20"/>
              </w:rPr>
              <w:t>1-2-1</w:t>
            </w:r>
            <w:r w:rsidRPr="008B03AE">
              <w:rPr>
                <w:rFonts w:eastAsia="標楷體" w:hint="eastAsia"/>
                <w:sz w:val="20"/>
                <w:szCs w:val="20"/>
              </w:rPr>
              <w:t>探索各種媒體、技法與形式，瞭解不同創作要素的效果與差異，以方便進行藝術創作活動。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B22" w14:textId="54BEC305" w:rsidR="00654322" w:rsidRPr="0022038C" w:rsidRDefault="00654322" w:rsidP="00654322">
            <w:pPr>
              <w:pStyle w:val="a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b/>
                <w:bCs/>
                <w:sz w:val="20"/>
                <w:szCs w:val="20"/>
              </w:rPr>
              <w:t>主題一：</w:t>
            </w:r>
            <w:r w:rsidRPr="0022038C">
              <w:rPr>
                <w:rFonts w:hint="eastAsia"/>
                <w:sz w:val="20"/>
                <w:szCs w:val="20"/>
              </w:rPr>
              <w:t>影像處理（二）</w:t>
            </w:r>
          </w:p>
          <w:p w14:paraId="59DFD6CE" w14:textId="77777777" w:rsidR="00654322" w:rsidRPr="0022038C" w:rsidRDefault="00654322" w:rsidP="00654322">
            <w:pPr>
              <w:pStyle w:val="a1"/>
              <w:numPr>
                <w:ilvl w:val="0"/>
                <w:numId w:val="17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影像魔法變身秀</w:t>
            </w:r>
          </w:p>
          <w:p w14:paraId="7B407B3E" w14:textId="77777777" w:rsidR="00654322" w:rsidRPr="0022038C" w:rsidRDefault="00654322" w:rsidP="00654322">
            <w:pPr>
              <w:pStyle w:val="a1"/>
              <w:numPr>
                <w:ilvl w:val="2"/>
                <w:numId w:val="17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能舉例拍照的基本技巧。</w:t>
            </w:r>
          </w:p>
          <w:p w14:paraId="544E2B95" w14:textId="77777777" w:rsidR="003D32DE" w:rsidRDefault="003D32DE" w:rsidP="003D32DE">
            <w:pPr>
              <w:pStyle w:val="a1"/>
              <w:numPr>
                <w:ilvl w:val="1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>
              <w:rPr>
                <w:rFonts w:cs="標楷體" w:hint="eastAsia"/>
                <w:color w:val="auto"/>
                <w:sz w:val="20"/>
                <w:szCs w:val="20"/>
              </w:rPr>
              <w:t>美化影像的方法</w:t>
            </w:r>
          </w:p>
          <w:p w14:paraId="73C4F4A1" w14:textId="5EE6B8D8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能調整亮度與對比。</w:t>
            </w:r>
          </w:p>
          <w:p w14:paraId="65E9AF1C" w14:textId="77777777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能調整色相與飽和度。</w:t>
            </w:r>
          </w:p>
          <w:p w14:paraId="50EFB14B" w14:textId="77777777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能將影像轉正。</w:t>
            </w:r>
          </w:p>
          <w:p w14:paraId="16716836" w14:textId="77777777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能為照片打光。</w:t>
            </w:r>
          </w:p>
          <w:p w14:paraId="17B78A8E" w14:textId="77777777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lastRenderedPageBreak/>
              <w:t>能使用模糊效果凸顯主題。</w:t>
            </w:r>
          </w:p>
          <w:p w14:paraId="48AB2DD1" w14:textId="1AD684C0" w:rsidR="003D32DE" w:rsidRDefault="003D32DE" w:rsidP="003D32DE">
            <w:pPr>
              <w:pStyle w:val="a1"/>
              <w:numPr>
                <w:ilvl w:val="1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>
              <w:rPr>
                <w:rFonts w:cs="標楷體" w:hint="eastAsia"/>
                <w:color w:val="auto"/>
                <w:sz w:val="20"/>
                <w:szCs w:val="20"/>
              </w:rPr>
              <w:t>模版編輯應用</w:t>
            </w:r>
          </w:p>
          <w:p w14:paraId="774B2021" w14:textId="7F966B9C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能描述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PhotoCap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工作檔與專案檔是什麼。</w:t>
            </w:r>
          </w:p>
          <w:p w14:paraId="181C9B2F" w14:textId="77777777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能編輯大頭照模版。</w:t>
            </w:r>
          </w:p>
          <w:p w14:paraId="1C7A2408" w14:textId="77777777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能儲存專案檔。</w:t>
            </w:r>
          </w:p>
          <w:p w14:paraId="14C5051A" w14:textId="77777777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能列印照片。</w:t>
            </w:r>
          </w:p>
          <w:p w14:paraId="1AC8B217" w14:textId="77777777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能編輯縮圖頁模版。</w:t>
            </w:r>
          </w:p>
          <w:p w14:paraId="30C2132F" w14:textId="5EAC8073" w:rsidR="00654322" w:rsidRPr="0022038C" w:rsidRDefault="00654322" w:rsidP="003D32DE">
            <w:pPr>
              <w:pStyle w:val="a1"/>
              <w:numPr>
                <w:ilvl w:val="2"/>
                <w:numId w:val="23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能批次處理影像，修改格式、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DPI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、寬度與加外框。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CA44" w14:textId="5658C117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A97" w14:textId="77777777" w:rsidR="00654322" w:rsidRPr="0022038C" w:rsidRDefault="00654322" w:rsidP="00654322">
            <w:pPr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小石頭版</w:t>
            </w:r>
            <w:r w:rsidRPr="0022038C">
              <w:rPr>
                <w:rFonts w:eastAsia="標楷體"/>
                <w:sz w:val="20"/>
                <w:szCs w:val="20"/>
              </w:rPr>
              <w:t>─PhotoCap 6</w:t>
            </w:r>
            <w:r w:rsidRPr="0022038C">
              <w:rPr>
                <w:rFonts w:eastAsia="標楷體"/>
                <w:sz w:val="20"/>
                <w:szCs w:val="20"/>
              </w:rPr>
              <w:t>影像小達人</w:t>
            </w:r>
          </w:p>
          <w:p w14:paraId="226A6487" w14:textId="0AB1D74F" w:rsidR="00654322" w:rsidRPr="0022038C" w:rsidRDefault="00654322" w:rsidP="00654322">
            <w:pPr>
              <w:pStyle w:val="ac"/>
              <w:widowControl/>
              <w:numPr>
                <w:ilvl w:val="0"/>
                <w:numId w:val="19"/>
              </w:numPr>
              <w:snapToGrid w:val="0"/>
              <w:spacing w:after="60" w:line="300" w:lineRule="exact"/>
              <w:ind w:leftChars="0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老師教學網站影音互動多媒體</w:t>
            </w:r>
            <w:r w:rsidRPr="0022038C">
              <w:rPr>
                <w:rFonts w:eastAsia="標楷體" w:hint="eastAsia"/>
                <w:sz w:val="20"/>
                <w:szCs w:val="20"/>
              </w:rPr>
              <w:t>：【色彩對比與亮度】、【認識</w:t>
            </w:r>
            <w:r w:rsidRPr="0022038C">
              <w:rPr>
                <w:rFonts w:eastAsia="標楷體" w:hint="eastAsia"/>
                <w:sz w:val="20"/>
                <w:szCs w:val="20"/>
              </w:rPr>
              <w:t>PhotoCap</w:t>
            </w:r>
            <w:r w:rsidRPr="0022038C">
              <w:rPr>
                <w:rFonts w:eastAsia="標楷體" w:hint="eastAsia"/>
                <w:sz w:val="20"/>
                <w:szCs w:val="20"/>
              </w:rPr>
              <w:t>的工作檔】。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5001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1)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口頭問答</w:t>
            </w:r>
            <w:r w:rsidRPr="0022038C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  <w:p w14:paraId="08CD22B7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2)</w:t>
            </w:r>
            <w:r w:rsidRPr="0022038C">
              <w:rPr>
                <w:rFonts w:ascii="Times New Roman" w:eastAsia="標楷體"/>
                <w:sz w:val="20"/>
                <w:szCs w:val="20"/>
              </w:rPr>
              <w:t>操作評量</w:t>
            </w:r>
          </w:p>
          <w:p w14:paraId="40B96C9F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3)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學習評量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8EB3" w14:textId="32495B84" w:rsidR="00654322" w:rsidRPr="0022038C" w:rsidRDefault="00654322" w:rsidP="00654322">
            <w:pPr>
              <w:snapToGrid w:val="0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藝術與人文</w:t>
            </w:r>
          </w:p>
        </w:tc>
      </w:tr>
      <w:tr w:rsidR="00654322" w:rsidRPr="0022038C" w14:paraId="3D02CA1D" w14:textId="77777777" w:rsidTr="00654322">
        <w:trPr>
          <w:trHeight w:val="62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B30A" w14:textId="32B1C268" w:rsidR="00654322" w:rsidRPr="0022038C" w:rsidRDefault="00654322" w:rsidP="00654322">
            <w:pPr>
              <w:snapToGrid w:val="0"/>
              <w:jc w:val="center"/>
              <w:rPr>
                <w:rFonts w:eastAsia="標楷體" w:cs="Arial"/>
                <w:b/>
                <w:bCs/>
                <w:sz w:val="20"/>
                <w:szCs w:val="20"/>
              </w:rPr>
            </w:pP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第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6</w:t>
            </w:r>
            <w:r w:rsidRPr="0022038C">
              <w:rPr>
                <w:rFonts w:eastAsia="標楷體" w:cs="Arial"/>
                <w:b/>
                <w:bCs/>
                <w:sz w:val="20"/>
                <w:szCs w:val="20"/>
              </w:rPr>
              <w:t>~8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37A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D9E5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2-2-2</w:t>
            </w:r>
            <w:r w:rsidRPr="0022038C">
              <w:rPr>
                <w:rFonts w:hint="eastAsia"/>
                <w:sz w:val="20"/>
              </w:rPr>
              <w:t>能操作視窗環境的軟體。</w:t>
            </w:r>
          </w:p>
          <w:p w14:paraId="4B3B10F7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3-2-3</w:t>
            </w:r>
            <w:r w:rsidRPr="0022038C">
              <w:rPr>
                <w:rFonts w:hint="eastAsia"/>
                <w:sz w:val="20"/>
              </w:rPr>
              <w:tab/>
            </w:r>
            <w:r w:rsidRPr="0022038C">
              <w:rPr>
                <w:rFonts w:hint="eastAsia"/>
                <w:sz w:val="20"/>
              </w:rPr>
              <w:t>能操作常用之繪圖軟體。</w:t>
            </w:r>
          </w:p>
          <w:p w14:paraId="3406A75A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【</w:t>
            </w:r>
            <w:r w:rsidRPr="0022038C">
              <w:rPr>
                <w:rFonts w:eastAsia="標楷體" w:hint="eastAsia"/>
                <w:sz w:val="20"/>
                <w:szCs w:val="20"/>
              </w:rPr>
              <w:t>數學</w:t>
            </w:r>
            <w:r w:rsidRPr="0022038C">
              <w:rPr>
                <w:rFonts w:eastAsia="標楷體"/>
                <w:sz w:val="20"/>
                <w:szCs w:val="20"/>
              </w:rPr>
              <w:t>】</w:t>
            </w:r>
          </w:p>
          <w:p w14:paraId="7E4EF671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 xml:space="preserve">S-2-07 </w:t>
            </w:r>
            <w:r w:rsidRPr="0022038C">
              <w:rPr>
                <w:rFonts w:eastAsia="標楷體" w:hint="eastAsia"/>
                <w:sz w:val="20"/>
                <w:szCs w:val="20"/>
              </w:rPr>
              <w:t>能理解旋轉角的意義。</w:t>
            </w:r>
          </w:p>
          <w:p w14:paraId="36514995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【藝術與人文】</w:t>
            </w:r>
          </w:p>
          <w:p w14:paraId="6C638D30" w14:textId="6780AEC5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jc w:val="left"/>
              <w:rPr>
                <w:sz w:val="20"/>
              </w:rPr>
            </w:pPr>
            <w:r w:rsidRPr="0022038C">
              <w:rPr>
                <w:sz w:val="20"/>
              </w:rPr>
              <w:t xml:space="preserve">1-2-2 </w:t>
            </w:r>
            <w:r w:rsidRPr="0022038C">
              <w:rPr>
                <w:rFonts w:hint="eastAsia"/>
                <w:sz w:val="20"/>
              </w:rPr>
              <w:t>嘗試以視覺、聽覺及動覺之藝術創作形式，表達豐富的想像與創作力。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DC9" w14:textId="51D0C0A0" w:rsidR="00654322" w:rsidRPr="0022038C" w:rsidRDefault="00654322" w:rsidP="00654322">
            <w:pPr>
              <w:pStyle w:val="a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b/>
                <w:bCs/>
                <w:sz w:val="20"/>
                <w:szCs w:val="20"/>
              </w:rPr>
              <w:t>主題二：</w:t>
            </w:r>
            <w:r w:rsidRPr="0022038C">
              <w:rPr>
                <w:rFonts w:hint="eastAsia"/>
                <w:sz w:val="20"/>
                <w:szCs w:val="20"/>
              </w:rPr>
              <w:t>繪圖與組合（一）</w:t>
            </w:r>
          </w:p>
          <w:p w14:paraId="70097C82" w14:textId="77777777" w:rsidR="00654322" w:rsidRPr="0022038C" w:rsidRDefault="00654322" w:rsidP="0093011B">
            <w:pPr>
              <w:pStyle w:val="a1"/>
              <w:numPr>
                <w:ilvl w:val="0"/>
                <w:numId w:val="26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向量卡通夢工廠</w:t>
            </w:r>
          </w:p>
          <w:p w14:paraId="36FA7479" w14:textId="77777777" w:rsidR="00654322" w:rsidRPr="0022038C" w:rsidRDefault="00654322" w:rsidP="0093011B">
            <w:pPr>
              <w:pStyle w:val="a1"/>
              <w:numPr>
                <w:ilvl w:val="2"/>
                <w:numId w:val="26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能描述向量圖與點陣圖的差異。</w:t>
            </w:r>
          </w:p>
          <w:p w14:paraId="6F0D8679" w14:textId="77777777" w:rsidR="003D32DE" w:rsidRDefault="003D32DE" w:rsidP="003D32DE">
            <w:pPr>
              <w:pStyle w:val="a1"/>
              <w:numPr>
                <w:ilvl w:val="1"/>
                <w:numId w:val="24"/>
              </w:numPr>
              <w:rPr>
                <w:rFonts w:cs="標楷體"/>
                <w:color w:val="auto"/>
                <w:sz w:val="20"/>
                <w:szCs w:val="20"/>
              </w:rPr>
            </w:pPr>
            <w:r>
              <w:rPr>
                <w:rFonts w:cs="標楷體" w:hint="eastAsia"/>
                <w:color w:val="auto"/>
                <w:sz w:val="20"/>
                <w:szCs w:val="20"/>
              </w:rPr>
              <w:t>繪製向量圖</w:t>
            </w:r>
          </w:p>
          <w:p w14:paraId="41531981" w14:textId="3416F04D" w:rsidR="00654322" w:rsidRPr="0022038C" w:rsidRDefault="00654322" w:rsidP="003D32DE">
            <w:pPr>
              <w:pStyle w:val="a1"/>
              <w:numPr>
                <w:ilvl w:val="2"/>
                <w:numId w:val="24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能安排圖層上下關係。</w:t>
            </w:r>
          </w:p>
          <w:p w14:paraId="2C0631A5" w14:textId="77777777" w:rsidR="00654322" w:rsidRPr="0022038C" w:rsidRDefault="00654322" w:rsidP="003D32DE">
            <w:pPr>
              <w:pStyle w:val="a1"/>
              <w:numPr>
                <w:ilvl w:val="2"/>
                <w:numId w:val="24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能繪製圓形。</w:t>
            </w:r>
          </w:p>
          <w:p w14:paraId="04AB613C" w14:textId="77777777" w:rsidR="00654322" w:rsidRPr="0022038C" w:rsidRDefault="00654322" w:rsidP="003D32DE">
            <w:pPr>
              <w:pStyle w:val="a1"/>
              <w:numPr>
                <w:ilvl w:val="2"/>
                <w:numId w:val="24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能複製出相等的圖形。</w:t>
            </w:r>
          </w:p>
          <w:p w14:paraId="3DBDE98D" w14:textId="77777777" w:rsidR="00654322" w:rsidRPr="0022038C" w:rsidRDefault="00654322" w:rsidP="003D32DE">
            <w:pPr>
              <w:pStyle w:val="a1"/>
              <w:numPr>
                <w:ilvl w:val="2"/>
                <w:numId w:val="24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能繪製曲線。</w:t>
            </w:r>
          </w:p>
          <w:p w14:paraId="39B5AD40" w14:textId="77777777" w:rsidR="00654322" w:rsidRPr="0022038C" w:rsidRDefault="00654322" w:rsidP="003D32DE">
            <w:pPr>
              <w:pStyle w:val="a1"/>
              <w:numPr>
                <w:ilvl w:val="2"/>
                <w:numId w:val="24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能調整節點。</w:t>
            </w:r>
          </w:p>
          <w:p w14:paraId="0BD12BA8" w14:textId="77777777" w:rsidR="00654322" w:rsidRPr="0022038C" w:rsidRDefault="00654322" w:rsidP="003D32DE">
            <w:pPr>
              <w:pStyle w:val="a1"/>
              <w:numPr>
                <w:ilvl w:val="2"/>
                <w:numId w:val="24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能操作旋轉圖層，體驗旋轉角度的正負方向。</w:t>
            </w:r>
          </w:p>
          <w:p w14:paraId="422C677E" w14:textId="7F0C0964" w:rsidR="00654322" w:rsidRPr="0022038C" w:rsidRDefault="00654322" w:rsidP="003D32DE">
            <w:pPr>
              <w:pStyle w:val="a1"/>
              <w:numPr>
                <w:ilvl w:val="2"/>
                <w:numId w:val="24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能儲存向量圖專案檔、匯出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PNG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點陣圖。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2CC2" w14:textId="2C8C87C4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cs="標楷體"/>
                <w:sz w:val="20"/>
                <w:szCs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ADE" w14:textId="77777777" w:rsidR="00654322" w:rsidRPr="0022038C" w:rsidRDefault="00654322" w:rsidP="00654322">
            <w:pPr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小石頭版</w:t>
            </w:r>
            <w:r w:rsidRPr="0022038C">
              <w:rPr>
                <w:rFonts w:eastAsia="標楷體"/>
                <w:sz w:val="20"/>
                <w:szCs w:val="20"/>
              </w:rPr>
              <w:t>─PhotoCap 6</w:t>
            </w:r>
            <w:r w:rsidRPr="0022038C">
              <w:rPr>
                <w:rFonts w:eastAsia="標楷體"/>
                <w:sz w:val="20"/>
                <w:szCs w:val="20"/>
              </w:rPr>
              <w:t>影像小達人</w:t>
            </w:r>
          </w:p>
          <w:p w14:paraId="4240DC1A" w14:textId="32B0F731" w:rsidR="00654322" w:rsidRPr="0022038C" w:rsidRDefault="00654322" w:rsidP="00654322">
            <w:pPr>
              <w:pStyle w:val="ac"/>
              <w:widowControl/>
              <w:numPr>
                <w:ilvl w:val="0"/>
                <w:numId w:val="19"/>
              </w:numPr>
              <w:snapToGrid w:val="0"/>
              <w:spacing w:after="60" w:line="300" w:lineRule="exact"/>
              <w:ind w:leftChars="0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老師教學網站影音互動多媒體</w:t>
            </w:r>
            <w:r w:rsidRPr="0022038C">
              <w:rPr>
                <w:rFonts w:eastAsia="標楷體" w:hint="eastAsia"/>
                <w:sz w:val="20"/>
                <w:szCs w:val="20"/>
              </w:rPr>
              <w:t>：【點陣圖與向量圖】。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22D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1)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口頭問答</w:t>
            </w:r>
            <w:r w:rsidRPr="0022038C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  <w:p w14:paraId="78E8554A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2)</w:t>
            </w:r>
            <w:r w:rsidRPr="0022038C">
              <w:rPr>
                <w:rFonts w:ascii="Times New Roman" w:eastAsia="標楷體"/>
                <w:sz w:val="20"/>
                <w:szCs w:val="20"/>
              </w:rPr>
              <w:t>操作評量</w:t>
            </w:r>
          </w:p>
          <w:p w14:paraId="041CFC23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3)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學習評量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6EC1" w14:textId="5EBAF324" w:rsidR="00654322" w:rsidRPr="0022038C" w:rsidRDefault="00654322" w:rsidP="00654322">
            <w:pPr>
              <w:snapToGrid w:val="0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數學、藝術與人文</w:t>
            </w:r>
          </w:p>
        </w:tc>
      </w:tr>
      <w:tr w:rsidR="00654322" w:rsidRPr="0022038C" w14:paraId="7CBD6E31" w14:textId="77777777" w:rsidTr="00654322">
        <w:trPr>
          <w:trHeight w:val="62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8DF" w14:textId="7285240A" w:rsidR="00654322" w:rsidRPr="0022038C" w:rsidRDefault="00654322" w:rsidP="00654322">
            <w:pPr>
              <w:snapToGrid w:val="0"/>
              <w:jc w:val="center"/>
              <w:rPr>
                <w:rFonts w:eastAsia="標楷體" w:cs="Arial"/>
                <w:b/>
                <w:bCs/>
                <w:sz w:val="20"/>
                <w:szCs w:val="20"/>
              </w:rPr>
            </w:pP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第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9</w:t>
            </w:r>
            <w:r w:rsidRPr="0022038C">
              <w:rPr>
                <w:rFonts w:eastAsia="標楷體" w:cs="Arial"/>
                <w:b/>
                <w:bCs/>
                <w:sz w:val="20"/>
                <w:szCs w:val="20"/>
              </w:rPr>
              <w:t>~11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0CA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FFB7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1-2-1</w:t>
            </w:r>
            <w:r w:rsidRPr="0022038C">
              <w:rPr>
                <w:rFonts w:hint="eastAsia"/>
                <w:sz w:val="20"/>
              </w:rPr>
              <w:t>能瞭解資訊科技在日常生活之應用。</w:t>
            </w:r>
          </w:p>
          <w:p w14:paraId="5138EF17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2-2-6</w:t>
            </w:r>
            <w:r w:rsidRPr="0022038C">
              <w:rPr>
                <w:rFonts w:hint="eastAsia"/>
                <w:sz w:val="20"/>
              </w:rPr>
              <w:tab/>
            </w:r>
            <w:r w:rsidRPr="0022038C">
              <w:rPr>
                <w:rFonts w:hint="eastAsia"/>
                <w:sz w:val="20"/>
              </w:rPr>
              <w:t>能熟練中英文輸入。</w:t>
            </w:r>
          </w:p>
          <w:p w14:paraId="10391682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3-2-3</w:t>
            </w:r>
            <w:r w:rsidRPr="0022038C">
              <w:rPr>
                <w:rFonts w:eastAsia="標楷體" w:hint="eastAsia"/>
                <w:sz w:val="20"/>
                <w:szCs w:val="20"/>
              </w:rPr>
              <w:tab/>
            </w:r>
            <w:r w:rsidRPr="0022038C">
              <w:rPr>
                <w:rFonts w:eastAsia="標楷體" w:hint="eastAsia"/>
                <w:sz w:val="20"/>
                <w:szCs w:val="20"/>
              </w:rPr>
              <w:t>能操作常用之繪圖軟體。</w:t>
            </w:r>
          </w:p>
          <w:p w14:paraId="792121D6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【藝術與人文】</w:t>
            </w:r>
          </w:p>
          <w:p w14:paraId="466DEDA4" w14:textId="071BF9D2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jc w:val="left"/>
              <w:rPr>
                <w:sz w:val="20"/>
              </w:rPr>
            </w:pPr>
            <w:r w:rsidRPr="0022038C">
              <w:rPr>
                <w:sz w:val="20"/>
              </w:rPr>
              <w:t xml:space="preserve">1-2-2 </w:t>
            </w:r>
            <w:r w:rsidRPr="0022038C">
              <w:rPr>
                <w:rFonts w:hint="eastAsia"/>
                <w:sz w:val="20"/>
              </w:rPr>
              <w:t>嘗試以視覺、聽覺及動覺之藝術創作形式，表達豐富的想像與創作力。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EFB" w14:textId="272D70C6" w:rsidR="00654322" w:rsidRPr="0022038C" w:rsidRDefault="00654322" w:rsidP="00654322">
            <w:pPr>
              <w:pStyle w:val="a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b/>
                <w:bCs/>
                <w:sz w:val="20"/>
                <w:szCs w:val="20"/>
              </w:rPr>
              <w:t>主題二：</w:t>
            </w:r>
            <w:r w:rsidRPr="0022038C">
              <w:rPr>
                <w:rFonts w:hint="eastAsia"/>
                <w:sz w:val="20"/>
                <w:szCs w:val="20"/>
              </w:rPr>
              <w:t>繪圖與組合（二）</w:t>
            </w:r>
          </w:p>
          <w:p w14:paraId="4D6CFF99" w14:textId="77777777" w:rsidR="00654322" w:rsidRPr="0022038C" w:rsidRDefault="00654322" w:rsidP="0093011B">
            <w:pPr>
              <w:pStyle w:val="a1"/>
              <w:numPr>
                <w:ilvl w:val="0"/>
                <w:numId w:val="27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專屬公仔與個性圖章</w:t>
            </w:r>
          </w:p>
          <w:p w14:paraId="69967CB4" w14:textId="77777777" w:rsidR="00654322" w:rsidRPr="0022038C" w:rsidRDefault="00654322" w:rsidP="0093011B">
            <w:pPr>
              <w:pStyle w:val="a1"/>
              <w:numPr>
                <w:ilvl w:val="2"/>
                <w:numId w:val="27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能描述什麼是影像合成。</w:t>
            </w:r>
          </w:p>
          <w:p w14:paraId="4D3AE35A" w14:textId="77777777" w:rsidR="00654322" w:rsidRPr="0022038C" w:rsidRDefault="00654322" w:rsidP="0093011B">
            <w:pPr>
              <w:pStyle w:val="a1"/>
              <w:numPr>
                <w:ilvl w:val="2"/>
                <w:numId w:val="27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能舉例影像去背的方法。</w:t>
            </w:r>
          </w:p>
          <w:p w14:paraId="6CACC0E3" w14:textId="3F86A296" w:rsidR="003D32DE" w:rsidRDefault="003D32DE" w:rsidP="003D32DE">
            <w:pPr>
              <w:pStyle w:val="a1"/>
              <w:numPr>
                <w:ilvl w:val="1"/>
                <w:numId w:val="25"/>
              </w:numPr>
              <w:rPr>
                <w:rFonts w:cs="標楷體"/>
                <w:color w:val="auto"/>
                <w:sz w:val="20"/>
                <w:szCs w:val="20"/>
              </w:rPr>
            </w:pPr>
            <w:r>
              <w:rPr>
                <w:rFonts w:cs="標楷體" w:hint="eastAsia"/>
                <w:color w:val="auto"/>
                <w:sz w:val="20"/>
                <w:szCs w:val="20"/>
              </w:rPr>
              <w:t>影像去背</w:t>
            </w:r>
          </w:p>
          <w:p w14:paraId="6730C4FE" w14:textId="2D09D13C" w:rsidR="00654322" w:rsidRPr="0022038C" w:rsidRDefault="00654322" w:rsidP="003D32DE">
            <w:pPr>
              <w:pStyle w:val="a1"/>
              <w:numPr>
                <w:ilvl w:val="2"/>
                <w:numId w:val="25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能使用魔術棒將公仔去背。</w:t>
            </w:r>
          </w:p>
          <w:p w14:paraId="5502212F" w14:textId="77777777" w:rsidR="00654322" w:rsidRPr="0022038C" w:rsidRDefault="00654322" w:rsidP="003D32DE">
            <w:pPr>
              <w:pStyle w:val="a1"/>
              <w:numPr>
                <w:ilvl w:val="2"/>
                <w:numId w:val="25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能使用套索與橡皮擦將人物去背。</w:t>
            </w:r>
          </w:p>
          <w:p w14:paraId="0207FFD8" w14:textId="77777777" w:rsidR="003D32DE" w:rsidRDefault="003D32DE" w:rsidP="003D32DE">
            <w:pPr>
              <w:pStyle w:val="a1"/>
              <w:numPr>
                <w:ilvl w:val="1"/>
                <w:numId w:val="25"/>
              </w:numPr>
              <w:rPr>
                <w:rFonts w:cs="標楷體"/>
                <w:color w:val="auto"/>
                <w:sz w:val="20"/>
                <w:szCs w:val="20"/>
              </w:rPr>
            </w:pPr>
            <w:r>
              <w:rPr>
                <w:rFonts w:cs="標楷體" w:hint="eastAsia"/>
                <w:color w:val="auto"/>
                <w:sz w:val="20"/>
                <w:szCs w:val="20"/>
              </w:rPr>
              <w:t>影像合成</w:t>
            </w:r>
          </w:p>
          <w:p w14:paraId="4DBFEAE7" w14:textId="032A1F86" w:rsidR="00654322" w:rsidRPr="0022038C" w:rsidRDefault="00654322" w:rsidP="003D32DE">
            <w:pPr>
              <w:pStyle w:val="a1"/>
              <w:numPr>
                <w:ilvl w:val="2"/>
                <w:numId w:val="25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能以合適的比例合成人物與公仔。</w:t>
            </w:r>
          </w:p>
          <w:p w14:paraId="56A39029" w14:textId="77777777" w:rsidR="00654322" w:rsidRPr="0022038C" w:rsidRDefault="00654322" w:rsidP="003D32DE">
            <w:pPr>
              <w:pStyle w:val="a1"/>
              <w:numPr>
                <w:ilvl w:val="2"/>
                <w:numId w:val="25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能對齊與均分多個物件。</w:t>
            </w:r>
          </w:p>
          <w:p w14:paraId="431429EC" w14:textId="77777777" w:rsidR="003D32DE" w:rsidRDefault="003D32DE" w:rsidP="003D32DE">
            <w:pPr>
              <w:pStyle w:val="a1"/>
              <w:numPr>
                <w:ilvl w:val="1"/>
                <w:numId w:val="25"/>
              </w:numPr>
              <w:rPr>
                <w:rFonts w:cs="標楷體"/>
                <w:color w:val="auto"/>
                <w:sz w:val="20"/>
                <w:szCs w:val="20"/>
              </w:rPr>
            </w:pPr>
            <w:r>
              <w:rPr>
                <w:rFonts w:cs="標楷體" w:hint="eastAsia"/>
                <w:color w:val="auto"/>
                <w:sz w:val="20"/>
                <w:szCs w:val="20"/>
              </w:rPr>
              <w:lastRenderedPageBreak/>
              <w:t>裝飾影像</w:t>
            </w:r>
          </w:p>
          <w:p w14:paraId="5BDE527B" w14:textId="0D103D81" w:rsidR="00654322" w:rsidRPr="0022038C" w:rsidRDefault="00654322" w:rsidP="003D32DE">
            <w:pPr>
              <w:pStyle w:val="a1"/>
              <w:numPr>
                <w:ilvl w:val="2"/>
                <w:numId w:val="25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能加入文字物件。</w:t>
            </w:r>
          </w:p>
          <w:p w14:paraId="7B0F0D80" w14:textId="77777777" w:rsidR="00654322" w:rsidRPr="0022038C" w:rsidRDefault="00654322" w:rsidP="003D32DE">
            <w:pPr>
              <w:pStyle w:val="a1"/>
              <w:numPr>
                <w:ilvl w:val="2"/>
                <w:numId w:val="25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能加入對話框，並輸入英文單字，配合圖案。</w:t>
            </w:r>
          </w:p>
          <w:p w14:paraId="1BB0FC93" w14:textId="77777777" w:rsidR="00654322" w:rsidRPr="0022038C" w:rsidRDefault="00654322" w:rsidP="003D32DE">
            <w:pPr>
              <w:pStyle w:val="a1"/>
              <w:numPr>
                <w:ilvl w:val="2"/>
                <w:numId w:val="25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能使用油漆桶填入圖樣。</w:t>
            </w:r>
          </w:p>
          <w:p w14:paraId="02428B37" w14:textId="4C1D50C9" w:rsidR="00654322" w:rsidRPr="0022038C" w:rsidRDefault="00654322" w:rsidP="003D32DE">
            <w:pPr>
              <w:pStyle w:val="a1"/>
              <w:numPr>
                <w:ilvl w:val="2"/>
                <w:numId w:val="25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能使用複製橡皮擦，重複填入星星圖案。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044" w14:textId="2BC04683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5E5" w14:textId="77777777" w:rsidR="00654322" w:rsidRPr="0022038C" w:rsidRDefault="00654322" w:rsidP="00654322">
            <w:pPr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小石頭版</w:t>
            </w:r>
            <w:r w:rsidRPr="0022038C">
              <w:rPr>
                <w:rFonts w:eastAsia="標楷體"/>
                <w:sz w:val="20"/>
                <w:szCs w:val="20"/>
              </w:rPr>
              <w:t>─PhotoCap 6</w:t>
            </w:r>
            <w:r w:rsidRPr="0022038C">
              <w:rPr>
                <w:rFonts w:eastAsia="標楷體"/>
                <w:sz w:val="20"/>
                <w:szCs w:val="20"/>
              </w:rPr>
              <w:t>影像小達人</w:t>
            </w:r>
          </w:p>
          <w:p w14:paraId="2BBC8EE4" w14:textId="2C0B6CE4" w:rsidR="00654322" w:rsidRPr="0022038C" w:rsidRDefault="00654322" w:rsidP="00654322">
            <w:pPr>
              <w:pStyle w:val="ac"/>
              <w:widowControl/>
              <w:numPr>
                <w:ilvl w:val="0"/>
                <w:numId w:val="19"/>
              </w:numPr>
              <w:snapToGrid w:val="0"/>
              <w:spacing w:after="60" w:line="300" w:lineRule="exact"/>
              <w:ind w:leftChars="0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老師教學網站影音互動多媒體</w:t>
            </w:r>
            <w:r w:rsidRPr="0022038C">
              <w:rPr>
                <w:rFonts w:eastAsia="標楷體" w:hint="eastAsia"/>
                <w:sz w:val="20"/>
                <w:szCs w:val="20"/>
              </w:rPr>
              <w:t>：【影像合成的概念】、【什麼是去背圖片】。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7AB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1)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口頭問答</w:t>
            </w:r>
            <w:r w:rsidRPr="0022038C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  <w:p w14:paraId="734168F7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2)</w:t>
            </w:r>
            <w:r w:rsidRPr="0022038C">
              <w:rPr>
                <w:rFonts w:ascii="Times New Roman" w:eastAsia="標楷體"/>
                <w:sz w:val="20"/>
                <w:szCs w:val="20"/>
              </w:rPr>
              <w:t>操作評量</w:t>
            </w:r>
          </w:p>
          <w:p w14:paraId="2F64B0A9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3)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學習評量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10A5" w14:textId="75A30C22" w:rsidR="00654322" w:rsidRPr="0022038C" w:rsidRDefault="00654322" w:rsidP="00654322">
            <w:pPr>
              <w:snapToGrid w:val="0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藝術與人文</w:t>
            </w:r>
          </w:p>
        </w:tc>
      </w:tr>
      <w:tr w:rsidR="00654322" w:rsidRPr="0022038C" w14:paraId="7A78BD27" w14:textId="77777777" w:rsidTr="00654322">
        <w:trPr>
          <w:trHeight w:val="62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F5B" w14:textId="2423FBA3" w:rsidR="00654322" w:rsidRPr="0022038C" w:rsidRDefault="00654322" w:rsidP="00654322">
            <w:pPr>
              <w:snapToGrid w:val="0"/>
              <w:jc w:val="center"/>
              <w:rPr>
                <w:rFonts w:eastAsia="標楷體" w:cs="Arial"/>
                <w:b/>
                <w:bCs/>
                <w:sz w:val="20"/>
                <w:szCs w:val="20"/>
              </w:rPr>
            </w:pP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第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1</w:t>
            </w:r>
            <w:r w:rsidRPr="0022038C">
              <w:rPr>
                <w:rFonts w:eastAsia="標楷體" w:cs="Arial"/>
                <w:b/>
                <w:bCs/>
                <w:sz w:val="20"/>
                <w:szCs w:val="20"/>
              </w:rPr>
              <w:t>2~13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0BC8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2D97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1-2-1</w:t>
            </w:r>
            <w:r w:rsidRPr="0022038C">
              <w:rPr>
                <w:rFonts w:eastAsia="標楷體" w:hint="eastAsia"/>
                <w:sz w:val="20"/>
                <w:szCs w:val="20"/>
              </w:rPr>
              <w:t>能瞭解資訊科技在日常生活之應用。</w:t>
            </w:r>
          </w:p>
          <w:p w14:paraId="5B12A709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2-2-6</w:t>
            </w:r>
            <w:r w:rsidRPr="0022038C">
              <w:rPr>
                <w:rFonts w:eastAsia="標楷體" w:hint="eastAsia"/>
                <w:sz w:val="20"/>
                <w:szCs w:val="20"/>
              </w:rPr>
              <w:tab/>
            </w:r>
            <w:r w:rsidRPr="0022038C">
              <w:rPr>
                <w:rFonts w:eastAsia="標楷體" w:hint="eastAsia"/>
                <w:sz w:val="20"/>
                <w:szCs w:val="20"/>
              </w:rPr>
              <w:t>能熟練中英文輸入。</w:t>
            </w:r>
          </w:p>
          <w:p w14:paraId="759EF269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3-2-3</w:t>
            </w:r>
            <w:r w:rsidRPr="0022038C">
              <w:rPr>
                <w:rFonts w:eastAsia="標楷體" w:hint="eastAsia"/>
                <w:sz w:val="20"/>
                <w:szCs w:val="20"/>
              </w:rPr>
              <w:tab/>
            </w:r>
            <w:r w:rsidRPr="0022038C">
              <w:rPr>
                <w:rFonts w:eastAsia="標楷體" w:hint="eastAsia"/>
                <w:sz w:val="20"/>
                <w:szCs w:val="20"/>
              </w:rPr>
              <w:t>能操作常用之繪圖軟體。</w:t>
            </w:r>
          </w:p>
          <w:p w14:paraId="6DC6A6CB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【藝術與人文】</w:t>
            </w:r>
          </w:p>
          <w:p w14:paraId="4EB39729" w14:textId="78F9B54D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8B03AE">
              <w:rPr>
                <w:sz w:val="20"/>
              </w:rPr>
              <w:t>3-2-11</w:t>
            </w:r>
            <w:r w:rsidRPr="008B03AE">
              <w:rPr>
                <w:rFonts w:hint="eastAsia"/>
                <w:sz w:val="20"/>
              </w:rPr>
              <w:t>運用藝術創作活動及作品，美化生活環境和個人心靈。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DFB" w14:textId="584CE1EB" w:rsidR="00654322" w:rsidRPr="0022038C" w:rsidRDefault="00654322" w:rsidP="00654322">
            <w:pPr>
              <w:pStyle w:val="a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b/>
                <w:bCs/>
                <w:sz w:val="20"/>
                <w:szCs w:val="20"/>
              </w:rPr>
              <w:t>主題三：</w:t>
            </w:r>
            <w:r w:rsidRPr="0022038C">
              <w:rPr>
                <w:rFonts w:hint="eastAsia"/>
                <w:sz w:val="20"/>
                <w:szCs w:val="20"/>
              </w:rPr>
              <w:t>單張影像模版（一）</w:t>
            </w:r>
          </w:p>
          <w:p w14:paraId="336D2A81" w14:textId="77777777" w:rsidR="00654322" w:rsidRPr="0022038C" w:rsidRDefault="00654322" w:rsidP="0093011B">
            <w:pPr>
              <w:pStyle w:val="a1"/>
              <w:numPr>
                <w:ilvl w:val="0"/>
                <w:numId w:val="28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海報設計大賽</w:t>
            </w:r>
          </w:p>
          <w:p w14:paraId="7E046443" w14:textId="77777777" w:rsidR="00654322" w:rsidRPr="0022038C" w:rsidRDefault="00654322" w:rsidP="0093011B">
            <w:pPr>
              <w:pStyle w:val="a1"/>
              <w:numPr>
                <w:ilvl w:val="2"/>
                <w:numId w:val="28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能描述海報設計的重要原則。</w:t>
            </w:r>
          </w:p>
          <w:p w14:paraId="4357867D" w14:textId="77777777" w:rsidR="00654322" w:rsidRDefault="00654322" w:rsidP="00654322">
            <w:pPr>
              <w:pStyle w:val="a1"/>
              <w:numPr>
                <w:ilvl w:val="1"/>
                <w:numId w:val="22"/>
              </w:numPr>
              <w:rPr>
                <w:rFonts w:cs="標楷體"/>
                <w:color w:val="auto"/>
                <w:sz w:val="20"/>
                <w:szCs w:val="20"/>
              </w:rPr>
            </w:pPr>
            <w:r>
              <w:rPr>
                <w:rFonts w:cs="標楷體" w:hint="eastAsia"/>
                <w:color w:val="auto"/>
                <w:sz w:val="20"/>
                <w:szCs w:val="20"/>
              </w:rPr>
              <w:t>設計海報</w:t>
            </w:r>
          </w:p>
          <w:p w14:paraId="09875089" w14:textId="40882DF2" w:rsidR="00654322" w:rsidRPr="0022038C" w:rsidRDefault="00654322" w:rsidP="00654322">
            <w:pPr>
              <w:pStyle w:val="a1"/>
              <w:numPr>
                <w:ilvl w:val="2"/>
                <w:numId w:val="22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能套用照片模版，設計海報。</w:t>
            </w:r>
          </w:p>
          <w:p w14:paraId="2729445B" w14:textId="77777777" w:rsidR="00654322" w:rsidRPr="0022038C" w:rsidRDefault="00654322" w:rsidP="00654322">
            <w:pPr>
              <w:pStyle w:val="a1"/>
              <w:numPr>
                <w:ilvl w:val="2"/>
                <w:numId w:val="22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能設定照片形狀。</w:t>
            </w:r>
          </w:p>
          <w:p w14:paraId="75300D74" w14:textId="77777777" w:rsidR="00654322" w:rsidRPr="0022038C" w:rsidRDefault="00654322" w:rsidP="00654322">
            <w:pPr>
              <w:pStyle w:val="a1"/>
              <w:numPr>
                <w:ilvl w:val="2"/>
                <w:numId w:val="22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能設定邊框色彩。</w:t>
            </w:r>
          </w:p>
          <w:p w14:paraId="4F811666" w14:textId="77777777" w:rsidR="00654322" w:rsidRPr="0022038C" w:rsidRDefault="00654322" w:rsidP="00654322">
            <w:pPr>
              <w:pStyle w:val="a1"/>
              <w:numPr>
                <w:ilvl w:val="2"/>
                <w:numId w:val="22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能設計標題文字。</w:t>
            </w:r>
          </w:p>
          <w:p w14:paraId="0B6D8176" w14:textId="77777777" w:rsidR="00654322" w:rsidRPr="0022038C" w:rsidRDefault="00654322" w:rsidP="00654322">
            <w:pPr>
              <w:pStyle w:val="a1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能設計內文，並對齊與均分物件。</w:t>
            </w:r>
          </w:p>
          <w:p w14:paraId="5ABAD95C" w14:textId="6FAAEDB1" w:rsidR="00654322" w:rsidRPr="0022038C" w:rsidRDefault="00654322" w:rsidP="00654322">
            <w:pPr>
              <w:pStyle w:val="a1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能描述如何建立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QR Code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739D" w14:textId="4F0A9B8E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cs="標楷體"/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37B" w14:textId="77777777" w:rsidR="00654322" w:rsidRPr="0022038C" w:rsidRDefault="00654322" w:rsidP="00654322">
            <w:pPr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小石頭版</w:t>
            </w:r>
            <w:r w:rsidRPr="0022038C">
              <w:rPr>
                <w:rFonts w:eastAsia="標楷體"/>
                <w:sz w:val="20"/>
                <w:szCs w:val="20"/>
              </w:rPr>
              <w:t>─PhotoCap 6</w:t>
            </w:r>
            <w:r w:rsidRPr="0022038C">
              <w:rPr>
                <w:rFonts w:eastAsia="標楷體"/>
                <w:sz w:val="20"/>
                <w:szCs w:val="20"/>
              </w:rPr>
              <w:t>影像小達人</w:t>
            </w:r>
          </w:p>
          <w:p w14:paraId="7D2D3C07" w14:textId="0B8CC88F" w:rsidR="00654322" w:rsidRPr="0022038C" w:rsidRDefault="00654322" w:rsidP="00654322">
            <w:pPr>
              <w:pStyle w:val="ac"/>
              <w:widowControl/>
              <w:numPr>
                <w:ilvl w:val="0"/>
                <w:numId w:val="19"/>
              </w:numPr>
              <w:snapToGrid w:val="0"/>
              <w:spacing w:after="60" w:line="300" w:lineRule="exact"/>
              <w:ind w:leftChars="0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老師教學網站影音互動多媒體</w:t>
            </w:r>
            <w:r w:rsidRPr="0022038C">
              <w:rPr>
                <w:rFonts w:eastAsia="標楷體" w:hint="eastAsia"/>
                <w:sz w:val="20"/>
                <w:szCs w:val="20"/>
              </w:rPr>
              <w:t>：【版面配置的技巧】、【如何製作</w:t>
            </w:r>
            <w:r w:rsidRPr="0022038C">
              <w:rPr>
                <w:rFonts w:eastAsia="標楷體" w:hint="eastAsia"/>
                <w:sz w:val="20"/>
                <w:szCs w:val="20"/>
              </w:rPr>
              <w:t>QR Code</w:t>
            </w:r>
            <w:r w:rsidRPr="0022038C">
              <w:rPr>
                <w:rFonts w:eastAsia="標楷體" w:hint="eastAsia"/>
                <w:sz w:val="20"/>
                <w:szCs w:val="20"/>
              </w:rPr>
              <w:t>】。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B42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1)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口頭問答</w:t>
            </w:r>
            <w:r w:rsidRPr="0022038C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  <w:p w14:paraId="74D68069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2)</w:t>
            </w:r>
            <w:r w:rsidRPr="0022038C">
              <w:rPr>
                <w:rFonts w:ascii="Times New Roman" w:eastAsia="標楷體"/>
                <w:sz w:val="20"/>
                <w:szCs w:val="20"/>
              </w:rPr>
              <w:t>操作評量</w:t>
            </w:r>
          </w:p>
          <w:p w14:paraId="64092963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3)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學習評量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B4DF" w14:textId="52199244" w:rsidR="00654322" w:rsidRPr="0022038C" w:rsidRDefault="00654322" w:rsidP="00654322">
            <w:pPr>
              <w:snapToGrid w:val="0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藝術與人文</w:t>
            </w:r>
          </w:p>
        </w:tc>
      </w:tr>
      <w:tr w:rsidR="00654322" w:rsidRPr="0022038C" w14:paraId="531563FD" w14:textId="77777777" w:rsidTr="00654322">
        <w:trPr>
          <w:trHeight w:val="62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81D3" w14:textId="2FE78B7E" w:rsidR="00654322" w:rsidRPr="0022038C" w:rsidRDefault="00654322" w:rsidP="00654322">
            <w:pPr>
              <w:snapToGrid w:val="0"/>
              <w:jc w:val="center"/>
              <w:rPr>
                <w:rFonts w:eastAsia="標楷體" w:cs="Arial"/>
                <w:b/>
                <w:bCs/>
                <w:sz w:val="20"/>
                <w:szCs w:val="20"/>
              </w:rPr>
            </w:pP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第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1</w:t>
            </w:r>
            <w:r w:rsidRPr="0022038C">
              <w:rPr>
                <w:rFonts w:eastAsia="標楷體" w:cs="Arial"/>
                <w:b/>
                <w:bCs/>
                <w:sz w:val="20"/>
                <w:szCs w:val="20"/>
              </w:rPr>
              <w:t>4~15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A7C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2E63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1-2-1</w:t>
            </w:r>
            <w:r w:rsidRPr="0022038C">
              <w:rPr>
                <w:rFonts w:hint="eastAsia"/>
                <w:sz w:val="20"/>
              </w:rPr>
              <w:t>能瞭解資訊科技在日常生活之應用。</w:t>
            </w:r>
          </w:p>
          <w:p w14:paraId="156A928A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1-2-4</w:t>
            </w:r>
            <w:r w:rsidRPr="0022038C">
              <w:rPr>
                <w:rFonts w:hint="eastAsia"/>
                <w:sz w:val="20"/>
              </w:rPr>
              <w:t>能正確更新與維護常用的軟體。</w:t>
            </w:r>
          </w:p>
          <w:p w14:paraId="3484744D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3-2-3</w:t>
            </w:r>
            <w:r w:rsidRPr="0022038C">
              <w:rPr>
                <w:rFonts w:hint="eastAsia"/>
                <w:sz w:val="20"/>
              </w:rPr>
              <w:tab/>
            </w:r>
            <w:r w:rsidRPr="0022038C">
              <w:rPr>
                <w:rFonts w:hint="eastAsia"/>
                <w:sz w:val="20"/>
              </w:rPr>
              <w:t>能操作常用之繪圖軟體。</w:t>
            </w:r>
          </w:p>
          <w:p w14:paraId="586E8257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jc w:val="left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4-3-5</w:t>
            </w:r>
            <w:r w:rsidRPr="0022038C">
              <w:rPr>
                <w:rFonts w:hint="eastAsia"/>
                <w:sz w:val="20"/>
              </w:rPr>
              <w:t>能利用搜尋引擎及搜尋技巧，尋找合適的網路資源。</w:t>
            </w:r>
          </w:p>
          <w:p w14:paraId="228B31AD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jc w:val="left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【藝術與人文】</w:t>
            </w:r>
          </w:p>
          <w:p w14:paraId="13904591" w14:textId="50FD8D2B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jc w:val="left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1-2-1</w:t>
            </w:r>
            <w:r w:rsidRPr="0022038C">
              <w:rPr>
                <w:rFonts w:hint="eastAsia"/>
                <w:sz w:val="20"/>
              </w:rPr>
              <w:t>探索各種媒體、技法與形式，瞭解不同創作要素的效果與差異，以方便進行藝術創作活動。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A40" w14:textId="4119B659" w:rsidR="00654322" w:rsidRPr="0022038C" w:rsidRDefault="00654322" w:rsidP="00654322">
            <w:pPr>
              <w:pStyle w:val="a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b/>
                <w:bCs/>
                <w:sz w:val="20"/>
                <w:szCs w:val="20"/>
              </w:rPr>
              <w:t>主題三：</w:t>
            </w:r>
            <w:r w:rsidRPr="0022038C">
              <w:rPr>
                <w:rFonts w:hint="eastAsia"/>
                <w:sz w:val="20"/>
                <w:szCs w:val="20"/>
              </w:rPr>
              <w:t>單張影像模版（二）</w:t>
            </w:r>
          </w:p>
          <w:p w14:paraId="7F3140D3" w14:textId="77777777" w:rsidR="00654322" w:rsidRPr="0022038C" w:rsidRDefault="00654322" w:rsidP="0093011B">
            <w:pPr>
              <w:pStyle w:val="a1"/>
              <w:numPr>
                <w:ilvl w:val="0"/>
                <w:numId w:val="29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生活剪影萬花筒</w:t>
            </w:r>
          </w:p>
          <w:p w14:paraId="1F90D365" w14:textId="77777777" w:rsidR="00654322" w:rsidRPr="0022038C" w:rsidRDefault="00654322" w:rsidP="0093011B">
            <w:pPr>
              <w:pStyle w:val="a1"/>
              <w:numPr>
                <w:ilvl w:val="2"/>
                <w:numId w:val="29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能舉例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PhotoCap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的外框模版有哪些。</w:t>
            </w:r>
          </w:p>
          <w:p w14:paraId="120A7D2C" w14:textId="77777777" w:rsidR="00654322" w:rsidRPr="0022038C" w:rsidRDefault="00654322" w:rsidP="0093011B">
            <w:pPr>
              <w:pStyle w:val="a1"/>
              <w:numPr>
                <w:ilvl w:val="2"/>
                <w:numId w:val="29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能下載與安裝素材包。</w:t>
            </w:r>
          </w:p>
          <w:p w14:paraId="518C2D8C" w14:textId="77777777" w:rsidR="00654322" w:rsidRPr="0022038C" w:rsidRDefault="00654322" w:rsidP="00654322">
            <w:pPr>
              <w:pStyle w:val="a1"/>
              <w:numPr>
                <w:ilvl w:val="1"/>
                <w:numId w:val="2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仿製筆刷變魔術</w:t>
            </w:r>
          </w:p>
          <w:p w14:paraId="3770AC4B" w14:textId="11C1C416" w:rsidR="00654322" w:rsidRPr="0022038C" w:rsidRDefault="00654322" w:rsidP="00654322">
            <w:pPr>
              <w:pStyle w:val="a1"/>
              <w:numPr>
                <w:ilvl w:val="2"/>
                <w:numId w:val="2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能使用仿製筆刷複製或者遮蓋影像。</w:t>
            </w:r>
          </w:p>
          <w:p w14:paraId="59D5C4A3" w14:textId="77777777" w:rsidR="00654322" w:rsidRPr="0022038C" w:rsidRDefault="00654322" w:rsidP="00654322">
            <w:pPr>
              <w:pStyle w:val="a1"/>
              <w:numPr>
                <w:ilvl w:val="1"/>
                <w:numId w:val="2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外框應用</w:t>
            </w:r>
          </w:p>
          <w:p w14:paraId="788E92A2" w14:textId="041FFA66" w:rsidR="00654322" w:rsidRPr="0022038C" w:rsidRDefault="00654322" w:rsidP="00654322">
            <w:pPr>
              <w:pStyle w:val="a1"/>
              <w:numPr>
                <w:ilvl w:val="2"/>
                <w:numId w:val="2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能套用圖片外框，讓相片更有特色。</w:t>
            </w:r>
          </w:p>
          <w:p w14:paraId="109C4571" w14:textId="77777777" w:rsidR="00654322" w:rsidRPr="0022038C" w:rsidRDefault="00654322" w:rsidP="00654322">
            <w:pPr>
              <w:pStyle w:val="a1"/>
              <w:numPr>
                <w:ilvl w:val="2"/>
                <w:numId w:val="2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能套用遮罩外框，凸顯照片的重點。</w:t>
            </w:r>
          </w:p>
          <w:p w14:paraId="0DC5DE83" w14:textId="77777777" w:rsidR="00654322" w:rsidRPr="0022038C" w:rsidRDefault="00654322" w:rsidP="00654322">
            <w:pPr>
              <w:pStyle w:val="a1"/>
              <w:numPr>
                <w:ilvl w:val="2"/>
                <w:numId w:val="21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能套用多圖外框，將多張照片組合為一張。</w:t>
            </w:r>
          </w:p>
          <w:p w14:paraId="20C982AD" w14:textId="56CCE6FA" w:rsidR="00654322" w:rsidRPr="0022038C" w:rsidRDefault="00654322" w:rsidP="00654322">
            <w:pPr>
              <w:pStyle w:val="a1"/>
              <w:numPr>
                <w:ilvl w:val="2"/>
                <w:numId w:val="21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能製作鏤空影像，自製外框。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6C2" w14:textId="12791CC3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cs="標楷體"/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561" w14:textId="77777777" w:rsidR="00654322" w:rsidRPr="0022038C" w:rsidRDefault="00654322" w:rsidP="00654322">
            <w:pPr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小石頭版</w:t>
            </w:r>
            <w:r w:rsidRPr="0022038C">
              <w:rPr>
                <w:rFonts w:eastAsia="標楷體"/>
                <w:sz w:val="20"/>
                <w:szCs w:val="20"/>
              </w:rPr>
              <w:t>─PhotoCap 6</w:t>
            </w:r>
            <w:r w:rsidRPr="0022038C">
              <w:rPr>
                <w:rFonts w:eastAsia="標楷體"/>
                <w:sz w:val="20"/>
                <w:szCs w:val="20"/>
              </w:rPr>
              <w:t>影像小達人</w:t>
            </w:r>
          </w:p>
          <w:p w14:paraId="36EF9E5B" w14:textId="3FFEF341" w:rsidR="00654322" w:rsidRPr="0022038C" w:rsidRDefault="00654322" w:rsidP="00654322">
            <w:pPr>
              <w:pStyle w:val="ac"/>
              <w:widowControl/>
              <w:numPr>
                <w:ilvl w:val="0"/>
                <w:numId w:val="19"/>
              </w:numPr>
              <w:snapToGrid w:val="0"/>
              <w:spacing w:after="60" w:line="300" w:lineRule="exact"/>
              <w:ind w:leftChars="0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老師教學網站影音互動多媒體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E8E5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1)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口頭問答</w:t>
            </w:r>
            <w:r w:rsidRPr="0022038C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  <w:p w14:paraId="4EE558E1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2)</w:t>
            </w:r>
            <w:r w:rsidRPr="0022038C">
              <w:rPr>
                <w:rFonts w:ascii="Times New Roman" w:eastAsia="標楷體"/>
                <w:sz w:val="20"/>
                <w:szCs w:val="20"/>
              </w:rPr>
              <w:t>操作評量</w:t>
            </w:r>
          </w:p>
          <w:p w14:paraId="4F8F98B6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3)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學習評量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6A50" w14:textId="3A0D0F13" w:rsidR="00654322" w:rsidRPr="0022038C" w:rsidRDefault="00654322" w:rsidP="00654322">
            <w:pPr>
              <w:snapToGrid w:val="0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藝術與人文</w:t>
            </w:r>
          </w:p>
        </w:tc>
      </w:tr>
      <w:tr w:rsidR="00654322" w:rsidRPr="0022038C" w14:paraId="0F97F9B8" w14:textId="77777777" w:rsidTr="00654322">
        <w:trPr>
          <w:trHeight w:val="62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472" w14:textId="6B7FD13E" w:rsidR="00654322" w:rsidRPr="0022038C" w:rsidRDefault="00654322" w:rsidP="00654322">
            <w:pPr>
              <w:snapToGrid w:val="0"/>
              <w:jc w:val="center"/>
              <w:rPr>
                <w:rFonts w:eastAsia="標楷體" w:cs="Arial"/>
                <w:b/>
                <w:bCs/>
                <w:sz w:val="20"/>
                <w:szCs w:val="20"/>
              </w:rPr>
            </w:pP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第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1</w:t>
            </w:r>
            <w:r w:rsidRPr="0022038C">
              <w:rPr>
                <w:rFonts w:eastAsia="標楷體" w:cs="Arial"/>
                <w:b/>
                <w:bCs/>
                <w:sz w:val="20"/>
                <w:szCs w:val="20"/>
              </w:rPr>
              <w:t>6~17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D10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7593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rPr>
                <w:sz w:val="20"/>
              </w:rPr>
            </w:pPr>
            <w:r w:rsidRPr="0022038C">
              <w:rPr>
                <w:rFonts w:hint="eastAsia"/>
                <w:sz w:val="20"/>
              </w:rPr>
              <w:t>1-2-1</w:t>
            </w:r>
            <w:r w:rsidRPr="0022038C">
              <w:rPr>
                <w:rFonts w:hint="eastAsia"/>
                <w:sz w:val="20"/>
              </w:rPr>
              <w:t>能瞭解資訊科技在日常生活之應用。</w:t>
            </w:r>
          </w:p>
          <w:p w14:paraId="61A35C65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3-2-3</w:t>
            </w:r>
            <w:r w:rsidRPr="0022038C">
              <w:rPr>
                <w:rFonts w:eastAsia="標楷體" w:hint="eastAsia"/>
                <w:sz w:val="20"/>
                <w:szCs w:val="20"/>
              </w:rPr>
              <w:tab/>
            </w:r>
            <w:r w:rsidRPr="0022038C">
              <w:rPr>
                <w:rFonts w:eastAsia="標楷體" w:hint="eastAsia"/>
                <w:sz w:val="20"/>
                <w:szCs w:val="20"/>
              </w:rPr>
              <w:t>能操作常用之繪圖軟體。</w:t>
            </w:r>
          </w:p>
          <w:p w14:paraId="531C8048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【藝術與人文】</w:t>
            </w:r>
          </w:p>
          <w:p w14:paraId="18E636D9" w14:textId="07723216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jc w:val="left"/>
              <w:rPr>
                <w:sz w:val="20"/>
              </w:rPr>
            </w:pPr>
            <w:r w:rsidRPr="008B03AE">
              <w:rPr>
                <w:sz w:val="20"/>
              </w:rPr>
              <w:lastRenderedPageBreak/>
              <w:t>3-2-11</w:t>
            </w:r>
            <w:r w:rsidRPr="008B03AE">
              <w:rPr>
                <w:rFonts w:hint="eastAsia"/>
                <w:sz w:val="20"/>
              </w:rPr>
              <w:t>運用藝術創作活動及作品，美化生活環境和個人心靈。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18C" w14:textId="19D44C6E" w:rsidR="00654322" w:rsidRPr="0022038C" w:rsidRDefault="00654322" w:rsidP="00654322">
            <w:pPr>
              <w:pStyle w:val="a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b/>
                <w:bCs/>
                <w:sz w:val="20"/>
                <w:szCs w:val="20"/>
              </w:rPr>
              <w:lastRenderedPageBreak/>
              <w:t>主題四：</w:t>
            </w:r>
            <w:r w:rsidRPr="0022038C">
              <w:rPr>
                <w:rFonts w:hint="eastAsia"/>
                <w:sz w:val="20"/>
                <w:szCs w:val="20"/>
              </w:rPr>
              <w:t>多頁小書設計（一）</w:t>
            </w:r>
          </w:p>
          <w:p w14:paraId="3FE33172" w14:textId="77777777" w:rsidR="00654322" w:rsidRPr="0022038C" w:rsidRDefault="00654322" w:rsidP="0093011B">
            <w:pPr>
              <w:pStyle w:val="a1"/>
              <w:numPr>
                <w:ilvl w:val="0"/>
                <w:numId w:val="3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一寸光陰一寸金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 xml:space="preserve"> - 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我的月曆</w:t>
            </w:r>
          </w:p>
          <w:p w14:paraId="09ECB6F0" w14:textId="77777777" w:rsidR="00654322" w:rsidRPr="0022038C" w:rsidRDefault="00654322" w:rsidP="0093011B">
            <w:pPr>
              <w:pStyle w:val="a1"/>
              <w:numPr>
                <w:ilvl w:val="2"/>
                <w:numId w:val="3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能描述月曆包含哪些內容。</w:t>
            </w:r>
          </w:p>
          <w:p w14:paraId="1A01BFF3" w14:textId="42862839" w:rsidR="00654322" w:rsidRPr="0022038C" w:rsidRDefault="00654322" w:rsidP="00654322">
            <w:pPr>
              <w:pStyle w:val="a1"/>
              <w:numPr>
                <w:ilvl w:val="1"/>
                <w:numId w:val="2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lastRenderedPageBreak/>
              <w:t>製作月曆</w:t>
            </w:r>
          </w:p>
          <w:p w14:paraId="5932C477" w14:textId="7326290D" w:rsidR="00654322" w:rsidRPr="0022038C" w:rsidRDefault="00654322" w:rsidP="00654322">
            <w:pPr>
              <w:pStyle w:val="a1"/>
              <w:numPr>
                <w:ilvl w:val="2"/>
                <w:numId w:val="2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能套用桌曆模版，製作月曆。</w:t>
            </w:r>
          </w:p>
          <w:p w14:paraId="0BA7FAAD" w14:textId="77777777" w:rsidR="00654322" w:rsidRPr="0022038C" w:rsidRDefault="00654322" w:rsidP="00654322">
            <w:pPr>
              <w:pStyle w:val="a1"/>
              <w:numPr>
                <w:ilvl w:val="2"/>
                <w:numId w:val="2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能解除物件鎖定，修改內容。</w:t>
            </w:r>
          </w:p>
          <w:p w14:paraId="46487279" w14:textId="77777777" w:rsidR="00654322" w:rsidRPr="0022038C" w:rsidRDefault="00654322" w:rsidP="00654322">
            <w:pPr>
              <w:pStyle w:val="a1"/>
              <w:numPr>
                <w:ilvl w:val="2"/>
                <w:numId w:val="2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能編修多頁內容。</w:t>
            </w:r>
          </w:p>
          <w:p w14:paraId="645C6B90" w14:textId="77777777" w:rsidR="00654322" w:rsidRPr="0022038C" w:rsidRDefault="00654322" w:rsidP="00654322">
            <w:pPr>
              <w:pStyle w:val="a1"/>
              <w:numPr>
                <w:ilvl w:val="2"/>
                <w:numId w:val="2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能自訂月曆物件，設計不同顏色的日期。</w:t>
            </w:r>
          </w:p>
          <w:p w14:paraId="48976AD3" w14:textId="77777777" w:rsidR="00654322" w:rsidRPr="0022038C" w:rsidRDefault="00654322" w:rsidP="00654322">
            <w:pPr>
              <w:pStyle w:val="a1"/>
              <w:numPr>
                <w:ilvl w:val="2"/>
                <w:numId w:val="2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能儲存月曆物件模版，方便套用到其他月曆物件。</w:t>
            </w:r>
          </w:p>
          <w:p w14:paraId="73E9EFA0" w14:textId="77777777" w:rsidR="00654322" w:rsidRPr="0022038C" w:rsidRDefault="00654322" w:rsidP="00654322">
            <w:pPr>
              <w:pStyle w:val="a1"/>
              <w:numPr>
                <w:ilvl w:val="2"/>
                <w:numId w:val="2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能為月份加入合適的節日圖片。</w:t>
            </w:r>
          </w:p>
          <w:p w14:paraId="709AB832" w14:textId="77777777" w:rsidR="00654322" w:rsidRPr="0022038C" w:rsidRDefault="00654322" w:rsidP="00654322">
            <w:pPr>
              <w:pStyle w:val="a1"/>
              <w:numPr>
                <w:ilvl w:val="2"/>
                <w:numId w:val="20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能儲存月曆專案。</w:t>
            </w:r>
          </w:p>
          <w:p w14:paraId="40328C7E" w14:textId="77777777" w:rsidR="00654322" w:rsidRPr="0022038C" w:rsidRDefault="00654322" w:rsidP="00654322">
            <w:pPr>
              <w:pStyle w:val="a1"/>
              <w:numPr>
                <w:ilvl w:val="2"/>
                <w:numId w:val="20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能輸出月曆，存為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jpg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格式。</w:t>
            </w:r>
          </w:p>
          <w:p w14:paraId="52D2DEC6" w14:textId="43877F7C" w:rsidR="00654322" w:rsidRPr="0022038C" w:rsidRDefault="00654322" w:rsidP="00654322">
            <w:pPr>
              <w:pStyle w:val="a1"/>
              <w:numPr>
                <w:ilvl w:val="2"/>
                <w:numId w:val="20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能描述月曆裝訂的方法。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7C1" w14:textId="00EDCF4D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65C" w14:textId="77777777" w:rsidR="00654322" w:rsidRPr="0022038C" w:rsidRDefault="00654322" w:rsidP="00654322">
            <w:pPr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小石頭版</w:t>
            </w:r>
            <w:r w:rsidRPr="0022038C">
              <w:rPr>
                <w:rFonts w:eastAsia="標楷體"/>
                <w:sz w:val="20"/>
                <w:szCs w:val="20"/>
              </w:rPr>
              <w:t>─PhotoCap 6</w:t>
            </w:r>
            <w:r w:rsidRPr="0022038C">
              <w:rPr>
                <w:rFonts w:eastAsia="標楷體"/>
                <w:sz w:val="20"/>
                <w:szCs w:val="20"/>
              </w:rPr>
              <w:t>影像小達人</w:t>
            </w:r>
          </w:p>
          <w:p w14:paraId="229CE18C" w14:textId="111A67C8" w:rsidR="00654322" w:rsidRPr="0022038C" w:rsidRDefault="00654322" w:rsidP="00654322">
            <w:pPr>
              <w:pStyle w:val="ac"/>
              <w:widowControl/>
              <w:numPr>
                <w:ilvl w:val="0"/>
                <w:numId w:val="19"/>
              </w:numPr>
              <w:snapToGrid w:val="0"/>
              <w:spacing w:after="60" w:line="300" w:lineRule="exact"/>
              <w:ind w:leftChars="0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老師教學網站影音互動多媒體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A34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1)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口頭問答</w:t>
            </w:r>
            <w:r w:rsidRPr="0022038C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  <w:p w14:paraId="5913DEA1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2)</w:t>
            </w:r>
            <w:r w:rsidRPr="0022038C">
              <w:rPr>
                <w:rFonts w:ascii="Times New Roman" w:eastAsia="標楷體"/>
                <w:sz w:val="20"/>
                <w:szCs w:val="20"/>
              </w:rPr>
              <w:t>操作評量</w:t>
            </w:r>
          </w:p>
          <w:p w14:paraId="6A50BC80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3)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學習評量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5790" w14:textId="2AE51AFE" w:rsidR="00654322" w:rsidRPr="0022038C" w:rsidRDefault="00654322" w:rsidP="00654322">
            <w:pPr>
              <w:snapToGrid w:val="0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藝術與人文</w:t>
            </w:r>
          </w:p>
        </w:tc>
      </w:tr>
      <w:tr w:rsidR="00654322" w:rsidRPr="0022038C" w14:paraId="28AB755F" w14:textId="77777777" w:rsidTr="00654322">
        <w:trPr>
          <w:trHeight w:val="62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97B" w14:textId="74E5AC50" w:rsidR="00654322" w:rsidRPr="0022038C" w:rsidRDefault="00654322" w:rsidP="00654322">
            <w:pPr>
              <w:snapToGrid w:val="0"/>
              <w:jc w:val="center"/>
              <w:rPr>
                <w:rFonts w:eastAsia="標楷體" w:cs="Arial"/>
                <w:b/>
                <w:bCs/>
                <w:sz w:val="20"/>
                <w:szCs w:val="20"/>
              </w:rPr>
            </w:pP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第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1</w:t>
            </w:r>
            <w:r w:rsidRPr="0022038C">
              <w:rPr>
                <w:rFonts w:eastAsia="標楷體" w:cs="Arial"/>
                <w:b/>
                <w:bCs/>
                <w:sz w:val="20"/>
                <w:szCs w:val="20"/>
              </w:rPr>
              <w:t>8~20</w:t>
            </w:r>
            <w:r w:rsidRPr="0022038C">
              <w:rPr>
                <w:rFonts w:eastAsia="標楷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205" w14:textId="77777777" w:rsidR="00654322" w:rsidRPr="0022038C" w:rsidRDefault="00654322" w:rsidP="00654322">
            <w:pPr>
              <w:pStyle w:val="a6"/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689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1-2-1</w:t>
            </w:r>
            <w:r w:rsidRPr="0022038C">
              <w:rPr>
                <w:rFonts w:eastAsia="標楷體" w:hint="eastAsia"/>
                <w:sz w:val="20"/>
                <w:szCs w:val="20"/>
              </w:rPr>
              <w:t>能瞭解資訊科技在日常生活之應用。</w:t>
            </w:r>
          </w:p>
          <w:p w14:paraId="32BF0DB4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2-2-6</w:t>
            </w:r>
            <w:r w:rsidRPr="0022038C">
              <w:rPr>
                <w:rFonts w:eastAsia="標楷體" w:hint="eastAsia"/>
                <w:sz w:val="20"/>
                <w:szCs w:val="20"/>
              </w:rPr>
              <w:tab/>
            </w:r>
            <w:r w:rsidRPr="0022038C">
              <w:rPr>
                <w:rFonts w:eastAsia="標楷體" w:hint="eastAsia"/>
                <w:sz w:val="20"/>
                <w:szCs w:val="20"/>
              </w:rPr>
              <w:t>能熟練中英文輸入。</w:t>
            </w:r>
          </w:p>
          <w:p w14:paraId="667D7440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hint="eastAsia"/>
                <w:sz w:val="20"/>
                <w:szCs w:val="20"/>
              </w:rPr>
              <w:t>3-2-3</w:t>
            </w:r>
            <w:r w:rsidRPr="0022038C">
              <w:rPr>
                <w:rFonts w:eastAsia="標楷體" w:hint="eastAsia"/>
                <w:sz w:val="20"/>
                <w:szCs w:val="20"/>
              </w:rPr>
              <w:tab/>
            </w:r>
            <w:r w:rsidRPr="0022038C">
              <w:rPr>
                <w:rFonts w:eastAsia="標楷體" w:hint="eastAsia"/>
                <w:sz w:val="20"/>
                <w:szCs w:val="20"/>
              </w:rPr>
              <w:t>能操作常用之繪圖軟體。</w:t>
            </w:r>
          </w:p>
          <w:p w14:paraId="75E1AE7D" w14:textId="77777777" w:rsidR="00654322" w:rsidRPr="0022038C" w:rsidRDefault="00654322" w:rsidP="00654322">
            <w:pPr>
              <w:ind w:left="567" w:right="57" w:hanging="510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【藝術與人文】</w:t>
            </w:r>
          </w:p>
          <w:p w14:paraId="12152A87" w14:textId="6DEFD92F" w:rsidR="00654322" w:rsidRPr="0022038C" w:rsidRDefault="00654322" w:rsidP="00654322">
            <w:pPr>
              <w:pStyle w:val="a6"/>
              <w:snapToGrid w:val="0"/>
              <w:spacing w:line="360" w:lineRule="exact"/>
              <w:ind w:left="567" w:hanging="510"/>
              <w:jc w:val="left"/>
              <w:rPr>
                <w:sz w:val="20"/>
              </w:rPr>
            </w:pPr>
            <w:r w:rsidRPr="008B03AE">
              <w:rPr>
                <w:sz w:val="20"/>
              </w:rPr>
              <w:t>3-2-11</w:t>
            </w:r>
            <w:r w:rsidRPr="008B03AE">
              <w:rPr>
                <w:rFonts w:hint="eastAsia"/>
                <w:sz w:val="20"/>
              </w:rPr>
              <w:t>運用藝術創作活動及作品，美化生活環境和個人心靈。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F0E" w14:textId="3E0681AA" w:rsidR="00654322" w:rsidRPr="0022038C" w:rsidRDefault="00654322" w:rsidP="00654322">
            <w:pPr>
              <w:pStyle w:val="a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2038C">
              <w:rPr>
                <w:rFonts w:hint="eastAsia"/>
                <w:b/>
                <w:bCs/>
                <w:sz w:val="20"/>
                <w:szCs w:val="20"/>
              </w:rPr>
              <w:t>主題四：</w:t>
            </w:r>
            <w:r w:rsidRPr="0022038C">
              <w:rPr>
                <w:rFonts w:hint="eastAsia"/>
                <w:sz w:val="20"/>
                <w:szCs w:val="20"/>
              </w:rPr>
              <w:t>多頁小書設計（二）</w:t>
            </w:r>
          </w:p>
          <w:p w14:paraId="7211CEE5" w14:textId="77777777" w:rsidR="00654322" w:rsidRPr="0022038C" w:rsidRDefault="00654322" w:rsidP="0093011B">
            <w:pPr>
              <w:pStyle w:val="a1"/>
              <w:numPr>
                <w:ilvl w:val="0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臺灣著名景點寫真書</w:t>
            </w:r>
          </w:p>
          <w:p w14:paraId="7E912CC7" w14:textId="53696940" w:rsidR="00654322" w:rsidRPr="0022038C" w:rsidRDefault="00654322" w:rsidP="0093011B">
            <w:pPr>
              <w:pStyle w:val="a1"/>
              <w:numPr>
                <w:ilvl w:val="1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製作寫真書</w:t>
            </w:r>
          </w:p>
          <w:p w14:paraId="303B182F" w14:textId="7B30148C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能建立照片拼貼，整合多張照片。</w:t>
            </w:r>
          </w:p>
          <w:p w14:paraId="661B999D" w14:textId="77777777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能套用寫真書模版。</w:t>
            </w:r>
          </w:p>
          <w:p w14:paraId="4BE1145F" w14:textId="77777777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能刪減頁面與安排頁次。</w:t>
            </w:r>
          </w:p>
          <w:p w14:paraId="14D74F6A" w14:textId="77777777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能加入照片與調整順序。</w:t>
            </w:r>
          </w:p>
          <w:p w14:paraId="230E5340" w14:textId="77777777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能改變底圖。</w:t>
            </w:r>
          </w:p>
          <w:p w14:paraId="779C8B7F" w14:textId="77777777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能變更照片形狀與設定柔邊。</w:t>
            </w:r>
          </w:p>
          <w:p w14:paraId="4BA091C1" w14:textId="77777777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能刪減與加入物件。</w:t>
            </w:r>
          </w:p>
          <w:p w14:paraId="6A047473" w14:textId="77777777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能設計藝術字。</w:t>
            </w:r>
          </w:p>
          <w:p w14:paraId="47F449BA" w14:textId="77777777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rFonts w:cs="標楷體"/>
                <w:color w:val="auto"/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能儲存寫真書專案。</w:t>
            </w:r>
          </w:p>
          <w:p w14:paraId="215B5912" w14:textId="662EC179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能輸出寫真書為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tif</w:t>
            </w: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圖片。</w:t>
            </w:r>
          </w:p>
          <w:p w14:paraId="510D3B62" w14:textId="318A4A91" w:rsidR="00654322" w:rsidRPr="0022038C" w:rsidRDefault="00654322" w:rsidP="0093011B">
            <w:pPr>
              <w:pStyle w:val="a1"/>
              <w:numPr>
                <w:ilvl w:val="2"/>
                <w:numId w:val="31"/>
              </w:numPr>
              <w:rPr>
                <w:sz w:val="20"/>
                <w:szCs w:val="20"/>
              </w:rPr>
            </w:pPr>
            <w:r w:rsidRPr="0022038C">
              <w:rPr>
                <w:rFonts w:cs="標楷體" w:hint="eastAsia"/>
                <w:color w:val="auto"/>
                <w:sz w:val="20"/>
                <w:szCs w:val="20"/>
              </w:rPr>
              <w:t>能描述如何裝訂寫真書。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FD3D" w14:textId="4873A9BC" w:rsidR="00654322" w:rsidRPr="0022038C" w:rsidRDefault="00654322" w:rsidP="00654322">
            <w:pPr>
              <w:snapToGrid w:val="0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 w:cs="標楷體"/>
                <w:sz w:val="20"/>
                <w:szCs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DC3" w14:textId="77777777" w:rsidR="00654322" w:rsidRPr="0022038C" w:rsidRDefault="00654322" w:rsidP="00654322">
            <w:pPr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小石頭版</w:t>
            </w:r>
            <w:r w:rsidRPr="0022038C">
              <w:rPr>
                <w:rFonts w:eastAsia="標楷體"/>
                <w:sz w:val="20"/>
                <w:szCs w:val="20"/>
              </w:rPr>
              <w:t>─PhotoCap 6</w:t>
            </w:r>
            <w:r w:rsidRPr="0022038C">
              <w:rPr>
                <w:rFonts w:eastAsia="標楷體"/>
                <w:sz w:val="20"/>
                <w:szCs w:val="20"/>
              </w:rPr>
              <w:t>影像小達人</w:t>
            </w:r>
          </w:p>
          <w:p w14:paraId="781ED071" w14:textId="17445DF8" w:rsidR="00654322" w:rsidRPr="0022038C" w:rsidRDefault="00654322" w:rsidP="00654322">
            <w:pPr>
              <w:pStyle w:val="ac"/>
              <w:widowControl/>
              <w:numPr>
                <w:ilvl w:val="0"/>
                <w:numId w:val="19"/>
              </w:numPr>
              <w:snapToGrid w:val="0"/>
              <w:spacing w:after="60" w:line="300" w:lineRule="exact"/>
              <w:ind w:leftChars="0"/>
              <w:textAlignment w:val="center"/>
              <w:rPr>
                <w:rFonts w:eastAsia="標楷體"/>
                <w:sz w:val="20"/>
                <w:szCs w:val="20"/>
              </w:rPr>
            </w:pPr>
            <w:r w:rsidRPr="0022038C">
              <w:rPr>
                <w:rFonts w:eastAsia="標楷體"/>
                <w:sz w:val="20"/>
                <w:szCs w:val="20"/>
              </w:rPr>
              <w:t>老師教學網站影音互動多媒體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8399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1)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口頭問答</w:t>
            </w:r>
            <w:r w:rsidRPr="0022038C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  <w:p w14:paraId="26D86ADC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2)</w:t>
            </w:r>
            <w:r w:rsidRPr="0022038C">
              <w:rPr>
                <w:rFonts w:ascii="Times New Roman" w:eastAsia="標楷體"/>
                <w:sz w:val="20"/>
                <w:szCs w:val="20"/>
              </w:rPr>
              <w:t>操作評量</w:t>
            </w:r>
          </w:p>
          <w:p w14:paraId="57885170" w14:textId="77777777" w:rsidR="00654322" w:rsidRPr="0022038C" w:rsidRDefault="00654322" w:rsidP="00654322">
            <w:pPr>
              <w:pStyle w:val="a0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/>
                <w:sz w:val="20"/>
                <w:szCs w:val="20"/>
              </w:rPr>
            </w:pPr>
            <w:r w:rsidRPr="0022038C">
              <w:rPr>
                <w:rFonts w:ascii="Times New Roman" w:eastAsia="標楷體"/>
                <w:sz w:val="20"/>
                <w:szCs w:val="20"/>
              </w:rPr>
              <w:t>3)</w:t>
            </w:r>
            <w:r w:rsidRPr="0022038C">
              <w:rPr>
                <w:rFonts w:ascii="Times New Roman" w:eastAsia="標楷體"/>
                <w:sz w:val="20"/>
                <w:szCs w:val="20"/>
              </w:rPr>
              <w:t>學習評量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1586" w14:textId="2208139C" w:rsidR="00654322" w:rsidRPr="0022038C" w:rsidRDefault="00654322" w:rsidP="00654322">
            <w:pPr>
              <w:snapToGrid w:val="0"/>
              <w:textAlignment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藝術與人文</w:t>
            </w:r>
          </w:p>
        </w:tc>
      </w:tr>
    </w:tbl>
    <w:p w14:paraId="0EC10F72" w14:textId="77777777" w:rsidR="00850A96" w:rsidRPr="0026225D" w:rsidRDefault="00850A96"/>
    <w:sectPr w:rsidR="00850A96" w:rsidRPr="0026225D" w:rsidSect="0026225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C3C8" w14:textId="77777777" w:rsidR="000E0C06" w:rsidRDefault="000E0C06" w:rsidP="00296735">
      <w:r>
        <w:separator/>
      </w:r>
    </w:p>
  </w:endnote>
  <w:endnote w:type="continuationSeparator" w:id="0">
    <w:p w14:paraId="4F5B262F" w14:textId="77777777" w:rsidR="000E0C06" w:rsidRDefault="000E0C06" w:rsidP="0029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2809" w14:textId="77777777" w:rsidR="000E0C06" w:rsidRDefault="000E0C06" w:rsidP="00296735">
      <w:r>
        <w:separator/>
      </w:r>
    </w:p>
  </w:footnote>
  <w:footnote w:type="continuationSeparator" w:id="0">
    <w:p w14:paraId="0FA51001" w14:textId="77777777" w:rsidR="000E0C06" w:rsidRDefault="000E0C06" w:rsidP="0029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735"/>
    <w:multiLevelType w:val="hybridMultilevel"/>
    <w:tmpl w:val="FEB03BC6"/>
    <w:lvl w:ilvl="0" w:tplc="1A3A801A">
      <w:start w:val="1"/>
      <w:numFmt w:val="decimal"/>
      <w:lvlText w:val="%1."/>
      <w:lvlJc w:val="left"/>
      <w:pPr>
        <w:tabs>
          <w:tab w:val="num" w:pos="164"/>
        </w:tabs>
        <w:ind w:left="164" w:hanging="1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A3B83"/>
    <w:multiLevelType w:val="multilevel"/>
    <w:tmpl w:val="56E2A4FC"/>
    <w:styleLink w:val="a"/>
    <w:lvl w:ilvl="0">
      <w:start w:val="1"/>
      <w:numFmt w:val="bullet"/>
      <w:suff w:val="space"/>
      <w:lvlText w:val="◎"/>
      <w:lvlJc w:val="left"/>
      <w:pPr>
        <w:ind w:left="0" w:firstLine="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F58CF"/>
    <w:multiLevelType w:val="multilevel"/>
    <w:tmpl w:val="75C8E688"/>
    <w:styleLink w:val="a0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0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0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9BC15B5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BCB2432"/>
    <w:multiLevelType w:val="hybridMultilevel"/>
    <w:tmpl w:val="BA8C3AF0"/>
    <w:lvl w:ilvl="0" w:tplc="44109190">
      <w:start w:val="1"/>
      <w:numFmt w:val="decimal"/>
      <w:lvlText w:val="%1."/>
      <w:lvlJc w:val="left"/>
      <w:pPr>
        <w:ind w:left="198" w:hanging="198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F1CEE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15C2653"/>
    <w:multiLevelType w:val="multilevel"/>
    <w:tmpl w:val="F54E737E"/>
    <w:lvl w:ilvl="0">
      <w:start w:val="8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B037B37"/>
    <w:multiLevelType w:val="multilevel"/>
    <w:tmpl w:val="4754CBA2"/>
    <w:lvl w:ilvl="0">
      <w:start w:val="1"/>
      <w:numFmt w:val="taiwaneseCountingThousand"/>
      <w:pStyle w:val="a1"/>
      <w:suff w:val="nothing"/>
      <w:lvlText w:val="單元%1、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活動%2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lowerRoman"/>
      <w:lvlText w:val="%3."/>
      <w:lvlJc w:val="right"/>
      <w:pPr>
        <w:ind w:left="146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4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2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8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6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rFonts w:hint="eastAsia"/>
      </w:rPr>
    </w:lvl>
  </w:abstractNum>
  <w:abstractNum w:abstractNumId="8" w15:restartNumberingAfterBreak="0">
    <w:nsid w:val="1EFD005F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12A7BF2"/>
    <w:multiLevelType w:val="hybridMultilevel"/>
    <w:tmpl w:val="E3387EF2"/>
    <w:lvl w:ilvl="0" w:tplc="36BE6AB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40789D8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81E71"/>
    <w:multiLevelType w:val="multilevel"/>
    <w:tmpl w:val="56E2A4FC"/>
    <w:numStyleLink w:val="a"/>
  </w:abstractNum>
  <w:abstractNum w:abstractNumId="11" w15:restartNumberingAfterBreak="0">
    <w:nsid w:val="234C5C53"/>
    <w:multiLevelType w:val="multilevel"/>
    <w:tmpl w:val="69A09114"/>
    <w:lvl w:ilvl="0">
      <w:start w:val="6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73D67FA"/>
    <w:multiLevelType w:val="hybridMultilevel"/>
    <w:tmpl w:val="80C47A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685821"/>
    <w:multiLevelType w:val="multilevel"/>
    <w:tmpl w:val="75C8E688"/>
    <w:numStyleLink w:val="a0"/>
  </w:abstractNum>
  <w:abstractNum w:abstractNumId="14" w15:restartNumberingAfterBreak="0">
    <w:nsid w:val="3A701183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484C469B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02C0082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11C74D2"/>
    <w:multiLevelType w:val="multilevel"/>
    <w:tmpl w:val="7B921596"/>
    <w:lvl w:ilvl="0">
      <w:start w:val="5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55EA2B38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5B08144D"/>
    <w:multiLevelType w:val="hybridMultilevel"/>
    <w:tmpl w:val="4CA6FCEC"/>
    <w:lvl w:ilvl="0" w:tplc="6D5821A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BD0243"/>
    <w:multiLevelType w:val="multilevel"/>
    <w:tmpl w:val="6668FAC4"/>
    <w:lvl w:ilvl="0">
      <w:start w:val="3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64654960"/>
    <w:multiLevelType w:val="multilevel"/>
    <w:tmpl w:val="5A8ACCF0"/>
    <w:lvl w:ilvl="0">
      <w:start w:val="4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49D23A6"/>
    <w:multiLevelType w:val="hybridMultilevel"/>
    <w:tmpl w:val="37926C72"/>
    <w:lvl w:ilvl="0" w:tplc="B00C4C4E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9437D46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2CD65A7"/>
    <w:multiLevelType w:val="multilevel"/>
    <w:tmpl w:val="56E2A4FC"/>
    <w:numStyleLink w:val="a"/>
  </w:abstractNum>
  <w:abstractNum w:abstractNumId="25" w15:restartNumberingAfterBreak="0">
    <w:nsid w:val="74774073"/>
    <w:multiLevelType w:val="multilevel"/>
    <w:tmpl w:val="F6F24768"/>
    <w:lvl w:ilvl="0">
      <w:start w:val="7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747D3331"/>
    <w:multiLevelType w:val="hybridMultilevel"/>
    <w:tmpl w:val="80C47A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4EB38D8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7D1B4929"/>
    <w:multiLevelType w:val="multilevel"/>
    <w:tmpl w:val="75C8E688"/>
    <w:numStyleLink w:val="a0"/>
  </w:abstractNum>
  <w:abstractNum w:abstractNumId="29" w15:restartNumberingAfterBreak="0">
    <w:nsid w:val="7E303CEB"/>
    <w:multiLevelType w:val="hybridMultilevel"/>
    <w:tmpl w:val="179873BE"/>
    <w:lvl w:ilvl="0" w:tplc="0E4616AC">
      <w:start w:val="1"/>
      <w:numFmt w:val="bullet"/>
      <w:suff w:val="space"/>
      <w:lvlText w:val="◎"/>
      <w:lvlJc w:val="left"/>
      <w:pPr>
        <w:ind w:left="198" w:hanging="198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FBD3B8A"/>
    <w:multiLevelType w:val="multilevel"/>
    <w:tmpl w:val="969E9E64"/>
    <w:lvl w:ilvl="0">
      <w:start w:val="1"/>
      <w:numFmt w:val="taiwaneseCountingThousand"/>
      <w:suff w:val="nothing"/>
      <w:lvlText w:val="單元%1：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taiwaneseCountingThousand"/>
      <w:suff w:val="nothing"/>
      <w:lvlText w:val="【活動%2】："/>
      <w:lvlJc w:val="left"/>
      <w:pPr>
        <w:ind w:left="198" w:firstLine="0"/>
      </w:pPr>
      <w:rPr>
        <w:rFonts w:hint="eastAsia"/>
        <w:b/>
        <w:i w:val="0"/>
      </w:rPr>
    </w:lvl>
    <w:lvl w:ilvl="2">
      <w:start w:val="1"/>
      <w:numFmt w:val="bullet"/>
      <w:suff w:val="space"/>
      <w:lvlText w:val="◎"/>
      <w:lvlJc w:val="left"/>
      <w:pPr>
        <w:ind w:left="198" w:firstLine="0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26"/>
  </w:num>
  <w:num w:numId="3">
    <w:abstractNumId w:val="0"/>
  </w:num>
  <w:num w:numId="4">
    <w:abstractNumId w:val="9"/>
  </w:num>
  <w:num w:numId="5">
    <w:abstractNumId w:val="28"/>
  </w:num>
  <w:num w:numId="6">
    <w:abstractNumId w:val="2"/>
  </w:num>
  <w:num w:numId="7">
    <w:abstractNumId w:val="13"/>
  </w:num>
  <w:num w:numId="8">
    <w:abstractNumId w:val="15"/>
  </w:num>
  <w:num w:numId="9">
    <w:abstractNumId w:val="22"/>
  </w:num>
  <w:num w:numId="10">
    <w:abstractNumId w:val="1"/>
  </w:num>
  <w:num w:numId="11">
    <w:abstractNumId w:val="10"/>
  </w:num>
  <w:num w:numId="12">
    <w:abstractNumId w:val="24"/>
  </w:num>
  <w:num w:numId="13">
    <w:abstractNumId w:val="8"/>
  </w:num>
  <w:num w:numId="14">
    <w:abstractNumId w:val="30"/>
  </w:num>
  <w:num w:numId="15">
    <w:abstractNumId w:val="7"/>
  </w:num>
  <w:num w:numId="16">
    <w:abstractNumId w:val="4"/>
  </w:num>
  <w:num w:numId="17">
    <w:abstractNumId w:val="23"/>
  </w:num>
  <w:num w:numId="18">
    <w:abstractNumId w:val="19"/>
  </w:num>
  <w:num w:numId="19">
    <w:abstractNumId w:val="29"/>
  </w:num>
  <w:num w:numId="20">
    <w:abstractNumId w:val="16"/>
  </w:num>
  <w:num w:numId="21">
    <w:abstractNumId w:val="3"/>
  </w:num>
  <w:num w:numId="22">
    <w:abstractNumId w:val="5"/>
  </w:num>
  <w:num w:numId="23">
    <w:abstractNumId w:val="18"/>
  </w:num>
  <w:num w:numId="24">
    <w:abstractNumId w:val="27"/>
  </w:num>
  <w:num w:numId="25">
    <w:abstractNumId w:val="14"/>
  </w:num>
  <w:num w:numId="26">
    <w:abstractNumId w:val="20"/>
  </w:num>
  <w:num w:numId="27">
    <w:abstractNumId w:val="21"/>
  </w:num>
  <w:num w:numId="28">
    <w:abstractNumId w:val="17"/>
  </w:num>
  <w:num w:numId="29">
    <w:abstractNumId w:val="11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DA"/>
    <w:rsid w:val="00066FF2"/>
    <w:rsid w:val="000B0AFD"/>
    <w:rsid w:val="000D7833"/>
    <w:rsid w:val="000E0C06"/>
    <w:rsid w:val="0011722F"/>
    <w:rsid w:val="0022038C"/>
    <w:rsid w:val="002604B9"/>
    <w:rsid w:val="0026225D"/>
    <w:rsid w:val="00276779"/>
    <w:rsid w:val="00296735"/>
    <w:rsid w:val="002F21F8"/>
    <w:rsid w:val="002F5467"/>
    <w:rsid w:val="003D32DE"/>
    <w:rsid w:val="003F545E"/>
    <w:rsid w:val="00432C2E"/>
    <w:rsid w:val="004743DC"/>
    <w:rsid w:val="004A1F46"/>
    <w:rsid w:val="004B2976"/>
    <w:rsid w:val="005B17AB"/>
    <w:rsid w:val="00626765"/>
    <w:rsid w:val="00654322"/>
    <w:rsid w:val="006A13C9"/>
    <w:rsid w:val="006C6577"/>
    <w:rsid w:val="007227F7"/>
    <w:rsid w:val="0072499E"/>
    <w:rsid w:val="00737E40"/>
    <w:rsid w:val="0079039B"/>
    <w:rsid w:val="007A769E"/>
    <w:rsid w:val="0080096C"/>
    <w:rsid w:val="00842CF5"/>
    <w:rsid w:val="00850A96"/>
    <w:rsid w:val="00875B24"/>
    <w:rsid w:val="008B03AE"/>
    <w:rsid w:val="0093011B"/>
    <w:rsid w:val="009350FD"/>
    <w:rsid w:val="00941EC8"/>
    <w:rsid w:val="009C3683"/>
    <w:rsid w:val="009F4595"/>
    <w:rsid w:val="009F5EC8"/>
    <w:rsid w:val="00A23FAC"/>
    <w:rsid w:val="00A4259E"/>
    <w:rsid w:val="00A95CA3"/>
    <w:rsid w:val="00B373DA"/>
    <w:rsid w:val="00B42613"/>
    <w:rsid w:val="00B45881"/>
    <w:rsid w:val="00B74438"/>
    <w:rsid w:val="00B95116"/>
    <w:rsid w:val="00BB1975"/>
    <w:rsid w:val="00C14712"/>
    <w:rsid w:val="00CB5BDF"/>
    <w:rsid w:val="00CC5FB0"/>
    <w:rsid w:val="00D10EA6"/>
    <w:rsid w:val="00D800F3"/>
    <w:rsid w:val="00DB5EE6"/>
    <w:rsid w:val="00E23B22"/>
    <w:rsid w:val="00E259CF"/>
    <w:rsid w:val="00EF6039"/>
    <w:rsid w:val="00F26F92"/>
    <w:rsid w:val="00FA6392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22697"/>
  <w15:chartTrackingRefBased/>
  <w15:docId w15:val="{59D1A808-7849-4B33-A740-C75A887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6225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a6">
    <w:name w:val="表文"/>
    <w:basedOn w:val="a2"/>
    <w:rsid w:val="0026225D"/>
    <w:pPr>
      <w:spacing w:line="300" w:lineRule="exact"/>
      <w:ind w:left="57" w:right="57"/>
      <w:jc w:val="both"/>
      <w:textAlignment w:val="center"/>
    </w:pPr>
    <w:rPr>
      <w:rFonts w:eastAsia="標楷體"/>
      <w:szCs w:val="20"/>
    </w:rPr>
  </w:style>
  <w:style w:type="table" w:styleId="a7">
    <w:name w:val="Table Grid"/>
    <w:basedOn w:val="a4"/>
    <w:uiPriority w:val="59"/>
    <w:rsid w:val="0026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2"/>
    <w:rsid w:val="0026225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header"/>
    <w:basedOn w:val="a2"/>
    <w:link w:val="a9"/>
    <w:uiPriority w:val="99"/>
    <w:unhideWhenUsed/>
    <w:rsid w:val="0029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96735"/>
    <w:rPr>
      <w:rFonts w:ascii="Times New Roman" w:hAnsi="Times New Roman"/>
      <w:kern w:val="2"/>
    </w:rPr>
  </w:style>
  <w:style w:type="paragraph" w:styleId="aa">
    <w:name w:val="footer"/>
    <w:basedOn w:val="a2"/>
    <w:link w:val="ab"/>
    <w:uiPriority w:val="99"/>
    <w:unhideWhenUsed/>
    <w:rsid w:val="0029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96735"/>
    <w:rPr>
      <w:rFonts w:ascii="Times New Roman" w:hAnsi="Times New Roman"/>
      <w:kern w:val="2"/>
    </w:rPr>
  </w:style>
  <w:style w:type="numbering" w:customStyle="1" w:styleId="a0">
    <w:name w:val="單元活動"/>
    <w:uiPriority w:val="99"/>
    <w:rsid w:val="000D7833"/>
    <w:pPr>
      <w:numPr>
        <w:numId w:val="6"/>
      </w:numPr>
    </w:pPr>
  </w:style>
  <w:style w:type="paragraph" w:styleId="ac">
    <w:name w:val="List Paragraph"/>
    <w:basedOn w:val="a2"/>
    <w:uiPriority w:val="34"/>
    <w:qFormat/>
    <w:rsid w:val="000D7833"/>
    <w:pPr>
      <w:ind w:leftChars="200" w:left="480"/>
    </w:pPr>
  </w:style>
  <w:style w:type="numbering" w:customStyle="1" w:styleId="a">
    <w:name w:val="圈圈"/>
    <w:uiPriority w:val="99"/>
    <w:rsid w:val="000D7833"/>
    <w:pPr>
      <w:numPr>
        <w:numId w:val="10"/>
      </w:numPr>
    </w:pPr>
  </w:style>
  <w:style w:type="table" w:customStyle="1" w:styleId="19">
    <w:name w:val="19"/>
    <w:basedOn w:val="a4"/>
    <w:rsid w:val="00B373DA"/>
    <w:pPr>
      <w:ind w:firstLine="23"/>
      <w:jc w:val="both"/>
    </w:pPr>
    <w:rPr>
      <w:rFonts w:ascii="Times New Roman" w:eastAsiaTheme="minorEastAsia" w:hAnsi="Times New Roman"/>
      <w:color w:val="000000"/>
    </w:rPr>
    <w:tblPr>
      <w:tblStyleRowBandSize w:val="1"/>
      <w:tblStyleColBandSize w:val="1"/>
      <w:tblInd w:w="0" w:type="nil"/>
    </w:tblPr>
  </w:style>
  <w:style w:type="paragraph" w:customStyle="1" w:styleId="a1">
    <w:name w:val="新北市活動"/>
    <w:basedOn w:val="a2"/>
    <w:link w:val="ad"/>
    <w:qFormat/>
    <w:rsid w:val="00B373DA"/>
    <w:pPr>
      <w:widowControl/>
      <w:numPr>
        <w:numId w:val="15"/>
      </w:numPr>
      <w:jc w:val="both"/>
    </w:pPr>
    <w:rPr>
      <w:rFonts w:eastAsia="標楷體"/>
      <w:color w:val="000000"/>
      <w:kern w:val="0"/>
    </w:rPr>
  </w:style>
  <w:style w:type="character" w:customStyle="1" w:styleId="ad">
    <w:name w:val="新北市活動 字元"/>
    <w:basedOn w:val="a3"/>
    <w:link w:val="a1"/>
    <w:rsid w:val="00B373DA"/>
    <w:rPr>
      <w:rFonts w:ascii="Times New Roman" w:eastAsia="標楷體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10&#26032;&#25945;&#26448;\&#25945;&#23416;&#35336;&#21123;&#26356;&#26032;\&#26356;&#26032;&#24460;&#65288;&#35069;&#20316;&#20013;\97&#35506;&#32177;1_&#32232;&#34399;_&#26360;&#21517;_&#26032;&#21271;&#24066;&#29256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96311C-58FC-42A1-8029-7FA04C8DE1A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033134D5-B5B7-4247-89AA-603D2F256710}">
      <dgm:prSet phldrT="[文字]" custT="1"/>
      <dgm:spPr/>
      <dgm:t>
        <a:bodyPr/>
        <a:lstStyle/>
        <a:p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PhotoCap6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8FC8C27-1A62-4A03-A652-A26D3CE25E96}" type="parTrans" cxnId="{92B02175-0CB2-49B6-9512-8F1A9BE23671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E9D2EDF-7C00-4153-BCF9-49EB749B80C7}" type="sibTrans" cxnId="{92B02175-0CB2-49B6-9512-8F1A9BE23671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8C80955-85E3-4AD0-B358-199B0FA3E4D5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美化影像與批次處理</a:t>
          </a:r>
        </a:p>
      </dgm:t>
    </dgm:pt>
    <dgm:pt modelId="{C9E156FE-E36E-4ECA-B349-317DE6C42C5C}" type="parTrans" cxnId="{5D6442BC-DF94-4BCE-AD25-5FE1B725C8A0}">
      <dgm:prSet/>
      <dgm:spPr/>
      <dgm:t>
        <a:bodyPr/>
        <a:lstStyle/>
        <a:p>
          <a:endParaRPr lang="zh-TW" altLang="en-US"/>
        </a:p>
      </dgm:t>
    </dgm:pt>
    <dgm:pt modelId="{2B93C55E-0432-4041-A081-0BC077CF8AD4}" type="sibTrans" cxnId="{5D6442BC-DF94-4BCE-AD25-5FE1B725C8A0}">
      <dgm:prSet/>
      <dgm:spPr/>
      <dgm:t>
        <a:bodyPr/>
        <a:lstStyle/>
        <a:p>
          <a:endParaRPr lang="zh-TW" altLang="en-US"/>
        </a:p>
      </dgm:t>
    </dgm:pt>
    <dgm:pt modelId="{A70D1179-FB46-419A-A0C9-E6B19A5C50DA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 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 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數位影像與 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PhotoCap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A41080AA-9BD7-4B85-907E-EB83C2670C71}" type="parTrans" cxnId="{248F2864-D903-4987-BC6F-D85940B0BD19}">
      <dgm:prSet/>
      <dgm:spPr/>
      <dgm:t>
        <a:bodyPr/>
        <a:lstStyle/>
        <a:p>
          <a:endParaRPr lang="zh-TW" altLang="en-US"/>
        </a:p>
      </dgm:t>
    </dgm:pt>
    <dgm:pt modelId="{F58C899A-87A7-4B3D-B44B-967F25B8A0EF}" type="sibTrans" cxnId="{248F2864-D903-4987-BC6F-D85940B0BD19}">
      <dgm:prSet/>
      <dgm:spPr/>
      <dgm:t>
        <a:bodyPr/>
        <a:lstStyle/>
        <a:p>
          <a:endParaRPr lang="zh-TW" altLang="en-US"/>
        </a:p>
      </dgm:t>
    </dgm:pt>
    <dgm:pt modelId="{494A43FC-9BC6-4037-B5E8-BA890CE00D90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影像魔法變身秀</a:t>
          </a:r>
        </a:p>
      </dgm:t>
    </dgm:pt>
    <dgm:pt modelId="{8BE178DD-20A9-4B90-AA3F-AEE829BCD215}" type="parTrans" cxnId="{4BAE7C12-F5ED-4B33-947C-36D7D5259381}">
      <dgm:prSet/>
      <dgm:spPr/>
      <dgm:t>
        <a:bodyPr/>
        <a:lstStyle/>
        <a:p>
          <a:endParaRPr lang="zh-TW" altLang="en-US"/>
        </a:p>
      </dgm:t>
    </dgm:pt>
    <dgm:pt modelId="{94073FE5-7ADB-42EB-9A6A-3200264F2D84}" type="sibTrans" cxnId="{4BAE7C12-F5ED-4B33-947C-36D7D5259381}">
      <dgm:prSet/>
      <dgm:spPr/>
      <dgm:t>
        <a:bodyPr/>
        <a:lstStyle/>
        <a:p>
          <a:endParaRPr lang="zh-TW" altLang="en-US"/>
        </a:p>
      </dgm:t>
    </dgm:pt>
    <dgm:pt modelId="{F8551920-316D-4551-B725-795497C1108B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向量繪圖與影像合成</a:t>
          </a:r>
        </a:p>
      </dgm:t>
    </dgm:pt>
    <dgm:pt modelId="{A0FE5C39-668B-44C4-B16C-280482993F12}" type="parTrans" cxnId="{13616A6A-CB52-4E1D-939D-449EA2E2F7B6}">
      <dgm:prSet/>
      <dgm:spPr/>
      <dgm:t>
        <a:bodyPr/>
        <a:lstStyle/>
        <a:p>
          <a:endParaRPr lang="zh-TW" altLang="en-US"/>
        </a:p>
      </dgm:t>
    </dgm:pt>
    <dgm:pt modelId="{FE0990F5-4388-4410-8B40-0C1F96BA58DE}" type="sibTrans" cxnId="{13616A6A-CB52-4E1D-939D-449EA2E2F7B6}">
      <dgm:prSet/>
      <dgm:spPr/>
      <dgm:t>
        <a:bodyPr/>
        <a:lstStyle/>
        <a:p>
          <a:endParaRPr lang="zh-TW" altLang="en-US"/>
        </a:p>
      </dgm:t>
    </dgm:pt>
    <dgm:pt modelId="{A54C83A0-79AA-4F52-AA24-25181CC8E86D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向量卡通夢工廠</a:t>
          </a:r>
        </a:p>
      </dgm:t>
    </dgm:pt>
    <dgm:pt modelId="{2B0568F9-7D9E-4E47-B879-49590CAF19C6}" type="parTrans" cxnId="{8E576E82-A96F-42DF-B715-D51AC5A8B7AF}">
      <dgm:prSet/>
      <dgm:spPr/>
      <dgm:t>
        <a:bodyPr/>
        <a:lstStyle/>
        <a:p>
          <a:endParaRPr lang="zh-TW" altLang="en-US"/>
        </a:p>
      </dgm:t>
    </dgm:pt>
    <dgm:pt modelId="{D17AC128-46A7-46E9-B357-48BF999E1AFE}" type="sibTrans" cxnId="{8E576E82-A96F-42DF-B715-D51AC5A8B7AF}">
      <dgm:prSet/>
      <dgm:spPr/>
      <dgm:t>
        <a:bodyPr/>
        <a:lstStyle/>
        <a:p>
          <a:endParaRPr lang="zh-TW" altLang="en-US"/>
        </a:p>
      </dgm:t>
    </dgm:pt>
    <dgm:pt modelId="{04C0A6C2-E271-4429-9A50-AF3667F85B59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專屬公仔與個性圖章</a:t>
          </a:r>
        </a:p>
      </dgm:t>
    </dgm:pt>
    <dgm:pt modelId="{015E309B-ED53-43F6-9192-52326F7AF96D}" type="parTrans" cxnId="{005ED64D-F98C-4BEF-9025-B4FDDC8BE239}">
      <dgm:prSet/>
      <dgm:spPr/>
      <dgm:t>
        <a:bodyPr/>
        <a:lstStyle/>
        <a:p>
          <a:endParaRPr lang="zh-TW" altLang="en-US"/>
        </a:p>
      </dgm:t>
    </dgm:pt>
    <dgm:pt modelId="{629D7BE8-AE61-4E84-B5DD-3449E963FA7D}" type="sibTrans" cxnId="{005ED64D-F98C-4BEF-9025-B4FDDC8BE239}">
      <dgm:prSet/>
      <dgm:spPr/>
      <dgm:t>
        <a:bodyPr/>
        <a:lstStyle/>
        <a:p>
          <a:endParaRPr lang="zh-TW" altLang="en-US"/>
        </a:p>
      </dgm:t>
    </dgm:pt>
    <dgm:pt modelId="{7FF444CA-7568-4142-96BC-B306B06E4C38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單張影像模版</a:t>
          </a:r>
        </a:p>
      </dgm:t>
    </dgm:pt>
    <dgm:pt modelId="{13C36D6E-7904-42B3-BE30-3969257CFC78}" type="parTrans" cxnId="{ABAC3C09-9572-46E4-AF79-4D98F7FECCBC}">
      <dgm:prSet/>
      <dgm:spPr/>
      <dgm:t>
        <a:bodyPr/>
        <a:lstStyle/>
        <a:p>
          <a:endParaRPr lang="zh-TW" altLang="en-US"/>
        </a:p>
      </dgm:t>
    </dgm:pt>
    <dgm:pt modelId="{54B16849-05AB-454F-9B7D-3982B32EB660}" type="sibTrans" cxnId="{ABAC3C09-9572-46E4-AF79-4D98F7FECCBC}">
      <dgm:prSet/>
      <dgm:spPr/>
      <dgm:t>
        <a:bodyPr/>
        <a:lstStyle/>
        <a:p>
          <a:endParaRPr lang="zh-TW" altLang="en-US"/>
        </a:p>
      </dgm:t>
    </dgm:pt>
    <dgm:pt modelId="{A04BE3C9-3215-424A-8D12-7B447E6D6AA2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海報設計大賽</a:t>
          </a:r>
        </a:p>
      </dgm:t>
    </dgm:pt>
    <dgm:pt modelId="{0453633A-CE8E-433E-9CCE-BB13192668C2}" type="parTrans" cxnId="{73D60DFA-5D51-4224-A62B-6ABAAE25A164}">
      <dgm:prSet/>
      <dgm:spPr/>
      <dgm:t>
        <a:bodyPr/>
        <a:lstStyle/>
        <a:p>
          <a:endParaRPr lang="zh-TW" altLang="en-US"/>
        </a:p>
      </dgm:t>
    </dgm:pt>
    <dgm:pt modelId="{5F043BC8-BB45-43F9-A6D2-015FADB8E4DD}" type="sibTrans" cxnId="{73D60DFA-5D51-4224-A62B-6ABAAE25A164}">
      <dgm:prSet/>
      <dgm:spPr/>
      <dgm:t>
        <a:bodyPr/>
        <a:lstStyle/>
        <a:p>
          <a:endParaRPr lang="zh-TW" altLang="en-US"/>
        </a:p>
      </dgm:t>
    </dgm:pt>
    <dgm:pt modelId="{DCE45978-3D7D-4C94-ACF0-EBB8CFAE4DFA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6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生活剪影萬花筒</a:t>
          </a:r>
        </a:p>
      </dgm:t>
    </dgm:pt>
    <dgm:pt modelId="{7770FFFA-8C2B-4636-89D3-A03CE35637BB}" type="parTrans" cxnId="{964A9943-61D3-4056-BB08-67DDB232328A}">
      <dgm:prSet/>
      <dgm:spPr/>
      <dgm:t>
        <a:bodyPr/>
        <a:lstStyle/>
        <a:p>
          <a:endParaRPr lang="zh-TW" altLang="en-US"/>
        </a:p>
      </dgm:t>
    </dgm:pt>
    <dgm:pt modelId="{EBED7DB7-98EB-4EED-8755-7C598BA39849}" type="sibTrans" cxnId="{964A9943-61D3-4056-BB08-67DDB232328A}">
      <dgm:prSet/>
      <dgm:spPr/>
      <dgm:t>
        <a:bodyPr/>
        <a:lstStyle/>
        <a:p>
          <a:endParaRPr lang="zh-TW" altLang="en-US"/>
        </a:p>
      </dgm:t>
    </dgm:pt>
    <dgm:pt modelId="{3EBEB062-CB38-469B-AC9D-B6D39531FAFF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多頁小書設計</a:t>
          </a:r>
        </a:p>
      </dgm:t>
    </dgm:pt>
    <dgm:pt modelId="{4CEB0272-C4C7-42ED-8564-E576D5D1016A}" type="parTrans" cxnId="{018A5B33-D0E8-48A3-BD48-4DB11B8D9702}">
      <dgm:prSet/>
      <dgm:spPr/>
      <dgm:t>
        <a:bodyPr/>
        <a:lstStyle/>
        <a:p>
          <a:endParaRPr lang="zh-TW" altLang="en-US"/>
        </a:p>
      </dgm:t>
    </dgm:pt>
    <dgm:pt modelId="{927AAEED-15EF-41A0-88D2-A8C20BC612B5}" type="sibTrans" cxnId="{018A5B33-D0E8-48A3-BD48-4DB11B8D9702}">
      <dgm:prSet/>
      <dgm:spPr/>
      <dgm:t>
        <a:bodyPr/>
        <a:lstStyle/>
        <a:p>
          <a:endParaRPr lang="zh-TW" altLang="en-US"/>
        </a:p>
      </dgm:t>
    </dgm:pt>
    <dgm:pt modelId="{7C8D38E0-74F9-459B-A7D0-BC74B6BD610A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7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一寸光陰一寸金 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 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我的月曆</a:t>
          </a:r>
        </a:p>
      </dgm:t>
    </dgm:pt>
    <dgm:pt modelId="{722D1869-9442-48A0-B3F2-34446AB15994}" type="parTrans" cxnId="{333C7CA5-8B2E-4DDD-83E2-527B8E9C20A1}">
      <dgm:prSet/>
      <dgm:spPr/>
      <dgm:t>
        <a:bodyPr/>
        <a:lstStyle/>
        <a:p>
          <a:endParaRPr lang="zh-TW" altLang="en-US"/>
        </a:p>
      </dgm:t>
    </dgm:pt>
    <dgm:pt modelId="{D1C6B205-B2D6-4063-92EB-5088ED6C8428}" type="sibTrans" cxnId="{333C7CA5-8B2E-4DDD-83E2-527B8E9C20A1}">
      <dgm:prSet/>
      <dgm:spPr/>
      <dgm:t>
        <a:bodyPr/>
        <a:lstStyle/>
        <a:p>
          <a:endParaRPr lang="zh-TW" altLang="en-US"/>
        </a:p>
      </dgm:t>
    </dgm:pt>
    <dgm:pt modelId="{873F9A55-4218-4B99-ADA8-6BB8A018D38F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8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臺灣著名景點寫真書</a:t>
          </a:r>
        </a:p>
      </dgm:t>
    </dgm:pt>
    <dgm:pt modelId="{6FF9019C-8A45-466C-ABC4-15B20E4D84D1}" type="parTrans" cxnId="{025F6586-5841-44FB-9908-286C1D544619}">
      <dgm:prSet/>
      <dgm:spPr/>
      <dgm:t>
        <a:bodyPr/>
        <a:lstStyle/>
        <a:p>
          <a:endParaRPr lang="zh-TW" altLang="en-US"/>
        </a:p>
      </dgm:t>
    </dgm:pt>
    <dgm:pt modelId="{C8174544-F297-40D2-BED7-F20AF94438FE}" type="sibTrans" cxnId="{025F6586-5841-44FB-9908-286C1D544619}">
      <dgm:prSet/>
      <dgm:spPr/>
      <dgm:t>
        <a:bodyPr/>
        <a:lstStyle/>
        <a:p>
          <a:endParaRPr lang="zh-TW" altLang="en-US"/>
        </a:p>
      </dgm:t>
    </dgm:pt>
    <dgm:pt modelId="{FEFCEEC2-DAD8-4D62-84D5-9EAD02E72369}" type="pres">
      <dgm:prSet presAssocID="{F496311C-58FC-42A1-8029-7FA04C8DE1A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8496AC-9FC1-422E-B404-5E37A65C387A}" type="pres">
      <dgm:prSet presAssocID="{033134D5-B5B7-4247-89AA-603D2F256710}" presName="hierRoot1" presStyleCnt="0">
        <dgm:presLayoutVars>
          <dgm:hierBranch val="init"/>
        </dgm:presLayoutVars>
      </dgm:prSet>
      <dgm:spPr/>
    </dgm:pt>
    <dgm:pt modelId="{051D89DC-011A-404A-B967-7BC30145C226}" type="pres">
      <dgm:prSet presAssocID="{033134D5-B5B7-4247-89AA-603D2F256710}" presName="rootComposite1" presStyleCnt="0"/>
      <dgm:spPr/>
    </dgm:pt>
    <dgm:pt modelId="{25E6CA48-9790-4897-A411-574042068FD4}" type="pres">
      <dgm:prSet presAssocID="{033134D5-B5B7-4247-89AA-603D2F256710}" presName="rootText1" presStyleLbl="node0" presStyleIdx="0" presStyleCnt="1">
        <dgm:presLayoutVars>
          <dgm:chPref val="3"/>
        </dgm:presLayoutVars>
      </dgm:prSet>
      <dgm:spPr/>
    </dgm:pt>
    <dgm:pt modelId="{D4AAFF95-E785-42D3-9874-0FD4CCCE1F13}" type="pres">
      <dgm:prSet presAssocID="{033134D5-B5B7-4247-89AA-603D2F256710}" presName="rootConnector1" presStyleLbl="node1" presStyleIdx="0" presStyleCnt="0"/>
      <dgm:spPr/>
    </dgm:pt>
    <dgm:pt modelId="{4B198A75-F5EF-43F0-8A43-975E48C4AAA4}" type="pres">
      <dgm:prSet presAssocID="{033134D5-B5B7-4247-89AA-603D2F256710}" presName="hierChild2" presStyleCnt="0"/>
      <dgm:spPr/>
    </dgm:pt>
    <dgm:pt modelId="{1BB686E0-6B7E-4702-8906-E9377BD0A946}" type="pres">
      <dgm:prSet presAssocID="{C9E156FE-E36E-4ECA-B349-317DE6C42C5C}" presName="Name64" presStyleLbl="parChTrans1D2" presStyleIdx="0" presStyleCnt="4"/>
      <dgm:spPr/>
    </dgm:pt>
    <dgm:pt modelId="{D6E981BE-E7E4-479F-9870-980776556ED8}" type="pres">
      <dgm:prSet presAssocID="{68C80955-85E3-4AD0-B358-199B0FA3E4D5}" presName="hierRoot2" presStyleCnt="0">
        <dgm:presLayoutVars>
          <dgm:hierBranch val="init"/>
        </dgm:presLayoutVars>
      </dgm:prSet>
      <dgm:spPr/>
    </dgm:pt>
    <dgm:pt modelId="{CF23FFF5-5DD0-4E7B-B9ED-4697B04B090D}" type="pres">
      <dgm:prSet presAssocID="{68C80955-85E3-4AD0-B358-199B0FA3E4D5}" presName="rootComposite" presStyleCnt="0"/>
      <dgm:spPr/>
    </dgm:pt>
    <dgm:pt modelId="{95650514-00EB-4EA7-9E1C-EC9E93B57389}" type="pres">
      <dgm:prSet presAssocID="{68C80955-85E3-4AD0-B358-199B0FA3E4D5}" presName="rootText" presStyleLbl="node2" presStyleIdx="0" presStyleCnt="4">
        <dgm:presLayoutVars>
          <dgm:chPref val="3"/>
        </dgm:presLayoutVars>
      </dgm:prSet>
      <dgm:spPr/>
    </dgm:pt>
    <dgm:pt modelId="{05F5E496-C138-468A-BFA4-31AA3111D075}" type="pres">
      <dgm:prSet presAssocID="{68C80955-85E3-4AD0-B358-199B0FA3E4D5}" presName="rootConnector" presStyleLbl="node2" presStyleIdx="0" presStyleCnt="4"/>
      <dgm:spPr/>
    </dgm:pt>
    <dgm:pt modelId="{93A979A9-3D89-48E4-B1F3-04013CE7DAB7}" type="pres">
      <dgm:prSet presAssocID="{68C80955-85E3-4AD0-B358-199B0FA3E4D5}" presName="hierChild4" presStyleCnt="0"/>
      <dgm:spPr/>
    </dgm:pt>
    <dgm:pt modelId="{5969F986-90B8-4A6F-A06A-DFE1A7CE55DE}" type="pres">
      <dgm:prSet presAssocID="{A41080AA-9BD7-4B85-907E-EB83C2670C71}" presName="Name64" presStyleLbl="parChTrans1D3" presStyleIdx="0" presStyleCnt="8"/>
      <dgm:spPr/>
    </dgm:pt>
    <dgm:pt modelId="{98AFF5D3-B8CC-4320-8B1C-4AB68687180D}" type="pres">
      <dgm:prSet presAssocID="{A70D1179-FB46-419A-A0C9-E6B19A5C50DA}" presName="hierRoot2" presStyleCnt="0">
        <dgm:presLayoutVars>
          <dgm:hierBranch val="init"/>
        </dgm:presLayoutVars>
      </dgm:prSet>
      <dgm:spPr/>
    </dgm:pt>
    <dgm:pt modelId="{5800C6C6-4478-4023-9B49-4C270E548FC2}" type="pres">
      <dgm:prSet presAssocID="{A70D1179-FB46-419A-A0C9-E6B19A5C50DA}" presName="rootComposite" presStyleCnt="0"/>
      <dgm:spPr/>
    </dgm:pt>
    <dgm:pt modelId="{5B0F0514-BAE0-48FA-B07C-FB6E56A292CD}" type="pres">
      <dgm:prSet presAssocID="{A70D1179-FB46-419A-A0C9-E6B19A5C50DA}" presName="rootText" presStyleLbl="node3" presStyleIdx="0" presStyleCnt="8">
        <dgm:presLayoutVars>
          <dgm:chPref val="3"/>
        </dgm:presLayoutVars>
      </dgm:prSet>
      <dgm:spPr/>
    </dgm:pt>
    <dgm:pt modelId="{1CCE153D-8EB8-4CAE-AC45-34B5DCB5EF18}" type="pres">
      <dgm:prSet presAssocID="{A70D1179-FB46-419A-A0C9-E6B19A5C50DA}" presName="rootConnector" presStyleLbl="node3" presStyleIdx="0" presStyleCnt="8"/>
      <dgm:spPr/>
    </dgm:pt>
    <dgm:pt modelId="{45E2BA38-64B3-46D0-BF1D-12646E9046AD}" type="pres">
      <dgm:prSet presAssocID="{A70D1179-FB46-419A-A0C9-E6B19A5C50DA}" presName="hierChild4" presStyleCnt="0"/>
      <dgm:spPr/>
    </dgm:pt>
    <dgm:pt modelId="{8567EBA9-2345-4AD1-B51E-3256A84185D2}" type="pres">
      <dgm:prSet presAssocID="{A70D1179-FB46-419A-A0C9-E6B19A5C50DA}" presName="hierChild5" presStyleCnt="0"/>
      <dgm:spPr/>
    </dgm:pt>
    <dgm:pt modelId="{62D58810-3DB1-4475-B864-0B3582113E7F}" type="pres">
      <dgm:prSet presAssocID="{8BE178DD-20A9-4B90-AA3F-AEE829BCD215}" presName="Name64" presStyleLbl="parChTrans1D3" presStyleIdx="1" presStyleCnt="8"/>
      <dgm:spPr/>
    </dgm:pt>
    <dgm:pt modelId="{26A7ADDA-B44A-48DC-8E19-78D12E6781AA}" type="pres">
      <dgm:prSet presAssocID="{494A43FC-9BC6-4037-B5E8-BA890CE00D90}" presName="hierRoot2" presStyleCnt="0">
        <dgm:presLayoutVars>
          <dgm:hierBranch val="init"/>
        </dgm:presLayoutVars>
      </dgm:prSet>
      <dgm:spPr/>
    </dgm:pt>
    <dgm:pt modelId="{D2CC8E00-C60B-4148-983E-1BB104778A8C}" type="pres">
      <dgm:prSet presAssocID="{494A43FC-9BC6-4037-B5E8-BA890CE00D90}" presName="rootComposite" presStyleCnt="0"/>
      <dgm:spPr/>
    </dgm:pt>
    <dgm:pt modelId="{296C1DFA-5D05-4A5C-9173-53B03215176F}" type="pres">
      <dgm:prSet presAssocID="{494A43FC-9BC6-4037-B5E8-BA890CE00D90}" presName="rootText" presStyleLbl="node3" presStyleIdx="1" presStyleCnt="8">
        <dgm:presLayoutVars>
          <dgm:chPref val="3"/>
        </dgm:presLayoutVars>
      </dgm:prSet>
      <dgm:spPr/>
    </dgm:pt>
    <dgm:pt modelId="{446FD011-0F31-4588-887F-3F90CE2846D7}" type="pres">
      <dgm:prSet presAssocID="{494A43FC-9BC6-4037-B5E8-BA890CE00D90}" presName="rootConnector" presStyleLbl="node3" presStyleIdx="1" presStyleCnt="8"/>
      <dgm:spPr/>
    </dgm:pt>
    <dgm:pt modelId="{31A03B80-B178-45EB-BDC8-DFC2DF7E4ABC}" type="pres">
      <dgm:prSet presAssocID="{494A43FC-9BC6-4037-B5E8-BA890CE00D90}" presName="hierChild4" presStyleCnt="0"/>
      <dgm:spPr/>
    </dgm:pt>
    <dgm:pt modelId="{322A4E40-D427-4664-B7EE-8E761CFF0658}" type="pres">
      <dgm:prSet presAssocID="{494A43FC-9BC6-4037-B5E8-BA890CE00D90}" presName="hierChild5" presStyleCnt="0"/>
      <dgm:spPr/>
    </dgm:pt>
    <dgm:pt modelId="{87A4E4C4-7217-414E-BD0B-1A95BF0E8937}" type="pres">
      <dgm:prSet presAssocID="{68C80955-85E3-4AD0-B358-199B0FA3E4D5}" presName="hierChild5" presStyleCnt="0"/>
      <dgm:spPr/>
    </dgm:pt>
    <dgm:pt modelId="{39F50EA5-8846-4C2D-8F3A-C6FB1CC1A871}" type="pres">
      <dgm:prSet presAssocID="{A0FE5C39-668B-44C4-B16C-280482993F12}" presName="Name64" presStyleLbl="parChTrans1D2" presStyleIdx="1" presStyleCnt="4"/>
      <dgm:spPr/>
    </dgm:pt>
    <dgm:pt modelId="{526204D5-6619-48AE-98BC-0387A4694B52}" type="pres">
      <dgm:prSet presAssocID="{F8551920-316D-4551-B725-795497C1108B}" presName="hierRoot2" presStyleCnt="0">
        <dgm:presLayoutVars>
          <dgm:hierBranch val="init"/>
        </dgm:presLayoutVars>
      </dgm:prSet>
      <dgm:spPr/>
    </dgm:pt>
    <dgm:pt modelId="{C415D835-E731-4266-8D26-E68768DDED51}" type="pres">
      <dgm:prSet presAssocID="{F8551920-316D-4551-B725-795497C1108B}" presName="rootComposite" presStyleCnt="0"/>
      <dgm:spPr/>
    </dgm:pt>
    <dgm:pt modelId="{4971A48C-732F-4CAC-871B-C5E8F7CAA035}" type="pres">
      <dgm:prSet presAssocID="{F8551920-316D-4551-B725-795497C1108B}" presName="rootText" presStyleLbl="node2" presStyleIdx="1" presStyleCnt="4">
        <dgm:presLayoutVars>
          <dgm:chPref val="3"/>
        </dgm:presLayoutVars>
      </dgm:prSet>
      <dgm:spPr/>
    </dgm:pt>
    <dgm:pt modelId="{C74ADCCD-199E-4BB8-BFD7-D68C899240C7}" type="pres">
      <dgm:prSet presAssocID="{F8551920-316D-4551-B725-795497C1108B}" presName="rootConnector" presStyleLbl="node2" presStyleIdx="1" presStyleCnt="4"/>
      <dgm:spPr/>
    </dgm:pt>
    <dgm:pt modelId="{B697BADC-B854-49C6-A963-FE8D19B557C1}" type="pres">
      <dgm:prSet presAssocID="{F8551920-316D-4551-B725-795497C1108B}" presName="hierChild4" presStyleCnt="0"/>
      <dgm:spPr/>
    </dgm:pt>
    <dgm:pt modelId="{4D42F1B1-3650-479D-9B8F-7B8B1A19C982}" type="pres">
      <dgm:prSet presAssocID="{2B0568F9-7D9E-4E47-B879-49590CAF19C6}" presName="Name64" presStyleLbl="parChTrans1D3" presStyleIdx="2" presStyleCnt="8"/>
      <dgm:spPr/>
    </dgm:pt>
    <dgm:pt modelId="{A59C094E-6999-4862-BC66-DBE3A0A5F60B}" type="pres">
      <dgm:prSet presAssocID="{A54C83A0-79AA-4F52-AA24-25181CC8E86D}" presName="hierRoot2" presStyleCnt="0">
        <dgm:presLayoutVars>
          <dgm:hierBranch val="init"/>
        </dgm:presLayoutVars>
      </dgm:prSet>
      <dgm:spPr/>
    </dgm:pt>
    <dgm:pt modelId="{DDA0F30D-ECC7-4D81-868A-3196A682C3CD}" type="pres">
      <dgm:prSet presAssocID="{A54C83A0-79AA-4F52-AA24-25181CC8E86D}" presName="rootComposite" presStyleCnt="0"/>
      <dgm:spPr/>
    </dgm:pt>
    <dgm:pt modelId="{0B37225A-4C30-4F13-AB47-127934144130}" type="pres">
      <dgm:prSet presAssocID="{A54C83A0-79AA-4F52-AA24-25181CC8E86D}" presName="rootText" presStyleLbl="node3" presStyleIdx="2" presStyleCnt="8">
        <dgm:presLayoutVars>
          <dgm:chPref val="3"/>
        </dgm:presLayoutVars>
      </dgm:prSet>
      <dgm:spPr/>
    </dgm:pt>
    <dgm:pt modelId="{7F810B6D-752C-45D1-BA78-4D0485CC9C27}" type="pres">
      <dgm:prSet presAssocID="{A54C83A0-79AA-4F52-AA24-25181CC8E86D}" presName="rootConnector" presStyleLbl="node3" presStyleIdx="2" presStyleCnt="8"/>
      <dgm:spPr/>
    </dgm:pt>
    <dgm:pt modelId="{EAABCC43-6954-4365-B275-69563CE508A8}" type="pres">
      <dgm:prSet presAssocID="{A54C83A0-79AA-4F52-AA24-25181CC8E86D}" presName="hierChild4" presStyleCnt="0"/>
      <dgm:spPr/>
    </dgm:pt>
    <dgm:pt modelId="{65FCF580-BFD9-4435-B307-C609B93C8CC8}" type="pres">
      <dgm:prSet presAssocID="{A54C83A0-79AA-4F52-AA24-25181CC8E86D}" presName="hierChild5" presStyleCnt="0"/>
      <dgm:spPr/>
    </dgm:pt>
    <dgm:pt modelId="{EF8A7187-29A7-4FEF-A91C-5677746368AA}" type="pres">
      <dgm:prSet presAssocID="{015E309B-ED53-43F6-9192-52326F7AF96D}" presName="Name64" presStyleLbl="parChTrans1D3" presStyleIdx="3" presStyleCnt="8"/>
      <dgm:spPr/>
    </dgm:pt>
    <dgm:pt modelId="{8418EF34-799E-45B4-BA54-DE4239D12F1B}" type="pres">
      <dgm:prSet presAssocID="{04C0A6C2-E271-4429-9A50-AF3667F85B59}" presName="hierRoot2" presStyleCnt="0">
        <dgm:presLayoutVars>
          <dgm:hierBranch val="init"/>
        </dgm:presLayoutVars>
      </dgm:prSet>
      <dgm:spPr/>
    </dgm:pt>
    <dgm:pt modelId="{19814451-5F80-4437-9CCF-3BFD2C4C48D4}" type="pres">
      <dgm:prSet presAssocID="{04C0A6C2-E271-4429-9A50-AF3667F85B59}" presName="rootComposite" presStyleCnt="0"/>
      <dgm:spPr/>
    </dgm:pt>
    <dgm:pt modelId="{5331F274-EA47-4158-971A-2F4257EDA199}" type="pres">
      <dgm:prSet presAssocID="{04C0A6C2-E271-4429-9A50-AF3667F85B59}" presName="rootText" presStyleLbl="node3" presStyleIdx="3" presStyleCnt="8">
        <dgm:presLayoutVars>
          <dgm:chPref val="3"/>
        </dgm:presLayoutVars>
      </dgm:prSet>
      <dgm:spPr/>
    </dgm:pt>
    <dgm:pt modelId="{FB2EF12E-FC9D-4863-8203-CF7260383D68}" type="pres">
      <dgm:prSet presAssocID="{04C0A6C2-E271-4429-9A50-AF3667F85B59}" presName="rootConnector" presStyleLbl="node3" presStyleIdx="3" presStyleCnt="8"/>
      <dgm:spPr/>
    </dgm:pt>
    <dgm:pt modelId="{12410312-BD1B-4076-8D3A-A20CF048CBF6}" type="pres">
      <dgm:prSet presAssocID="{04C0A6C2-E271-4429-9A50-AF3667F85B59}" presName="hierChild4" presStyleCnt="0"/>
      <dgm:spPr/>
    </dgm:pt>
    <dgm:pt modelId="{FB8EA52A-F18D-436E-96D4-7520DB083C9C}" type="pres">
      <dgm:prSet presAssocID="{04C0A6C2-E271-4429-9A50-AF3667F85B59}" presName="hierChild5" presStyleCnt="0"/>
      <dgm:spPr/>
    </dgm:pt>
    <dgm:pt modelId="{A7840B82-8F65-4EF2-AC6E-5A1B42CCAABB}" type="pres">
      <dgm:prSet presAssocID="{F8551920-316D-4551-B725-795497C1108B}" presName="hierChild5" presStyleCnt="0"/>
      <dgm:spPr/>
    </dgm:pt>
    <dgm:pt modelId="{16092327-D6AF-4132-AE07-AE132C951F06}" type="pres">
      <dgm:prSet presAssocID="{13C36D6E-7904-42B3-BE30-3969257CFC78}" presName="Name64" presStyleLbl="parChTrans1D2" presStyleIdx="2" presStyleCnt="4"/>
      <dgm:spPr/>
    </dgm:pt>
    <dgm:pt modelId="{C524F217-900E-4896-B7C5-B7B1187CD8B4}" type="pres">
      <dgm:prSet presAssocID="{7FF444CA-7568-4142-96BC-B306B06E4C38}" presName="hierRoot2" presStyleCnt="0">
        <dgm:presLayoutVars>
          <dgm:hierBranch val="init"/>
        </dgm:presLayoutVars>
      </dgm:prSet>
      <dgm:spPr/>
    </dgm:pt>
    <dgm:pt modelId="{0605AB16-DCAE-49FC-81C9-F4FDE1EF4098}" type="pres">
      <dgm:prSet presAssocID="{7FF444CA-7568-4142-96BC-B306B06E4C38}" presName="rootComposite" presStyleCnt="0"/>
      <dgm:spPr/>
    </dgm:pt>
    <dgm:pt modelId="{912C2839-4632-421D-AD0E-D6EB0DDCB3C8}" type="pres">
      <dgm:prSet presAssocID="{7FF444CA-7568-4142-96BC-B306B06E4C38}" presName="rootText" presStyleLbl="node2" presStyleIdx="2" presStyleCnt="4">
        <dgm:presLayoutVars>
          <dgm:chPref val="3"/>
        </dgm:presLayoutVars>
      </dgm:prSet>
      <dgm:spPr/>
    </dgm:pt>
    <dgm:pt modelId="{FEBCF673-F9A2-4B9B-B6A1-9DA688504265}" type="pres">
      <dgm:prSet presAssocID="{7FF444CA-7568-4142-96BC-B306B06E4C38}" presName="rootConnector" presStyleLbl="node2" presStyleIdx="2" presStyleCnt="4"/>
      <dgm:spPr/>
    </dgm:pt>
    <dgm:pt modelId="{967491A6-0E8F-45DE-AAAE-32B6C3DC7449}" type="pres">
      <dgm:prSet presAssocID="{7FF444CA-7568-4142-96BC-B306B06E4C38}" presName="hierChild4" presStyleCnt="0"/>
      <dgm:spPr/>
    </dgm:pt>
    <dgm:pt modelId="{D9837989-9D5D-465F-91EC-7E8D574E28A1}" type="pres">
      <dgm:prSet presAssocID="{0453633A-CE8E-433E-9CCE-BB13192668C2}" presName="Name64" presStyleLbl="parChTrans1D3" presStyleIdx="4" presStyleCnt="8"/>
      <dgm:spPr/>
    </dgm:pt>
    <dgm:pt modelId="{B86928B4-8F1E-47BF-AA69-71A8F77DCC70}" type="pres">
      <dgm:prSet presAssocID="{A04BE3C9-3215-424A-8D12-7B447E6D6AA2}" presName="hierRoot2" presStyleCnt="0">
        <dgm:presLayoutVars>
          <dgm:hierBranch val="init"/>
        </dgm:presLayoutVars>
      </dgm:prSet>
      <dgm:spPr/>
    </dgm:pt>
    <dgm:pt modelId="{8FF1AB79-981D-43A6-B365-7B6AE48D1ADC}" type="pres">
      <dgm:prSet presAssocID="{A04BE3C9-3215-424A-8D12-7B447E6D6AA2}" presName="rootComposite" presStyleCnt="0"/>
      <dgm:spPr/>
    </dgm:pt>
    <dgm:pt modelId="{E7F94316-54AF-42D8-994B-3D50CA00E943}" type="pres">
      <dgm:prSet presAssocID="{A04BE3C9-3215-424A-8D12-7B447E6D6AA2}" presName="rootText" presStyleLbl="node3" presStyleIdx="4" presStyleCnt="8">
        <dgm:presLayoutVars>
          <dgm:chPref val="3"/>
        </dgm:presLayoutVars>
      </dgm:prSet>
      <dgm:spPr/>
    </dgm:pt>
    <dgm:pt modelId="{72F7B49F-618D-433D-B615-1C67FEEC89E8}" type="pres">
      <dgm:prSet presAssocID="{A04BE3C9-3215-424A-8D12-7B447E6D6AA2}" presName="rootConnector" presStyleLbl="node3" presStyleIdx="4" presStyleCnt="8"/>
      <dgm:spPr/>
    </dgm:pt>
    <dgm:pt modelId="{37178657-41FF-4058-839E-DF19232E4132}" type="pres">
      <dgm:prSet presAssocID="{A04BE3C9-3215-424A-8D12-7B447E6D6AA2}" presName="hierChild4" presStyleCnt="0"/>
      <dgm:spPr/>
    </dgm:pt>
    <dgm:pt modelId="{18D7B35B-45AB-4B00-A322-F3CA45B3C07F}" type="pres">
      <dgm:prSet presAssocID="{A04BE3C9-3215-424A-8D12-7B447E6D6AA2}" presName="hierChild5" presStyleCnt="0"/>
      <dgm:spPr/>
    </dgm:pt>
    <dgm:pt modelId="{63C6ED80-3A92-483A-AA75-8DDEA71E8949}" type="pres">
      <dgm:prSet presAssocID="{7770FFFA-8C2B-4636-89D3-A03CE35637BB}" presName="Name64" presStyleLbl="parChTrans1D3" presStyleIdx="5" presStyleCnt="8"/>
      <dgm:spPr/>
    </dgm:pt>
    <dgm:pt modelId="{FE3928FF-7361-470E-B5E3-534E49EB8F2A}" type="pres">
      <dgm:prSet presAssocID="{DCE45978-3D7D-4C94-ACF0-EBB8CFAE4DFA}" presName="hierRoot2" presStyleCnt="0">
        <dgm:presLayoutVars>
          <dgm:hierBranch val="init"/>
        </dgm:presLayoutVars>
      </dgm:prSet>
      <dgm:spPr/>
    </dgm:pt>
    <dgm:pt modelId="{82CA3254-909E-4DE8-8878-10286971C07D}" type="pres">
      <dgm:prSet presAssocID="{DCE45978-3D7D-4C94-ACF0-EBB8CFAE4DFA}" presName="rootComposite" presStyleCnt="0"/>
      <dgm:spPr/>
    </dgm:pt>
    <dgm:pt modelId="{8FBAD192-5FCD-4408-8931-5BA1523E8493}" type="pres">
      <dgm:prSet presAssocID="{DCE45978-3D7D-4C94-ACF0-EBB8CFAE4DFA}" presName="rootText" presStyleLbl="node3" presStyleIdx="5" presStyleCnt="8">
        <dgm:presLayoutVars>
          <dgm:chPref val="3"/>
        </dgm:presLayoutVars>
      </dgm:prSet>
      <dgm:spPr/>
    </dgm:pt>
    <dgm:pt modelId="{E63E6F1B-4E1A-4BBA-9683-FA3C03B18759}" type="pres">
      <dgm:prSet presAssocID="{DCE45978-3D7D-4C94-ACF0-EBB8CFAE4DFA}" presName="rootConnector" presStyleLbl="node3" presStyleIdx="5" presStyleCnt="8"/>
      <dgm:spPr/>
    </dgm:pt>
    <dgm:pt modelId="{82081548-8E39-477F-B995-933EDC360512}" type="pres">
      <dgm:prSet presAssocID="{DCE45978-3D7D-4C94-ACF0-EBB8CFAE4DFA}" presName="hierChild4" presStyleCnt="0"/>
      <dgm:spPr/>
    </dgm:pt>
    <dgm:pt modelId="{3F5E6CCF-1E6F-4597-812D-3FC1482B27CF}" type="pres">
      <dgm:prSet presAssocID="{DCE45978-3D7D-4C94-ACF0-EBB8CFAE4DFA}" presName="hierChild5" presStyleCnt="0"/>
      <dgm:spPr/>
    </dgm:pt>
    <dgm:pt modelId="{80AAD1E6-98E9-4A55-B167-88292BA437DE}" type="pres">
      <dgm:prSet presAssocID="{7FF444CA-7568-4142-96BC-B306B06E4C38}" presName="hierChild5" presStyleCnt="0"/>
      <dgm:spPr/>
    </dgm:pt>
    <dgm:pt modelId="{D6CBCC30-327D-47E2-BACC-890B52814032}" type="pres">
      <dgm:prSet presAssocID="{4CEB0272-C4C7-42ED-8564-E576D5D1016A}" presName="Name64" presStyleLbl="parChTrans1D2" presStyleIdx="3" presStyleCnt="4"/>
      <dgm:spPr/>
    </dgm:pt>
    <dgm:pt modelId="{A2A9056E-9FEC-407C-8FC4-5E9A9F21BF70}" type="pres">
      <dgm:prSet presAssocID="{3EBEB062-CB38-469B-AC9D-B6D39531FAFF}" presName="hierRoot2" presStyleCnt="0">
        <dgm:presLayoutVars>
          <dgm:hierBranch val="init"/>
        </dgm:presLayoutVars>
      </dgm:prSet>
      <dgm:spPr/>
    </dgm:pt>
    <dgm:pt modelId="{353BA544-DD12-4ED6-981B-913B02B7F4B4}" type="pres">
      <dgm:prSet presAssocID="{3EBEB062-CB38-469B-AC9D-B6D39531FAFF}" presName="rootComposite" presStyleCnt="0"/>
      <dgm:spPr/>
    </dgm:pt>
    <dgm:pt modelId="{D15D5F17-17CE-4D22-911A-BB9908D15B2E}" type="pres">
      <dgm:prSet presAssocID="{3EBEB062-CB38-469B-AC9D-B6D39531FAFF}" presName="rootText" presStyleLbl="node2" presStyleIdx="3" presStyleCnt="4">
        <dgm:presLayoutVars>
          <dgm:chPref val="3"/>
        </dgm:presLayoutVars>
      </dgm:prSet>
      <dgm:spPr/>
    </dgm:pt>
    <dgm:pt modelId="{36CB0AF5-5D82-40F8-B217-B5D3B13C8606}" type="pres">
      <dgm:prSet presAssocID="{3EBEB062-CB38-469B-AC9D-B6D39531FAFF}" presName="rootConnector" presStyleLbl="node2" presStyleIdx="3" presStyleCnt="4"/>
      <dgm:spPr/>
    </dgm:pt>
    <dgm:pt modelId="{1FD826EC-BE65-4BBF-A31E-C97F352B8D3F}" type="pres">
      <dgm:prSet presAssocID="{3EBEB062-CB38-469B-AC9D-B6D39531FAFF}" presName="hierChild4" presStyleCnt="0"/>
      <dgm:spPr/>
    </dgm:pt>
    <dgm:pt modelId="{C4C8EA2F-C05C-4128-9BE1-E317CA1AEE3F}" type="pres">
      <dgm:prSet presAssocID="{722D1869-9442-48A0-B3F2-34446AB15994}" presName="Name64" presStyleLbl="parChTrans1D3" presStyleIdx="6" presStyleCnt="8"/>
      <dgm:spPr/>
    </dgm:pt>
    <dgm:pt modelId="{6CD3963A-0DDC-45D0-8E81-12B40F3DFEBD}" type="pres">
      <dgm:prSet presAssocID="{7C8D38E0-74F9-459B-A7D0-BC74B6BD610A}" presName="hierRoot2" presStyleCnt="0">
        <dgm:presLayoutVars>
          <dgm:hierBranch val="init"/>
        </dgm:presLayoutVars>
      </dgm:prSet>
      <dgm:spPr/>
    </dgm:pt>
    <dgm:pt modelId="{7EC07C5E-2DC3-4180-83D8-83BCDD6B2F0F}" type="pres">
      <dgm:prSet presAssocID="{7C8D38E0-74F9-459B-A7D0-BC74B6BD610A}" presName="rootComposite" presStyleCnt="0"/>
      <dgm:spPr/>
    </dgm:pt>
    <dgm:pt modelId="{C88FFC48-387C-46D5-90D2-467590507C04}" type="pres">
      <dgm:prSet presAssocID="{7C8D38E0-74F9-459B-A7D0-BC74B6BD610A}" presName="rootText" presStyleLbl="node3" presStyleIdx="6" presStyleCnt="8">
        <dgm:presLayoutVars>
          <dgm:chPref val="3"/>
        </dgm:presLayoutVars>
      </dgm:prSet>
      <dgm:spPr/>
    </dgm:pt>
    <dgm:pt modelId="{F20A4CE9-B8C5-4006-BB70-341668553BE0}" type="pres">
      <dgm:prSet presAssocID="{7C8D38E0-74F9-459B-A7D0-BC74B6BD610A}" presName="rootConnector" presStyleLbl="node3" presStyleIdx="6" presStyleCnt="8"/>
      <dgm:spPr/>
    </dgm:pt>
    <dgm:pt modelId="{35CAA4B0-35B3-43D1-B400-00F675325C42}" type="pres">
      <dgm:prSet presAssocID="{7C8D38E0-74F9-459B-A7D0-BC74B6BD610A}" presName="hierChild4" presStyleCnt="0"/>
      <dgm:spPr/>
    </dgm:pt>
    <dgm:pt modelId="{C684F06B-E362-4884-95EC-1BF9A0FD8D03}" type="pres">
      <dgm:prSet presAssocID="{7C8D38E0-74F9-459B-A7D0-BC74B6BD610A}" presName="hierChild5" presStyleCnt="0"/>
      <dgm:spPr/>
    </dgm:pt>
    <dgm:pt modelId="{2C35DC0F-8808-4A3C-A8DD-DEFE57C1C3FF}" type="pres">
      <dgm:prSet presAssocID="{6FF9019C-8A45-466C-ABC4-15B20E4D84D1}" presName="Name64" presStyleLbl="parChTrans1D3" presStyleIdx="7" presStyleCnt="8"/>
      <dgm:spPr/>
    </dgm:pt>
    <dgm:pt modelId="{85BE5EAD-A5AC-4D92-8898-3DAB60CA51C7}" type="pres">
      <dgm:prSet presAssocID="{873F9A55-4218-4B99-ADA8-6BB8A018D38F}" presName="hierRoot2" presStyleCnt="0">
        <dgm:presLayoutVars>
          <dgm:hierBranch val="init"/>
        </dgm:presLayoutVars>
      </dgm:prSet>
      <dgm:spPr/>
    </dgm:pt>
    <dgm:pt modelId="{049E3BEF-558B-48D4-AAD6-B49EF4C5DA1E}" type="pres">
      <dgm:prSet presAssocID="{873F9A55-4218-4B99-ADA8-6BB8A018D38F}" presName="rootComposite" presStyleCnt="0"/>
      <dgm:spPr/>
    </dgm:pt>
    <dgm:pt modelId="{D2188AB5-5FFE-4FBC-96B9-D650F7CA28EA}" type="pres">
      <dgm:prSet presAssocID="{873F9A55-4218-4B99-ADA8-6BB8A018D38F}" presName="rootText" presStyleLbl="node3" presStyleIdx="7" presStyleCnt="8">
        <dgm:presLayoutVars>
          <dgm:chPref val="3"/>
        </dgm:presLayoutVars>
      </dgm:prSet>
      <dgm:spPr/>
    </dgm:pt>
    <dgm:pt modelId="{37D8A7EF-85D0-4C8B-9808-D1178AAEC40E}" type="pres">
      <dgm:prSet presAssocID="{873F9A55-4218-4B99-ADA8-6BB8A018D38F}" presName="rootConnector" presStyleLbl="node3" presStyleIdx="7" presStyleCnt="8"/>
      <dgm:spPr/>
    </dgm:pt>
    <dgm:pt modelId="{17E4284E-61A3-4CA7-98E2-9B4F7E2981EF}" type="pres">
      <dgm:prSet presAssocID="{873F9A55-4218-4B99-ADA8-6BB8A018D38F}" presName="hierChild4" presStyleCnt="0"/>
      <dgm:spPr/>
    </dgm:pt>
    <dgm:pt modelId="{15E84D2F-9090-4DE0-BBFF-EC755BDDED8F}" type="pres">
      <dgm:prSet presAssocID="{873F9A55-4218-4B99-ADA8-6BB8A018D38F}" presName="hierChild5" presStyleCnt="0"/>
      <dgm:spPr/>
    </dgm:pt>
    <dgm:pt modelId="{16EC5120-638A-4D27-9A66-39C17C5D13F9}" type="pres">
      <dgm:prSet presAssocID="{3EBEB062-CB38-469B-AC9D-B6D39531FAFF}" presName="hierChild5" presStyleCnt="0"/>
      <dgm:spPr/>
    </dgm:pt>
    <dgm:pt modelId="{068878CE-4DFD-4FF2-99DA-6012EEF97452}" type="pres">
      <dgm:prSet presAssocID="{033134D5-B5B7-4247-89AA-603D2F256710}" presName="hierChild3" presStyleCnt="0"/>
      <dgm:spPr/>
    </dgm:pt>
  </dgm:ptLst>
  <dgm:cxnLst>
    <dgm:cxn modelId="{50FC5E02-60A3-4438-A01D-B213290DD73C}" type="presOf" srcId="{F496311C-58FC-42A1-8029-7FA04C8DE1AD}" destId="{FEFCEEC2-DAD8-4D62-84D5-9EAD02E72369}" srcOrd="0" destOrd="0" presId="urn:microsoft.com/office/officeart/2009/3/layout/HorizontalOrganizationChart"/>
    <dgm:cxn modelId="{5DD86B08-51A9-4350-B21C-B61A46BBB51C}" type="presOf" srcId="{4CEB0272-C4C7-42ED-8564-E576D5D1016A}" destId="{D6CBCC30-327D-47E2-BACC-890B52814032}" srcOrd="0" destOrd="0" presId="urn:microsoft.com/office/officeart/2009/3/layout/HorizontalOrganizationChart"/>
    <dgm:cxn modelId="{ABAC3C09-9572-46E4-AF79-4D98F7FECCBC}" srcId="{033134D5-B5B7-4247-89AA-603D2F256710}" destId="{7FF444CA-7568-4142-96BC-B306B06E4C38}" srcOrd="2" destOrd="0" parTransId="{13C36D6E-7904-42B3-BE30-3969257CFC78}" sibTransId="{54B16849-05AB-454F-9B7D-3982B32EB660}"/>
    <dgm:cxn modelId="{1BE10F0D-2EA6-4AB2-9385-7417C6668D97}" type="presOf" srcId="{494A43FC-9BC6-4037-B5E8-BA890CE00D90}" destId="{296C1DFA-5D05-4A5C-9173-53B03215176F}" srcOrd="0" destOrd="0" presId="urn:microsoft.com/office/officeart/2009/3/layout/HorizontalOrganizationChart"/>
    <dgm:cxn modelId="{BE957B0D-8084-4E69-A617-47FFDB97F3BB}" type="presOf" srcId="{3EBEB062-CB38-469B-AC9D-B6D39531FAFF}" destId="{36CB0AF5-5D82-40F8-B217-B5D3B13C8606}" srcOrd="1" destOrd="0" presId="urn:microsoft.com/office/officeart/2009/3/layout/HorizontalOrganizationChart"/>
    <dgm:cxn modelId="{E146ED0E-AE2A-45D8-9F97-60798F6F7BF9}" type="presOf" srcId="{7FF444CA-7568-4142-96BC-B306B06E4C38}" destId="{912C2839-4632-421D-AD0E-D6EB0DDCB3C8}" srcOrd="0" destOrd="0" presId="urn:microsoft.com/office/officeart/2009/3/layout/HorizontalOrganizationChart"/>
    <dgm:cxn modelId="{8DA11E0F-7D8A-4DE7-B1FB-8FEC8F99F0AA}" type="presOf" srcId="{0453633A-CE8E-433E-9CCE-BB13192668C2}" destId="{D9837989-9D5D-465F-91EC-7E8D574E28A1}" srcOrd="0" destOrd="0" presId="urn:microsoft.com/office/officeart/2009/3/layout/HorizontalOrganizationChart"/>
    <dgm:cxn modelId="{4BAE7C12-F5ED-4B33-947C-36D7D5259381}" srcId="{68C80955-85E3-4AD0-B358-199B0FA3E4D5}" destId="{494A43FC-9BC6-4037-B5E8-BA890CE00D90}" srcOrd="1" destOrd="0" parTransId="{8BE178DD-20A9-4B90-AA3F-AEE829BCD215}" sibTransId="{94073FE5-7ADB-42EB-9A6A-3200264F2D84}"/>
    <dgm:cxn modelId="{6A1BE413-8BB8-45DE-AE34-70DEC793EB5C}" type="presOf" srcId="{68C80955-85E3-4AD0-B358-199B0FA3E4D5}" destId="{95650514-00EB-4EA7-9E1C-EC9E93B57389}" srcOrd="0" destOrd="0" presId="urn:microsoft.com/office/officeart/2009/3/layout/HorizontalOrganizationChart"/>
    <dgm:cxn modelId="{3585841A-31BB-4C0F-B4C8-860500F0CDFF}" type="presOf" srcId="{494A43FC-9BC6-4037-B5E8-BA890CE00D90}" destId="{446FD011-0F31-4588-887F-3F90CE2846D7}" srcOrd="1" destOrd="0" presId="urn:microsoft.com/office/officeart/2009/3/layout/HorizontalOrganizationChart"/>
    <dgm:cxn modelId="{7957B62D-03E6-4507-B50B-7319226A1811}" type="presOf" srcId="{A04BE3C9-3215-424A-8D12-7B447E6D6AA2}" destId="{E7F94316-54AF-42D8-994B-3D50CA00E943}" srcOrd="0" destOrd="0" presId="urn:microsoft.com/office/officeart/2009/3/layout/HorizontalOrganizationChart"/>
    <dgm:cxn modelId="{0CD74B2E-496C-4CE9-9EE7-EDD06F580E88}" type="presOf" srcId="{6FF9019C-8A45-466C-ABC4-15B20E4D84D1}" destId="{2C35DC0F-8808-4A3C-A8DD-DEFE57C1C3FF}" srcOrd="0" destOrd="0" presId="urn:microsoft.com/office/officeart/2009/3/layout/HorizontalOrganizationChart"/>
    <dgm:cxn modelId="{018A5B33-D0E8-48A3-BD48-4DB11B8D9702}" srcId="{033134D5-B5B7-4247-89AA-603D2F256710}" destId="{3EBEB062-CB38-469B-AC9D-B6D39531FAFF}" srcOrd="3" destOrd="0" parTransId="{4CEB0272-C4C7-42ED-8564-E576D5D1016A}" sibTransId="{927AAEED-15EF-41A0-88D2-A8C20BC612B5}"/>
    <dgm:cxn modelId="{A972A935-791B-40DD-858E-8A2C3D6EB32B}" type="presOf" srcId="{033134D5-B5B7-4247-89AA-603D2F256710}" destId="{25E6CA48-9790-4897-A411-574042068FD4}" srcOrd="0" destOrd="0" presId="urn:microsoft.com/office/officeart/2009/3/layout/HorizontalOrganizationChart"/>
    <dgm:cxn modelId="{BC0D2F40-413E-49ED-91F0-1B62D3B13E12}" type="presOf" srcId="{7770FFFA-8C2B-4636-89D3-A03CE35637BB}" destId="{63C6ED80-3A92-483A-AA75-8DDEA71E8949}" srcOrd="0" destOrd="0" presId="urn:microsoft.com/office/officeart/2009/3/layout/HorizontalOrganizationChart"/>
    <dgm:cxn modelId="{D6FABF40-2398-4513-A006-05719443AB05}" type="presOf" srcId="{C9E156FE-E36E-4ECA-B349-317DE6C42C5C}" destId="{1BB686E0-6B7E-4702-8906-E9377BD0A946}" srcOrd="0" destOrd="0" presId="urn:microsoft.com/office/officeart/2009/3/layout/HorizontalOrganizationChart"/>
    <dgm:cxn modelId="{F356F560-95B2-4941-A7E1-9A6F5FCB4582}" type="presOf" srcId="{722D1869-9442-48A0-B3F2-34446AB15994}" destId="{C4C8EA2F-C05C-4128-9BE1-E317CA1AEE3F}" srcOrd="0" destOrd="0" presId="urn:microsoft.com/office/officeart/2009/3/layout/HorizontalOrganizationChart"/>
    <dgm:cxn modelId="{686B7E41-7FA0-49E4-AC50-62CB923F673B}" type="presOf" srcId="{A70D1179-FB46-419A-A0C9-E6B19A5C50DA}" destId="{1CCE153D-8EB8-4CAE-AC45-34B5DCB5EF18}" srcOrd="1" destOrd="0" presId="urn:microsoft.com/office/officeart/2009/3/layout/HorizontalOrganizationChart"/>
    <dgm:cxn modelId="{964A9943-61D3-4056-BB08-67DDB232328A}" srcId="{7FF444CA-7568-4142-96BC-B306B06E4C38}" destId="{DCE45978-3D7D-4C94-ACF0-EBB8CFAE4DFA}" srcOrd="1" destOrd="0" parTransId="{7770FFFA-8C2B-4636-89D3-A03CE35637BB}" sibTransId="{EBED7DB7-98EB-4EED-8755-7C598BA39849}"/>
    <dgm:cxn modelId="{248F2864-D903-4987-BC6F-D85940B0BD19}" srcId="{68C80955-85E3-4AD0-B358-199B0FA3E4D5}" destId="{A70D1179-FB46-419A-A0C9-E6B19A5C50DA}" srcOrd="0" destOrd="0" parTransId="{A41080AA-9BD7-4B85-907E-EB83C2670C71}" sibTransId="{F58C899A-87A7-4B3D-B44B-967F25B8A0EF}"/>
    <dgm:cxn modelId="{43D7F746-96F9-4D1D-81C9-5BCE2C2DCDD7}" type="presOf" srcId="{2B0568F9-7D9E-4E47-B879-49590CAF19C6}" destId="{4D42F1B1-3650-479D-9B8F-7B8B1A19C982}" srcOrd="0" destOrd="0" presId="urn:microsoft.com/office/officeart/2009/3/layout/HorizontalOrganizationChart"/>
    <dgm:cxn modelId="{13616A6A-CB52-4E1D-939D-449EA2E2F7B6}" srcId="{033134D5-B5B7-4247-89AA-603D2F256710}" destId="{F8551920-316D-4551-B725-795497C1108B}" srcOrd="1" destOrd="0" parTransId="{A0FE5C39-668B-44C4-B16C-280482993F12}" sibTransId="{FE0990F5-4388-4410-8B40-0C1F96BA58DE}"/>
    <dgm:cxn modelId="{005ED64D-F98C-4BEF-9025-B4FDDC8BE239}" srcId="{F8551920-316D-4551-B725-795497C1108B}" destId="{04C0A6C2-E271-4429-9A50-AF3667F85B59}" srcOrd="1" destOrd="0" parTransId="{015E309B-ED53-43F6-9192-52326F7AF96D}" sibTransId="{629D7BE8-AE61-4E84-B5DD-3449E963FA7D}"/>
    <dgm:cxn modelId="{49202E54-31ED-48AB-8C6B-8A78FC44166E}" type="presOf" srcId="{7C8D38E0-74F9-459B-A7D0-BC74B6BD610A}" destId="{C88FFC48-387C-46D5-90D2-467590507C04}" srcOrd="0" destOrd="0" presId="urn:microsoft.com/office/officeart/2009/3/layout/HorizontalOrganizationChart"/>
    <dgm:cxn modelId="{5053E974-5EFF-476E-B078-489933D9E0FF}" type="presOf" srcId="{A41080AA-9BD7-4B85-907E-EB83C2670C71}" destId="{5969F986-90B8-4A6F-A06A-DFE1A7CE55DE}" srcOrd="0" destOrd="0" presId="urn:microsoft.com/office/officeart/2009/3/layout/HorizontalOrganizationChart"/>
    <dgm:cxn modelId="{92B02175-0CB2-49B6-9512-8F1A9BE23671}" srcId="{F496311C-58FC-42A1-8029-7FA04C8DE1AD}" destId="{033134D5-B5B7-4247-89AA-603D2F256710}" srcOrd="0" destOrd="0" parTransId="{08FC8C27-1A62-4A03-A652-A26D3CE25E96}" sibTransId="{1E9D2EDF-7C00-4153-BCF9-49EB749B80C7}"/>
    <dgm:cxn modelId="{79AE9D56-4248-4ECA-B9B6-5DFE9116F436}" type="presOf" srcId="{015E309B-ED53-43F6-9192-52326F7AF96D}" destId="{EF8A7187-29A7-4FEF-A91C-5677746368AA}" srcOrd="0" destOrd="0" presId="urn:microsoft.com/office/officeart/2009/3/layout/HorizontalOrganizationChart"/>
    <dgm:cxn modelId="{CA2BD276-27DD-4018-9EF4-D18BA7F3EFBF}" type="presOf" srcId="{13C36D6E-7904-42B3-BE30-3969257CFC78}" destId="{16092327-D6AF-4132-AE07-AE132C951F06}" srcOrd="0" destOrd="0" presId="urn:microsoft.com/office/officeart/2009/3/layout/HorizontalOrganizationChart"/>
    <dgm:cxn modelId="{C9060878-C054-44B6-8E38-A2F38A2440DE}" type="presOf" srcId="{04C0A6C2-E271-4429-9A50-AF3667F85B59}" destId="{FB2EF12E-FC9D-4863-8203-CF7260383D68}" srcOrd="1" destOrd="0" presId="urn:microsoft.com/office/officeart/2009/3/layout/HorizontalOrganizationChart"/>
    <dgm:cxn modelId="{95EC4D7D-26D9-43E9-85C8-D43ABED33E53}" type="presOf" srcId="{04C0A6C2-E271-4429-9A50-AF3667F85B59}" destId="{5331F274-EA47-4158-971A-2F4257EDA199}" srcOrd="0" destOrd="0" presId="urn:microsoft.com/office/officeart/2009/3/layout/HorizontalOrganizationChart"/>
    <dgm:cxn modelId="{9AA4C67D-34EC-455D-80EE-891B80E76CEA}" type="presOf" srcId="{A54C83A0-79AA-4F52-AA24-25181CC8E86D}" destId="{0B37225A-4C30-4F13-AB47-127934144130}" srcOrd="0" destOrd="0" presId="urn:microsoft.com/office/officeart/2009/3/layout/HorizontalOrganizationChart"/>
    <dgm:cxn modelId="{8E576E82-A96F-42DF-B715-D51AC5A8B7AF}" srcId="{F8551920-316D-4551-B725-795497C1108B}" destId="{A54C83A0-79AA-4F52-AA24-25181CC8E86D}" srcOrd="0" destOrd="0" parTransId="{2B0568F9-7D9E-4E47-B879-49590CAF19C6}" sibTransId="{D17AC128-46A7-46E9-B357-48BF999E1AFE}"/>
    <dgm:cxn modelId="{025F6586-5841-44FB-9908-286C1D544619}" srcId="{3EBEB062-CB38-469B-AC9D-B6D39531FAFF}" destId="{873F9A55-4218-4B99-ADA8-6BB8A018D38F}" srcOrd="1" destOrd="0" parTransId="{6FF9019C-8A45-466C-ABC4-15B20E4D84D1}" sibTransId="{C8174544-F297-40D2-BED7-F20AF94438FE}"/>
    <dgm:cxn modelId="{6F8C4896-D78E-4C9F-AF0C-ABC5A4EEBF94}" type="presOf" srcId="{7FF444CA-7568-4142-96BC-B306B06E4C38}" destId="{FEBCF673-F9A2-4B9B-B6A1-9DA688504265}" srcOrd="1" destOrd="0" presId="urn:microsoft.com/office/officeart/2009/3/layout/HorizontalOrganizationChart"/>
    <dgm:cxn modelId="{F1542B99-FDEA-4BF2-855B-E1944713CFFD}" type="presOf" srcId="{3EBEB062-CB38-469B-AC9D-B6D39531FAFF}" destId="{D15D5F17-17CE-4D22-911A-BB9908D15B2E}" srcOrd="0" destOrd="0" presId="urn:microsoft.com/office/officeart/2009/3/layout/HorizontalOrganizationChart"/>
    <dgm:cxn modelId="{E0A37699-684D-466B-A596-93FA5F0363C5}" type="presOf" srcId="{A0FE5C39-668B-44C4-B16C-280482993F12}" destId="{39F50EA5-8846-4C2D-8F3A-C6FB1CC1A871}" srcOrd="0" destOrd="0" presId="urn:microsoft.com/office/officeart/2009/3/layout/HorizontalOrganizationChart"/>
    <dgm:cxn modelId="{333C7CA5-8B2E-4DDD-83E2-527B8E9C20A1}" srcId="{3EBEB062-CB38-469B-AC9D-B6D39531FAFF}" destId="{7C8D38E0-74F9-459B-A7D0-BC74B6BD610A}" srcOrd="0" destOrd="0" parTransId="{722D1869-9442-48A0-B3F2-34446AB15994}" sibTransId="{D1C6B205-B2D6-4063-92EB-5088ED6C8428}"/>
    <dgm:cxn modelId="{C5E87CAC-3E5F-45F4-9AD3-B86397DAC032}" type="presOf" srcId="{A70D1179-FB46-419A-A0C9-E6B19A5C50DA}" destId="{5B0F0514-BAE0-48FA-B07C-FB6E56A292CD}" srcOrd="0" destOrd="0" presId="urn:microsoft.com/office/officeart/2009/3/layout/HorizontalOrganizationChart"/>
    <dgm:cxn modelId="{3DED4CB0-C929-41CB-8EBA-A840014370BA}" type="presOf" srcId="{DCE45978-3D7D-4C94-ACF0-EBB8CFAE4DFA}" destId="{E63E6F1B-4E1A-4BBA-9683-FA3C03B18759}" srcOrd="1" destOrd="0" presId="urn:microsoft.com/office/officeart/2009/3/layout/HorizontalOrganizationChart"/>
    <dgm:cxn modelId="{B9A6F6B1-7373-493E-8FD1-9BF071E65C57}" type="presOf" srcId="{7C8D38E0-74F9-459B-A7D0-BC74B6BD610A}" destId="{F20A4CE9-B8C5-4006-BB70-341668553BE0}" srcOrd="1" destOrd="0" presId="urn:microsoft.com/office/officeart/2009/3/layout/HorizontalOrganizationChart"/>
    <dgm:cxn modelId="{2E5553BB-787D-42F2-82FF-FF852C15F563}" type="presOf" srcId="{A04BE3C9-3215-424A-8D12-7B447E6D6AA2}" destId="{72F7B49F-618D-433D-B615-1C67FEEC89E8}" srcOrd="1" destOrd="0" presId="urn:microsoft.com/office/officeart/2009/3/layout/HorizontalOrganizationChart"/>
    <dgm:cxn modelId="{5D6442BC-DF94-4BCE-AD25-5FE1B725C8A0}" srcId="{033134D5-B5B7-4247-89AA-603D2F256710}" destId="{68C80955-85E3-4AD0-B358-199B0FA3E4D5}" srcOrd="0" destOrd="0" parTransId="{C9E156FE-E36E-4ECA-B349-317DE6C42C5C}" sibTransId="{2B93C55E-0432-4041-A081-0BC077CF8AD4}"/>
    <dgm:cxn modelId="{77C7CEC0-A871-4952-AA71-03077D9C18DD}" type="presOf" srcId="{873F9A55-4218-4B99-ADA8-6BB8A018D38F}" destId="{D2188AB5-5FFE-4FBC-96B9-D650F7CA28EA}" srcOrd="0" destOrd="0" presId="urn:microsoft.com/office/officeart/2009/3/layout/HorizontalOrganizationChart"/>
    <dgm:cxn modelId="{FD2036CC-5D3F-4B2C-8DE5-21477514603E}" type="presOf" srcId="{033134D5-B5B7-4247-89AA-603D2F256710}" destId="{D4AAFF95-E785-42D3-9874-0FD4CCCE1F13}" srcOrd="1" destOrd="0" presId="urn:microsoft.com/office/officeart/2009/3/layout/HorizontalOrganizationChart"/>
    <dgm:cxn modelId="{BB403EE0-715B-4425-9AA8-AF3A0003C2C6}" type="presOf" srcId="{68C80955-85E3-4AD0-B358-199B0FA3E4D5}" destId="{05F5E496-C138-468A-BFA4-31AA3111D075}" srcOrd="1" destOrd="0" presId="urn:microsoft.com/office/officeart/2009/3/layout/HorizontalOrganizationChart"/>
    <dgm:cxn modelId="{DBAB6AE2-940E-44CE-BB2B-3F374E346F23}" type="presOf" srcId="{A54C83A0-79AA-4F52-AA24-25181CC8E86D}" destId="{7F810B6D-752C-45D1-BA78-4D0485CC9C27}" srcOrd="1" destOrd="0" presId="urn:microsoft.com/office/officeart/2009/3/layout/HorizontalOrganizationChart"/>
    <dgm:cxn modelId="{889AD8E7-E63B-4928-A0FE-113D5AC2CD7D}" type="presOf" srcId="{F8551920-316D-4551-B725-795497C1108B}" destId="{4971A48C-732F-4CAC-871B-C5E8F7CAA035}" srcOrd="0" destOrd="0" presId="urn:microsoft.com/office/officeart/2009/3/layout/HorizontalOrganizationChart"/>
    <dgm:cxn modelId="{A6CA5EEF-F37D-4BB6-959E-1A5E7D439C90}" type="presOf" srcId="{873F9A55-4218-4B99-ADA8-6BB8A018D38F}" destId="{37D8A7EF-85D0-4C8B-9808-D1178AAEC40E}" srcOrd="1" destOrd="0" presId="urn:microsoft.com/office/officeart/2009/3/layout/HorizontalOrganizationChart"/>
    <dgm:cxn modelId="{B05C69F2-8423-46CF-8638-D1AD01E70E27}" type="presOf" srcId="{8BE178DD-20A9-4B90-AA3F-AEE829BCD215}" destId="{62D58810-3DB1-4475-B864-0B3582113E7F}" srcOrd="0" destOrd="0" presId="urn:microsoft.com/office/officeart/2009/3/layout/HorizontalOrganizationChart"/>
    <dgm:cxn modelId="{85D4D5F3-11A6-4685-B099-6364D227483B}" type="presOf" srcId="{DCE45978-3D7D-4C94-ACF0-EBB8CFAE4DFA}" destId="{8FBAD192-5FCD-4408-8931-5BA1523E8493}" srcOrd="0" destOrd="0" presId="urn:microsoft.com/office/officeart/2009/3/layout/HorizontalOrganizationChart"/>
    <dgm:cxn modelId="{73D60DFA-5D51-4224-A62B-6ABAAE25A164}" srcId="{7FF444CA-7568-4142-96BC-B306B06E4C38}" destId="{A04BE3C9-3215-424A-8D12-7B447E6D6AA2}" srcOrd="0" destOrd="0" parTransId="{0453633A-CE8E-433E-9CCE-BB13192668C2}" sibTransId="{5F043BC8-BB45-43F9-A6D2-015FADB8E4DD}"/>
    <dgm:cxn modelId="{77FB04FE-44DC-4443-AF41-E68272398E64}" type="presOf" srcId="{F8551920-316D-4551-B725-795497C1108B}" destId="{C74ADCCD-199E-4BB8-BFD7-D68C899240C7}" srcOrd="1" destOrd="0" presId="urn:microsoft.com/office/officeart/2009/3/layout/HorizontalOrganizationChart"/>
    <dgm:cxn modelId="{0315A578-42DC-412F-B24F-CBB028F8D48B}" type="presParOf" srcId="{FEFCEEC2-DAD8-4D62-84D5-9EAD02E72369}" destId="{778496AC-9FC1-422E-B404-5E37A65C387A}" srcOrd="0" destOrd="0" presId="urn:microsoft.com/office/officeart/2009/3/layout/HorizontalOrganizationChart"/>
    <dgm:cxn modelId="{D0E33862-223A-44B6-952F-BD3CC6C6FBDA}" type="presParOf" srcId="{778496AC-9FC1-422E-B404-5E37A65C387A}" destId="{051D89DC-011A-404A-B967-7BC30145C226}" srcOrd="0" destOrd="0" presId="urn:microsoft.com/office/officeart/2009/3/layout/HorizontalOrganizationChart"/>
    <dgm:cxn modelId="{C69858CA-100E-45D7-9B1F-059E1D625CA7}" type="presParOf" srcId="{051D89DC-011A-404A-B967-7BC30145C226}" destId="{25E6CA48-9790-4897-A411-574042068FD4}" srcOrd="0" destOrd="0" presId="urn:microsoft.com/office/officeart/2009/3/layout/HorizontalOrganizationChart"/>
    <dgm:cxn modelId="{8A0AD526-3F86-4311-80B9-2580BB0D3C4B}" type="presParOf" srcId="{051D89DC-011A-404A-B967-7BC30145C226}" destId="{D4AAFF95-E785-42D3-9874-0FD4CCCE1F13}" srcOrd="1" destOrd="0" presId="urn:microsoft.com/office/officeart/2009/3/layout/HorizontalOrganizationChart"/>
    <dgm:cxn modelId="{70B74B4B-4FAA-4F41-AB89-13D90F1D2FB6}" type="presParOf" srcId="{778496AC-9FC1-422E-B404-5E37A65C387A}" destId="{4B198A75-F5EF-43F0-8A43-975E48C4AAA4}" srcOrd="1" destOrd="0" presId="urn:microsoft.com/office/officeart/2009/3/layout/HorizontalOrganizationChart"/>
    <dgm:cxn modelId="{C221FA25-DE78-49BB-B165-C4831EAF2210}" type="presParOf" srcId="{4B198A75-F5EF-43F0-8A43-975E48C4AAA4}" destId="{1BB686E0-6B7E-4702-8906-E9377BD0A946}" srcOrd="0" destOrd="0" presId="urn:microsoft.com/office/officeart/2009/3/layout/HorizontalOrganizationChart"/>
    <dgm:cxn modelId="{AA560868-88B9-45DE-A84B-02E60791E18B}" type="presParOf" srcId="{4B198A75-F5EF-43F0-8A43-975E48C4AAA4}" destId="{D6E981BE-E7E4-479F-9870-980776556ED8}" srcOrd="1" destOrd="0" presId="urn:microsoft.com/office/officeart/2009/3/layout/HorizontalOrganizationChart"/>
    <dgm:cxn modelId="{2049E135-6961-49F0-ADD2-A3405E337140}" type="presParOf" srcId="{D6E981BE-E7E4-479F-9870-980776556ED8}" destId="{CF23FFF5-5DD0-4E7B-B9ED-4697B04B090D}" srcOrd="0" destOrd="0" presId="urn:microsoft.com/office/officeart/2009/3/layout/HorizontalOrganizationChart"/>
    <dgm:cxn modelId="{43919BB7-5548-4192-9DF0-5EA571472DE3}" type="presParOf" srcId="{CF23FFF5-5DD0-4E7B-B9ED-4697B04B090D}" destId="{95650514-00EB-4EA7-9E1C-EC9E93B57389}" srcOrd="0" destOrd="0" presId="urn:microsoft.com/office/officeart/2009/3/layout/HorizontalOrganizationChart"/>
    <dgm:cxn modelId="{5D93F0EA-F290-4A25-9337-988ACC7871D2}" type="presParOf" srcId="{CF23FFF5-5DD0-4E7B-B9ED-4697B04B090D}" destId="{05F5E496-C138-468A-BFA4-31AA3111D075}" srcOrd="1" destOrd="0" presId="urn:microsoft.com/office/officeart/2009/3/layout/HorizontalOrganizationChart"/>
    <dgm:cxn modelId="{885E6186-AECB-4093-9FB3-C87E706BC4FC}" type="presParOf" srcId="{D6E981BE-E7E4-479F-9870-980776556ED8}" destId="{93A979A9-3D89-48E4-B1F3-04013CE7DAB7}" srcOrd="1" destOrd="0" presId="urn:microsoft.com/office/officeart/2009/3/layout/HorizontalOrganizationChart"/>
    <dgm:cxn modelId="{F3677950-1FD8-44E2-BEA7-70389E7205D3}" type="presParOf" srcId="{93A979A9-3D89-48E4-B1F3-04013CE7DAB7}" destId="{5969F986-90B8-4A6F-A06A-DFE1A7CE55DE}" srcOrd="0" destOrd="0" presId="urn:microsoft.com/office/officeart/2009/3/layout/HorizontalOrganizationChart"/>
    <dgm:cxn modelId="{80D71834-DFAA-491C-8A19-ED4C32DB704C}" type="presParOf" srcId="{93A979A9-3D89-48E4-B1F3-04013CE7DAB7}" destId="{98AFF5D3-B8CC-4320-8B1C-4AB68687180D}" srcOrd="1" destOrd="0" presId="urn:microsoft.com/office/officeart/2009/3/layout/HorizontalOrganizationChart"/>
    <dgm:cxn modelId="{B4C50FEA-84CF-4938-99A6-A2E5DB6B68DF}" type="presParOf" srcId="{98AFF5D3-B8CC-4320-8B1C-4AB68687180D}" destId="{5800C6C6-4478-4023-9B49-4C270E548FC2}" srcOrd="0" destOrd="0" presId="urn:microsoft.com/office/officeart/2009/3/layout/HorizontalOrganizationChart"/>
    <dgm:cxn modelId="{4050C70A-D949-4792-89BE-EA9DCB33E404}" type="presParOf" srcId="{5800C6C6-4478-4023-9B49-4C270E548FC2}" destId="{5B0F0514-BAE0-48FA-B07C-FB6E56A292CD}" srcOrd="0" destOrd="0" presId="urn:microsoft.com/office/officeart/2009/3/layout/HorizontalOrganizationChart"/>
    <dgm:cxn modelId="{983240C9-1408-42A7-BADB-258698456C61}" type="presParOf" srcId="{5800C6C6-4478-4023-9B49-4C270E548FC2}" destId="{1CCE153D-8EB8-4CAE-AC45-34B5DCB5EF18}" srcOrd="1" destOrd="0" presId="urn:microsoft.com/office/officeart/2009/3/layout/HorizontalOrganizationChart"/>
    <dgm:cxn modelId="{3A0C3C26-EC59-4344-A2A5-75AFA03340E1}" type="presParOf" srcId="{98AFF5D3-B8CC-4320-8B1C-4AB68687180D}" destId="{45E2BA38-64B3-46D0-BF1D-12646E9046AD}" srcOrd="1" destOrd="0" presId="urn:microsoft.com/office/officeart/2009/3/layout/HorizontalOrganizationChart"/>
    <dgm:cxn modelId="{48A202D7-FB4A-422A-BE49-D07ECFE7A309}" type="presParOf" srcId="{98AFF5D3-B8CC-4320-8B1C-4AB68687180D}" destId="{8567EBA9-2345-4AD1-B51E-3256A84185D2}" srcOrd="2" destOrd="0" presId="urn:microsoft.com/office/officeart/2009/3/layout/HorizontalOrganizationChart"/>
    <dgm:cxn modelId="{599D56B3-B791-4E7F-87A1-AB603F81D8FA}" type="presParOf" srcId="{93A979A9-3D89-48E4-B1F3-04013CE7DAB7}" destId="{62D58810-3DB1-4475-B864-0B3582113E7F}" srcOrd="2" destOrd="0" presId="urn:microsoft.com/office/officeart/2009/3/layout/HorizontalOrganizationChart"/>
    <dgm:cxn modelId="{C485B7D8-896E-467F-A576-13F58C639ED9}" type="presParOf" srcId="{93A979A9-3D89-48E4-B1F3-04013CE7DAB7}" destId="{26A7ADDA-B44A-48DC-8E19-78D12E6781AA}" srcOrd="3" destOrd="0" presId="urn:microsoft.com/office/officeart/2009/3/layout/HorizontalOrganizationChart"/>
    <dgm:cxn modelId="{AA8605DF-76C0-4DD2-BCD6-F482671803FC}" type="presParOf" srcId="{26A7ADDA-B44A-48DC-8E19-78D12E6781AA}" destId="{D2CC8E00-C60B-4148-983E-1BB104778A8C}" srcOrd="0" destOrd="0" presId="urn:microsoft.com/office/officeart/2009/3/layout/HorizontalOrganizationChart"/>
    <dgm:cxn modelId="{AAB883D6-4023-4A19-B7F0-24333C8EBE5B}" type="presParOf" srcId="{D2CC8E00-C60B-4148-983E-1BB104778A8C}" destId="{296C1DFA-5D05-4A5C-9173-53B03215176F}" srcOrd="0" destOrd="0" presId="urn:microsoft.com/office/officeart/2009/3/layout/HorizontalOrganizationChart"/>
    <dgm:cxn modelId="{2C4864E1-FE01-463F-BAF3-701FFFF844F3}" type="presParOf" srcId="{D2CC8E00-C60B-4148-983E-1BB104778A8C}" destId="{446FD011-0F31-4588-887F-3F90CE2846D7}" srcOrd="1" destOrd="0" presId="urn:microsoft.com/office/officeart/2009/3/layout/HorizontalOrganizationChart"/>
    <dgm:cxn modelId="{2CD65E74-1B85-4DDB-8341-3023CBFF83FC}" type="presParOf" srcId="{26A7ADDA-B44A-48DC-8E19-78D12E6781AA}" destId="{31A03B80-B178-45EB-BDC8-DFC2DF7E4ABC}" srcOrd="1" destOrd="0" presId="urn:microsoft.com/office/officeart/2009/3/layout/HorizontalOrganizationChart"/>
    <dgm:cxn modelId="{3B437751-B54D-41E7-9027-DA11733BEA59}" type="presParOf" srcId="{26A7ADDA-B44A-48DC-8E19-78D12E6781AA}" destId="{322A4E40-D427-4664-B7EE-8E761CFF0658}" srcOrd="2" destOrd="0" presId="urn:microsoft.com/office/officeart/2009/3/layout/HorizontalOrganizationChart"/>
    <dgm:cxn modelId="{F61D43F7-F468-48EA-AB7B-239DB7BC434E}" type="presParOf" srcId="{D6E981BE-E7E4-479F-9870-980776556ED8}" destId="{87A4E4C4-7217-414E-BD0B-1A95BF0E8937}" srcOrd="2" destOrd="0" presId="urn:microsoft.com/office/officeart/2009/3/layout/HorizontalOrganizationChart"/>
    <dgm:cxn modelId="{807C8426-F7DD-4519-AF0F-EF54D7DA3684}" type="presParOf" srcId="{4B198A75-F5EF-43F0-8A43-975E48C4AAA4}" destId="{39F50EA5-8846-4C2D-8F3A-C6FB1CC1A871}" srcOrd="2" destOrd="0" presId="urn:microsoft.com/office/officeart/2009/3/layout/HorizontalOrganizationChart"/>
    <dgm:cxn modelId="{43670E75-CFAD-45D2-BE5F-C2785BC114F0}" type="presParOf" srcId="{4B198A75-F5EF-43F0-8A43-975E48C4AAA4}" destId="{526204D5-6619-48AE-98BC-0387A4694B52}" srcOrd="3" destOrd="0" presId="urn:microsoft.com/office/officeart/2009/3/layout/HorizontalOrganizationChart"/>
    <dgm:cxn modelId="{3DC196E1-2D6B-4AC9-97A3-7C527BB4CE35}" type="presParOf" srcId="{526204D5-6619-48AE-98BC-0387A4694B52}" destId="{C415D835-E731-4266-8D26-E68768DDED51}" srcOrd="0" destOrd="0" presId="urn:microsoft.com/office/officeart/2009/3/layout/HorizontalOrganizationChart"/>
    <dgm:cxn modelId="{676A9C51-96F2-4F4A-86A2-17F1E97F6618}" type="presParOf" srcId="{C415D835-E731-4266-8D26-E68768DDED51}" destId="{4971A48C-732F-4CAC-871B-C5E8F7CAA035}" srcOrd="0" destOrd="0" presId="urn:microsoft.com/office/officeart/2009/3/layout/HorizontalOrganizationChart"/>
    <dgm:cxn modelId="{35424657-4533-4386-9FD3-160240E49216}" type="presParOf" srcId="{C415D835-E731-4266-8D26-E68768DDED51}" destId="{C74ADCCD-199E-4BB8-BFD7-D68C899240C7}" srcOrd="1" destOrd="0" presId="urn:microsoft.com/office/officeart/2009/3/layout/HorizontalOrganizationChart"/>
    <dgm:cxn modelId="{B26F3972-EBD0-4392-A890-322C3F8572DB}" type="presParOf" srcId="{526204D5-6619-48AE-98BC-0387A4694B52}" destId="{B697BADC-B854-49C6-A963-FE8D19B557C1}" srcOrd="1" destOrd="0" presId="urn:microsoft.com/office/officeart/2009/3/layout/HorizontalOrganizationChart"/>
    <dgm:cxn modelId="{C1D9CB92-812C-4231-A927-68BACED9581A}" type="presParOf" srcId="{B697BADC-B854-49C6-A963-FE8D19B557C1}" destId="{4D42F1B1-3650-479D-9B8F-7B8B1A19C982}" srcOrd="0" destOrd="0" presId="urn:microsoft.com/office/officeart/2009/3/layout/HorizontalOrganizationChart"/>
    <dgm:cxn modelId="{50D7F2DE-CFE8-49CD-9204-7E3B31303625}" type="presParOf" srcId="{B697BADC-B854-49C6-A963-FE8D19B557C1}" destId="{A59C094E-6999-4862-BC66-DBE3A0A5F60B}" srcOrd="1" destOrd="0" presId="urn:microsoft.com/office/officeart/2009/3/layout/HorizontalOrganizationChart"/>
    <dgm:cxn modelId="{0E6F7DDD-6090-4C61-B201-8B593F14151A}" type="presParOf" srcId="{A59C094E-6999-4862-BC66-DBE3A0A5F60B}" destId="{DDA0F30D-ECC7-4D81-868A-3196A682C3CD}" srcOrd="0" destOrd="0" presId="urn:microsoft.com/office/officeart/2009/3/layout/HorizontalOrganizationChart"/>
    <dgm:cxn modelId="{04C88F61-5420-4F02-858D-24891DE654FB}" type="presParOf" srcId="{DDA0F30D-ECC7-4D81-868A-3196A682C3CD}" destId="{0B37225A-4C30-4F13-AB47-127934144130}" srcOrd="0" destOrd="0" presId="urn:microsoft.com/office/officeart/2009/3/layout/HorizontalOrganizationChart"/>
    <dgm:cxn modelId="{5A590094-CCEE-4F76-BCC5-23CA493972B0}" type="presParOf" srcId="{DDA0F30D-ECC7-4D81-868A-3196A682C3CD}" destId="{7F810B6D-752C-45D1-BA78-4D0485CC9C27}" srcOrd="1" destOrd="0" presId="urn:microsoft.com/office/officeart/2009/3/layout/HorizontalOrganizationChart"/>
    <dgm:cxn modelId="{0584A7DE-8E68-4F65-8679-D339E2556E88}" type="presParOf" srcId="{A59C094E-6999-4862-BC66-DBE3A0A5F60B}" destId="{EAABCC43-6954-4365-B275-69563CE508A8}" srcOrd="1" destOrd="0" presId="urn:microsoft.com/office/officeart/2009/3/layout/HorizontalOrganizationChart"/>
    <dgm:cxn modelId="{CD97F7DE-3621-43C9-AE06-3D9B3142D0B5}" type="presParOf" srcId="{A59C094E-6999-4862-BC66-DBE3A0A5F60B}" destId="{65FCF580-BFD9-4435-B307-C609B93C8CC8}" srcOrd="2" destOrd="0" presId="urn:microsoft.com/office/officeart/2009/3/layout/HorizontalOrganizationChart"/>
    <dgm:cxn modelId="{68916685-E5D9-478E-8AC5-CC46F11AC3DB}" type="presParOf" srcId="{B697BADC-B854-49C6-A963-FE8D19B557C1}" destId="{EF8A7187-29A7-4FEF-A91C-5677746368AA}" srcOrd="2" destOrd="0" presId="urn:microsoft.com/office/officeart/2009/3/layout/HorizontalOrganizationChart"/>
    <dgm:cxn modelId="{A6345818-ECF8-4411-8867-58D63C46786E}" type="presParOf" srcId="{B697BADC-B854-49C6-A963-FE8D19B557C1}" destId="{8418EF34-799E-45B4-BA54-DE4239D12F1B}" srcOrd="3" destOrd="0" presId="urn:microsoft.com/office/officeart/2009/3/layout/HorizontalOrganizationChart"/>
    <dgm:cxn modelId="{2F2B21CF-12F1-4926-9133-2D5E8BCC9907}" type="presParOf" srcId="{8418EF34-799E-45B4-BA54-DE4239D12F1B}" destId="{19814451-5F80-4437-9CCF-3BFD2C4C48D4}" srcOrd="0" destOrd="0" presId="urn:microsoft.com/office/officeart/2009/3/layout/HorizontalOrganizationChart"/>
    <dgm:cxn modelId="{4A9FC747-CA99-486E-BE5C-902882E11E9A}" type="presParOf" srcId="{19814451-5F80-4437-9CCF-3BFD2C4C48D4}" destId="{5331F274-EA47-4158-971A-2F4257EDA199}" srcOrd="0" destOrd="0" presId="urn:microsoft.com/office/officeart/2009/3/layout/HorizontalOrganizationChart"/>
    <dgm:cxn modelId="{48BE5213-FC98-4301-8F73-0CB3E304D11A}" type="presParOf" srcId="{19814451-5F80-4437-9CCF-3BFD2C4C48D4}" destId="{FB2EF12E-FC9D-4863-8203-CF7260383D68}" srcOrd="1" destOrd="0" presId="urn:microsoft.com/office/officeart/2009/3/layout/HorizontalOrganizationChart"/>
    <dgm:cxn modelId="{F17F98C2-9530-4635-8A81-B3DCB7B6F5E4}" type="presParOf" srcId="{8418EF34-799E-45B4-BA54-DE4239D12F1B}" destId="{12410312-BD1B-4076-8D3A-A20CF048CBF6}" srcOrd="1" destOrd="0" presId="urn:microsoft.com/office/officeart/2009/3/layout/HorizontalOrganizationChart"/>
    <dgm:cxn modelId="{037D38CF-F4CF-41D3-B8D8-66DA41C0E277}" type="presParOf" srcId="{8418EF34-799E-45B4-BA54-DE4239D12F1B}" destId="{FB8EA52A-F18D-436E-96D4-7520DB083C9C}" srcOrd="2" destOrd="0" presId="urn:microsoft.com/office/officeart/2009/3/layout/HorizontalOrganizationChart"/>
    <dgm:cxn modelId="{4DC6AB22-D308-4F11-8E36-467657779C7D}" type="presParOf" srcId="{526204D5-6619-48AE-98BC-0387A4694B52}" destId="{A7840B82-8F65-4EF2-AC6E-5A1B42CCAABB}" srcOrd="2" destOrd="0" presId="urn:microsoft.com/office/officeart/2009/3/layout/HorizontalOrganizationChart"/>
    <dgm:cxn modelId="{9519F7D1-061C-40E3-A9D5-7B1CFCE1397C}" type="presParOf" srcId="{4B198A75-F5EF-43F0-8A43-975E48C4AAA4}" destId="{16092327-D6AF-4132-AE07-AE132C951F06}" srcOrd="4" destOrd="0" presId="urn:microsoft.com/office/officeart/2009/3/layout/HorizontalOrganizationChart"/>
    <dgm:cxn modelId="{09E7F739-62FE-49FC-828B-7F807C20CFD7}" type="presParOf" srcId="{4B198A75-F5EF-43F0-8A43-975E48C4AAA4}" destId="{C524F217-900E-4896-B7C5-B7B1187CD8B4}" srcOrd="5" destOrd="0" presId="urn:microsoft.com/office/officeart/2009/3/layout/HorizontalOrganizationChart"/>
    <dgm:cxn modelId="{BD9AC2F7-D6AD-4BD7-AA1C-C80644B8DEE3}" type="presParOf" srcId="{C524F217-900E-4896-B7C5-B7B1187CD8B4}" destId="{0605AB16-DCAE-49FC-81C9-F4FDE1EF4098}" srcOrd="0" destOrd="0" presId="urn:microsoft.com/office/officeart/2009/3/layout/HorizontalOrganizationChart"/>
    <dgm:cxn modelId="{8FACA7EC-8251-40DF-8ED0-36E9318706BB}" type="presParOf" srcId="{0605AB16-DCAE-49FC-81C9-F4FDE1EF4098}" destId="{912C2839-4632-421D-AD0E-D6EB0DDCB3C8}" srcOrd="0" destOrd="0" presId="urn:microsoft.com/office/officeart/2009/3/layout/HorizontalOrganizationChart"/>
    <dgm:cxn modelId="{1A439573-667A-4154-935A-DA08093E4493}" type="presParOf" srcId="{0605AB16-DCAE-49FC-81C9-F4FDE1EF4098}" destId="{FEBCF673-F9A2-4B9B-B6A1-9DA688504265}" srcOrd="1" destOrd="0" presId="urn:microsoft.com/office/officeart/2009/3/layout/HorizontalOrganizationChart"/>
    <dgm:cxn modelId="{EF2B66C3-4301-41F0-88EC-4BA905985833}" type="presParOf" srcId="{C524F217-900E-4896-B7C5-B7B1187CD8B4}" destId="{967491A6-0E8F-45DE-AAAE-32B6C3DC7449}" srcOrd="1" destOrd="0" presId="urn:microsoft.com/office/officeart/2009/3/layout/HorizontalOrganizationChart"/>
    <dgm:cxn modelId="{4F5BFEE9-5E0A-4A93-8313-822F8967089B}" type="presParOf" srcId="{967491A6-0E8F-45DE-AAAE-32B6C3DC7449}" destId="{D9837989-9D5D-465F-91EC-7E8D574E28A1}" srcOrd="0" destOrd="0" presId="urn:microsoft.com/office/officeart/2009/3/layout/HorizontalOrganizationChart"/>
    <dgm:cxn modelId="{6884B072-C6BC-4275-BFE3-02FCA6EEF5FE}" type="presParOf" srcId="{967491A6-0E8F-45DE-AAAE-32B6C3DC7449}" destId="{B86928B4-8F1E-47BF-AA69-71A8F77DCC70}" srcOrd="1" destOrd="0" presId="urn:microsoft.com/office/officeart/2009/3/layout/HorizontalOrganizationChart"/>
    <dgm:cxn modelId="{67A390B4-892E-4399-AFD6-7CCA89134B86}" type="presParOf" srcId="{B86928B4-8F1E-47BF-AA69-71A8F77DCC70}" destId="{8FF1AB79-981D-43A6-B365-7B6AE48D1ADC}" srcOrd="0" destOrd="0" presId="urn:microsoft.com/office/officeart/2009/3/layout/HorizontalOrganizationChart"/>
    <dgm:cxn modelId="{142A996A-26B8-4F5C-967F-533DB5D9720D}" type="presParOf" srcId="{8FF1AB79-981D-43A6-B365-7B6AE48D1ADC}" destId="{E7F94316-54AF-42D8-994B-3D50CA00E943}" srcOrd="0" destOrd="0" presId="urn:microsoft.com/office/officeart/2009/3/layout/HorizontalOrganizationChart"/>
    <dgm:cxn modelId="{835CF261-9F64-459C-AD4C-C19ADCF44990}" type="presParOf" srcId="{8FF1AB79-981D-43A6-B365-7B6AE48D1ADC}" destId="{72F7B49F-618D-433D-B615-1C67FEEC89E8}" srcOrd="1" destOrd="0" presId="urn:microsoft.com/office/officeart/2009/3/layout/HorizontalOrganizationChart"/>
    <dgm:cxn modelId="{0F69BF37-14F1-455D-8415-6B72E1179DA8}" type="presParOf" srcId="{B86928B4-8F1E-47BF-AA69-71A8F77DCC70}" destId="{37178657-41FF-4058-839E-DF19232E4132}" srcOrd="1" destOrd="0" presId="urn:microsoft.com/office/officeart/2009/3/layout/HorizontalOrganizationChart"/>
    <dgm:cxn modelId="{0F572D35-AEEB-497F-8A50-A95101C04E9F}" type="presParOf" srcId="{B86928B4-8F1E-47BF-AA69-71A8F77DCC70}" destId="{18D7B35B-45AB-4B00-A322-F3CA45B3C07F}" srcOrd="2" destOrd="0" presId="urn:microsoft.com/office/officeart/2009/3/layout/HorizontalOrganizationChart"/>
    <dgm:cxn modelId="{CB2A5E71-268B-4B12-807F-4A1DBB558218}" type="presParOf" srcId="{967491A6-0E8F-45DE-AAAE-32B6C3DC7449}" destId="{63C6ED80-3A92-483A-AA75-8DDEA71E8949}" srcOrd="2" destOrd="0" presId="urn:microsoft.com/office/officeart/2009/3/layout/HorizontalOrganizationChart"/>
    <dgm:cxn modelId="{30345BDC-3022-400D-A315-9BD706DC9918}" type="presParOf" srcId="{967491A6-0E8F-45DE-AAAE-32B6C3DC7449}" destId="{FE3928FF-7361-470E-B5E3-534E49EB8F2A}" srcOrd="3" destOrd="0" presId="urn:microsoft.com/office/officeart/2009/3/layout/HorizontalOrganizationChart"/>
    <dgm:cxn modelId="{56C41A30-213C-472A-A8D4-786B43B4599E}" type="presParOf" srcId="{FE3928FF-7361-470E-B5E3-534E49EB8F2A}" destId="{82CA3254-909E-4DE8-8878-10286971C07D}" srcOrd="0" destOrd="0" presId="urn:microsoft.com/office/officeart/2009/3/layout/HorizontalOrganizationChart"/>
    <dgm:cxn modelId="{7369D090-907E-45AE-BCE3-78439C1855C9}" type="presParOf" srcId="{82CA3254-909E-4DE8-8878-10286971C07D}" destId="{8FBAD192-5FCD-4408-8931-5BA1523E8493}" srcOrd="0" destOrd="0" presId="urn:microsoft.com/office/officeart/2009/3/layout/HorizontalOrganizationChart"/>
    <dgm:cxn modelId="{6A2E5870-439E-4ABA-AC90-8E5F2F68402E}" type="presParOf" srcId="{82CA3254-909E-4DE8-8878-10286971C07D}" destId="{E63E6F1B-4E1A-4BBA-9683-FA3C03B18759}" srcOrd="1" destOrd="0" presId="urn:microsoft.com/office/officeart/2009/3/layout/HorizontalOrganizationChart"/>
    <dgm:cxn modelId="{133A19BC-6576-4502-9F72-598B8877D79B}" type="presParOf" srcId="{FE3928FF-7361-470E-B5E3-534E49EB8F2A}" destId="{82081548-8E39-477F-B995-933EDC360512}" srcOrd="1" destOrd="0" presId="urn:microsoft.com/office/officeart/2009/3/layout/HorizontalOrganizationChart"/>
    <dgm:cxn modelId="{068783A8-3B2B-4E2D-BB1E-89FB12AEF08D}" type="presParOf" srcId="{FE3928FF-7361-470E-B5E3-534E49EB8F2A}" destId="{3F5E6CCF-1E6F-4597-812D-3FC1482B27CF}" srcOrd="2" destOrd="0" presId="urn:microsoft.com/office/officeart/2009/3/layout/HorizontalOrganizationChart"/>
    <dgm:cxn modelId="{D3D4BA67-1DDD-4D8E-BE4D-F1CE905BE315}" type="presParOf" srcId="{C524F217-900E-4896-B7C5-B7B1187CD8B4}" destId="{80AAD1E6-98E9-4A55-B167-88292BA437DE}" srcOrd="2" destOrd="0" presId="urn:microsoft.com/office/officeart/2009/3/layout/HorizontalOrganizationChart"/>
    <dgm:cxn modelId="{006D1FA9-7207-4040-A887-21D11E77F3C5}" type="presParOf" srcId="{4B198A75-F5EF-43F0-8A43-975E48C4AAA4}" destId="{D6CBCC30-327D-47E2-BACC-890B52814032}" srcOrd="6" destOrd="0" presId="urn:microsoft.com/office/officeart/2009/3/layout/HorizontalOrganizationChart"/>
    <dgm:cxn modelId="{9FADFEFE-AFED-44E5-9FCB-179DABF08746}" type="presParOf" srcId="{4B198A75-F5EF-43F0-8A43-975E48C4AAA4}" destId="{A2A9056E-9FEC-407C-8FC4-5E9A9F21BF70}" srcOrd="7" destOrd="0" presId="urn:microsoft.com/office/officeart/2009/3/layout/HorizontalOrganizationChart"/>
    <dgm:cxn modelId="{35225236-23D0-445C-A279-9BE8A975D250}" type="presParOf" srcId="{A2A9056E-9FEC-407C-8FC4-5E9A9F21BF70}" destId="{353BA544-DD12-4ED6-981B-913B02B7F4B4}" srcOrd="0" destOrd="0" presId="urn:microsoft.com/office/officeart/2009/3/layout/HorizontalOrganizationChart"/>
    <dgm:cxn modelId="{FA2C9BEC-5049-4EA6-962F-8EAFA110F25D}" type="presParOf" srcId="{353BA544-DD12-4ED6-981B-913B02B7F4B4}" destId="{D15D5F17-17CE-4D22-911A-BB9908D15B2E}" srcOrd="0" destOrd="0" presId="urn:microsoft.com/office/officeart/2009/3/layout/HorizontalOrganizationChart"/>
    <dgm:cxn modelId="{A61BD5CC-55AB-43ED-8896-88D597FB35BF}" type="presParOf" srcId="{353BA544-DD12-4ED6-981B-913B02B7F4B4}" destId="{36CB0AF5-5D82-40F8-B217-B5D3B13C8606}" srcOrd="1" destOrd="0" presId="urn:microsoft.com/office/officeart/2009/3/layout/HorizontalOrganizationChart"/>
    <dgm:cxn modelId="{2F79F87D-437E-4431-99C8-73080AEA53AA}" type="presParOf" srcId="{A2A9056E-9FEC-407C-8FC4-5E9A9F21BF70}" destId="{1FD826EC-BE65-4BBF-A31E-C97F352B8D3F}" srcOrd="1" destOrd="0" presId="urn:microsoft.com/office/officeart/2009/3/layout/HorizontalOrganizationChart"/>
    <dgm:cxn modelId="{43D46CF0-F07F-46D9-B18F-78AF15B26B01}" type="presParOf" srcId="{1FD826EC-BE65-4BBF-A31E-C97F352B8D3F}" destId="{C4C8EA2F-C05C-4128-9BE1-E317CA1AEE3F}" srcOrd="0" destOrd="0" presId="urn:microsoft.com/office/officeart/2009/3/layout/HorizontalOrganizationChart"/>
    <dgm:cxn modelId="{900F4A05-1F94-43D2-9BBC-F666AFF1A1A0}" type="presParOf" srcId="{1FD826EC-BE65-4BBF-A31E-C97F352B8D3F}" destId="{6CD3963A-0DDC-45D0-8E81-12B40F3DFEBD}" srcOrd="1" destOrd="0" presId="urn:microsoft.com/office/officeart/2009/3/layout/HorizontalOrganizationChart"/>
    <dgm:cxn modelId="{65E05829-471D-47DE-9823-A5F1C7069EE6}" type="presParOf" srcId="{6CD3963A-0DDC-45D0-8E81-12B40F3DFEBD}" destId="{7EC07C5E-2DC3-4180-83D8-83BCDD6B2F0F}" srcOrd="0" destOrd="0" presId="urn:microsoft.com/office/officeart/2009/3/layout/HorizontalOrganizationChart"/>
    <dgm:cxn modelId="{01590F42-4D9F-45CA-AF88-BB4D45AEAF02}" type="presParOf" srcId="{7EC07C5E-2DC3-4180-83D8-83BCDD6B2F0F}" destId="{C88FFC48-387C-46D5-90D2-467590507C04}" srcOrd="0" destOrd="0" presId="urn:microsoft.com/office/officeart/2009/3/layout/HorizontalOrganizationChart"/>
    <dgm:cxn modelId="{EA02D04E-0492-4CC9-865B-51E1F580B8CA}" type="presParOf" srcId="{7EC07C5E-2DC3-4180-83D8-83BCDD6B2F0F}" destId="{F20A4CE9-B8C5-4006-BB70-341668553BE0}" srcOrd="1" destOrd="0" presId="urn:microsoft.com/office/officeart/2009/3/layout/HorizontalOrganizationChart"/>
    <dgm:cxn modelId="{B85FFBA0-4864-4AB6-A49D-10CD773619EF}" type="presParOf" srcId="{6CD3963A-0DDC-45D0-8E81-12B40F3DFEBD}" destId="{35CAA4B0-35B3-43D1-B400-00F675325C42}" srcOrd="1" destOrd="0" presId="urn:microsoft.com/office/officeart/2009/3/layout/HorizontalOrganizationChart"/>
    <dgm:cxn modelId="{0B6E8ED2-D187-495E-B37C-AE6331057897}" type="presParOf" srcId="{6CD3963A-0DDC-45D0-8E81-12B40F3DFEBD}" destId="{C684F06B-E362-4884-95EC-1BF9A0FD8D03}" srcOrd="2" destOrd="0" presId="urn:microsoft.com/office/officeart/2009/3/layout/HorizontalOrganizationChart"/>
    <dgm:cxn modelId="{966DF3DF-CFB0-42D9-93DD-76A718C8705B}" type="presParOf" srcId="{1FD826EC-BE65-4BBF-A31E-C97F352B8D3F}" destId="{2C35DC0F-8808-4A3C-A8DD-DEFE57C1C3FF}" srcOrd="2" destOrd="0" presId="urn:microsoft.com/office/officeart/2009/3/layout/HorizontalOrganizationChart"/>
    <dgm:cxn modelId="{77E82584-BCD8-415B-9E3B-DE2619F27715}" type="presParOf" srcId="{1FD826EC-BE65-4BBF-A31E-C97F352B8D3F}" destId="{85BE5EAD-A5AC-4D92-8898-3DAB60CA51C7}" srcOrd="3" destOrd="0" presId="urn:microsoft.com/office/officeart/2009/3/layout/HorizontalOrganizationChart"/>
    <dgm:cxn modelId="{1F4DB04F-9170-434E-96E4-BF8B77AC7707}" type="presParOf" srcId="{85BE5EAD-A5AC-4D92-8898-3DAB60CA51C7}" destId="{049E3BEF-558B-48D4-AAD6-B49EF4C5DA1E}" srcOrd="0" destOrd="0" presId="urn:microsoft.com/office/officeart/2009/3/layout/HorizontalOrganizationChart"/>
    <dgm:cxn modelId="{2C0FDAF3-525B-4421-9F80-EA8F2C430C0B}" type="presParOf" srcId="{049E3BEF-558B-48D4-AAD6-B49EF4C5DA1E}" destId="{D2188AB5-5FFE-4FBC-96B9-D650F7CA28EA}" srcOrd="0" destOrd="0" presId="urn:microsoft.com/office/officeart/2009/3/layout/HorizontalOrganizationChart"/>
    <dgm:cxn modelId="{51E1A50D-D780-49F2-829B-D148204237DC}" type="presParOf" srcId="{049E3BEF-558B-48D4-AAD6-B49EF4C5DA1E}" destId="{37D8A7EF-85D0-4C8B-9808-D1178AAEC40E}" srcOrd="1" destOrd="0" presId="urn:microsoft.com/office/officeart/2009/3/layout/HorizontalOrganizationChart"/>
    <dgm:cxn modelId="{5A2083C9-24A5-481C-AC8F-0630C29A94F4}" type="presParOf" srcId="{85BE5EAD-A5AC-4D92-8898-3DAB60CA51C7}" destId="{17E4284E-61A3-4CA7-98E2-9B4F7E2981EF}" srcOrd="1" destOrd="0" presId="urn:microsoft.com/office/officeart/2009/3/layout/HorizontalOrganizationChart"/>
    <dgm:cxn modelId="{63E93EF7-AAA6-45BF-A4CC-2C3BD54C821D}" type="presParOf" srcId="{85BE5EAD-A5AC-4D92-8898-3DAB60CA51C7}" destId="{15E84D2F-9090-4DE0-BBFF-EC755BDDED8F}" srcOrd="2" destOrd="0" presId="urn:microsoft.com/office/officeart/2009/3/layout/HorizontalOrganizationChart"/>
    <dgm:cxn modelId="{6820C984-7CB4-40DE-A443-D659D5F33427}" type="presParOf" srcId="{A2A9056E-9FEC-407C-8FC4-5E9A9F21BF70}" destId="{16EC5120-638A-4D27-9A66-39C17C5D13F9}" srcOrd="2" destOrd="0" presId="urn:microsoft.com/office/officeart/2009/3/layout/HorizontalOrganizationChart"/>
    <dgm:cxn modelId="{7D46C078-E816-4DEB-BEE1-69D77CD9C634}" type="presParOf" srcId="{778496AC-9FC1-422E-B404-5E37A65C387A}" destId="{068878CE-4DFD-4FF2-99DA-6012EEF97452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35DC0F-8808-4A3C-A8DD-DEFE57C1C3FF}">
      <dsp:nvSpPr>
        <dsp:cNvPr id="0" name=""/>
        <dsp:cNvSpPr/>
      </dsp:nvSpPr>
      <dsp:spPr>
        <a:xfrm>
          <a:off x="4773626" y="5256248"/>
          <a:ext cx="356410" cy="383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05" y="0"/>
              </a:lnTo>
              <a:lnTo>
                <a:pt x="178205" y="383141"/>
              </a:lnTo>
              <a:lnTo>
                <a:pt x="356410" y="3831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8EA2F-C05C-4128-9BE1-E317CA1AEE3F}">
      <dsp:nvSpPr>
        <dsp:cNvPr id="0" name=""/>
        <dsp:cNvSpPr/>
      </dsp:nvSpPr>
      <dsp:spPr>
        <a:xfrm>
          <a:off x="4773626" y="4873106"/>
          <a:ext cx="356410" cy="383141"/>
        </a:xfrm>
        <a:custGeom>
          <a:avLst/>
          <a:gdLst/>
          <a:ahLst/>
          <a:cxnLst/>
          <a:rect l="0" t="0" r="0" b="0"/>
          <a:pathLst>
            <a:path>
              <a:moveTo>
                <a:pt x="0" y="383141"/>
              </a:moveTo>
              <a:lnTo>
                <a:pt x="178205" y="383141"/>
              </a:lnTo>
              <a:lnTo>
                <a:pt x="178205" y="0"/>
              </a:lnTo>
              <a:lnTo>
                <a:pt x="356410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CBCC30-327D-47E2-BACC-890B52814032}">
      <dsp:nvSpPr>
        <dsp:cNvPr id="0" name=""/>
        <dsp:cNvSpPr/>
      </dsp:nvSpPr>
      <dsp:spPr>
        <a:xfrm>
          <a:off x="2635163" y="2957400"/>
          <a:ext cx="356410" cy="2298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05" y="0"/>
              </a:lnTo>
              <a:lnTo>
                <a:pt x="178205" y="2298848"/>
              </a:lnTo>
              <a:lnTo>
                <a:pt x="356410" y="22988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C6ED80-3A92-483A-AA75-8DDEA71E8949}">
      <dsp:nvSpPr>
        <dsp:cNvPr id="0" name=""/>
        <dsp:cNvSpPr/>
      </dsp:nvSpPr>
      <dsp:spPr>
        <a:xfrm>
          <a:off x="4773626" y="3723682"/>
          <a:ext cx="356410" cy="383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05" y="0"/>
              </a:lnTo>
              <a:lnTo>
                <a:pt x="178205" y="383141"/>
              </a:lnTo>
              <a:lnTo>
                <a:pt x="356410" y="3831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37989-9D5D-465F-91EC-7E8D574E28A1}">
      <dsp:nvSpPr>
        <dsp:cNvPr id="0" name=""/>
        <dsp:cNvSpPr/>
      </dsp:nvSpPr>
      <dsp:spPr>
        <a:xfrm>
          <a:off x="4773626" y="3340541"/>
          <a:ext cx="356410" cy="383141"/>
        </a:xfrm>
        <a:custGeom>
          <a:avLst/>
          <a:gdLst/>
          <a:ahLst/>
          <a:cxnLst/>
          <a:rect l="0" t="0" r="0" b="0"/>
          <a:pathLst>
            <a:path>
              <a:moveTo>
                <a:pt x="0" y="383141"/>
              </a:moveTo>
              <a:lnTo>
                <a:pt x="178205" y="383141"/>
              </a:lnTo>
              <a:lnTo>
                <a:pt x="178205" y="0"/>
              </a:lnTo>
              <a:lnTo>
                <a:pt x="356410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92327-D6AF-4132-AE07-AE132C951F06}">
      <dsp:nvSpPr>
        <dsp:cNvPr id="0" name=""/>
        <dsp:cNvSpPr/>
      </dsp:nvSpPr>
      <dsp:spPr>
        <a:xfrm>
          <a:off x="2635163" y="2957400"/>
          <a:ext cx="356410" cy="766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05" y="0"/>
              </a:lnTo>
              <a:lnTo>
                <a:pt x="178205" y="766282"/>
              </a:lnTo>
              <a:lnTo>
                <a:pt x="356410" y="7662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8A7187-29A7-4FEF-A91C-5677746368AA}">
      <dsp:nvSpPr>
        <dsp:cNvPr id="0" name=""/>
        <dsp:cNvSpPr/>
      </dsp:nvSpPr>
      <dsp:spPr>
        <a:xfrm>
          <a:off x="4773626" y="2191117"/>
          <a:ext cx="356410" cy="383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05" y="0"/>
              </a:lnTo>
              <a:lnTo>
                <a:pt x="178205" y="383141"/>
              </a:lnTo>
              <a:lnTo>
                <a:pt x="356410" y="3831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42F1B1-3650-479D-9B8F-7B8B1A19C982}">
      <dsp:nvSpPr>
        <dsp:cNvPr id="0" name=""/>
        <dsp:cNvSpPr/>
      </dsp:nvSpPr>
      <dsp:spPr>
        <a:xfrm>
          <a:off x="4773626" y="1807975"/>
          <a:ext cx="356410" cy="383141"/>
        </a:xfrm>
        <a:custGeom>
          <a:avLst/>
          <a:gdLst/>
          <a:ahLst/>
          <a:cxnLst/>
          <a:rect l="0" t="0" r="0" b="0"/>
          <a:pathLst>
            <a:path>
              <a:moveTo>
                <a:pt x="0" y="383141"/>
              </a:moveTo>
              <a:lnTo>
                <a:pt x="178205" y="383141"/>
              </a:lnTo>
              <a:lnTo>
                <a:pt x="178205" y="0"/>
              </a:lnTo>
              <a:lnTo>
                <a:pt x="356410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50EA5-8846-4C2D-8F3A-C6FB1CC1A871}">
      <dsp:nvSpPr>
        <dsp:cNvPr id="0" name=""/>
        <dsp:cNvSpPr/>
      </dsp:nvSpPr>
      <dsp:spPr>
        <a:xfrm>
          <a:off x="2635163" y="2191117"/>
          <a:ext cx="356410" cy="766282"/>
        </a:xfrm>
        <a:custGeom>
          <a:avLst/>
          <a:gdLst/>
          <a:ahLst/>
          <a:cxnLst/>
          <a:rect l="0" t="0" r="0" b="0"/>
          <a:pathLst>
            <a:path>
              <a:moveTo>
                <a:pt x="0" y="766282"/>
              </a:moveTo>
              <a:lnTo>
                <a:pt x="178205" y="766282"/>
              </a:lnTo>
              <a:lnTo>
                <a:pt x="178205" y="0"/>
              </a:lnTo>
              <a:lnTo>
                <a:pt x="35641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D58810-3DB1-4475-B864-0B3582113E7F}">
      <dsp:nvSpPr>
        <dsp:cNvPr id="0" name=""/>
        <dsp:cNvSpPr/>
      </dsp:nvSpPr>
      <dsp:spPr>
        <a:xfrm>
          <a:off x="4773626" y="658551"/>
          <a:ext cx="356410" cy="383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05" y="0"/>
              </a:lnTo>
              <a:lnTo>
                <a:pt x="178205" y="383141"/>
              </a:lnTo>
              <a:lnTo>
                <a:pt x="356410" y="3831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69F986-90B8-4A6F-A06A-DFE1A7CE55DE}">
      <dsp:nvSpPr>
        <dsp:cNvPr id="0" name=""/>
        <dsp:cNvSpPr/>
      </dsp:nvSpPr>
      <dsp:spPr>
        <a:xfrm>
          <a:off x="4773626" y="275410"/>
          <a:ext cx="356410" cy="383141"/>
        </a:xfrm>
        <a:custGeom>
          <a:avLst/>
          <a:gdLst/>
          <a:ahLst/>
          <a:cxnLst/>
          <a:rect l="0" t="0" r="0" b="0"/>
          <a:pathLst>
            <a:path>
              <a:moveTo>
                <a:pt x="0" y="383141"/>
              </a:moveTo>
              <a:lnTo>
                <a:pt x="178205" y="383141"/>
              </a:lnTo>
              <a:lnTo>
                <a:pt x="178205" y="0"/>
              </a:lnTo>
              <a:lnTo>
                <a:pt x="356410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86E0-6B7E-4702-8906-E9377BD0A946}">
      <dsp:nvSpPr>
        <dsp:cNvPr id="0" name=""/>
        <dsp:cNvSpPr/>
      </dsp:nvSpPr>
      <dsp:spPr>
        <a:xfrm>
          <a:off x="2635163" y="658551"/>
          <a:ext cx="356410" cy="2298848"/>
        </a:xfrm>
        <a:custGeom>
          <a:avLst/>
          <a:gdLst/>
          <a:ahLst/>
          <a:cxnLst/>
          <a:rect l="0" t="0" r="0" b="0"/>
          <a:pathLst>
            <a:path>
              <a:moveTo>
                <a:pt x="0" y="2298848"/>
              </a:moveTo>
              <a:lnTo>
                <a:pt x="178205" y="2298848"/>
              </a:lnTo>
              <a:lnTo>
                <a:pt x="178205" y="0"/>
              </a:lnTo>
              <a:lnTo>
                <a:pt x="35641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6CA48-9790-4897-A411-574042068FD4}">
      <dsp:nvSpPr>
        <dsp:cNvPr id="0" name=""/>
        <dsp:cNvSpPr/>
      </dsp:nvSpPr>
      <dsp:spPr>
        <a:xfrm>
          <a:off x="853110" y="2685636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PhotoCap6</a:t>
          </a:r>
          <a:endParaRPr lang="zh-TW" altLang="en-US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853110" y="2685636"/>
        <a:ext cx="1782052" cy="543526"/>
      </dsp:txXfrm>
    </dsp:sp>
    <dsp:sp modelId="{95650514-00EB-4EA7-9E1C-EC9E93B57389}">
      <dsp:nvSpPr>
        <dsp:cNvPr id="0" name=""/>
        <dsp:cNvSpPr/>
      </dsp:nvSpPr>
      <dsp:spPr>
        <a:xfrm>
          <a:off x="2991573" y="386788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美化影像與批次處理</a:t>
          </a:r>
        </a:p>
      </dsp:txBody>
      <dsp:txXfrm>
        <a:off x="2991573" y="386788"/>
        <a:ext cx="1782052" cy="543526"/>
      </dsp:txXfrm>
    </dsp:sp>
    <dsp:sp modelId="{5B0F0514-BAE0-48FA-B07C-FB6E56A292CD}">
      <dsp:nvSpPr>
        <dsp:cNvPr id="0" name=""/>
        <dsp:cNvSpPr/>
      </dsp:nvSpPr>
      <dsp:spPr>
        <a:xfrm>
          <a:off x="5130036" y="3647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 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 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數位影像與 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PhotoCap</a:t>
          </a:r>
          <a:endParaRPr lang="zh-TW" altLang="en-US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5130036" y="3647"/>
        <a:ext cx="1782052" cy="543526"/>
      </dsp:txXfrm>
    </dsp:sp>
    <dsp:sp modelId="{296C1DFA-5D05-4A5C-9173-53B03215176F}">
      <dsp:nvSpPr>
        <dsp:cNvPr id="0" name=""/>
        <dsp:cNvSpPr/>
      </dsp:nvSpPr>
      <dsp:spPr>
        <a:xfrm>
          <a:off x="5130036" y="769930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影像魔法變身秀</a:t>
          </a:r>
        </a:p>
      </dsp:txBody>
      <dsp:txXfrm>
        <a:off x="5130036" y="769930"/>
        <a:ext cx="1782052" cy="543526"/>
      </dsp:txXfrm>
    </dsp:sp>
    <dsp:sp modelId="{4971A48C-732F-4CAC-871B-C5E8F7CAA035}">
      <dsp:nvSpPr>
        <dsp:cNvPr id="0" name=""/>
        <dsp:cNvSpPr/>
      </dsp:nvSpPr>
      <dsp:spPr>
        <a:xfrm>
          <a:off x="2991573" y="1919354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向量繪圖與影像合成</a:t>
          </a:r>
        </a:p>
      </dsp:txBody>
      <dsp:txXfrm>
        <a:off x="2991573" y="1919354"/>
        <a:ext cx="1782052" cy="543526"/>
      </dsp:txXfrm>
    </dsp:sp>
    <dsp:sp modelId="{0B37225A-4C30-4F13-AB47-127934144130}">
      <dsp:nvSpPr>
        <dsp:cNvPr id="0" name=""/>
        <dsp:cNvSpPr/>
      </dsp:nvSpPr>
      <dsp:spPr>
        <a:xfrm>
          <a:off x="5130036" y="1536212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向量卡通夢工廠</a:t>
          </a:r>
        </a:p>
      </dsp:txBody>
      <dsp:txXfrm>
        <a:off x="5130036" y="1536212"/>
        <a:ext cx="1782052" cy="543526"/>
      </dsp:txXfrm>
    </dsp:sp>
    <dsp:sp modelId="{5331F274-EA47-4158-971A-2F4257EDA199}">
      <dsp:nvSpPr>
        <dsp:cNvPr id="0" name=""/>
        <dsp:cNvSpPr/>
      </dsp:nvSpPr>
      <dsp:spPr>
        <a:xfrm>
          <a:off x="5130036" y="2302495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專屬公仔與個性圖章</a:t>
          </a:r>
        </a:p>
      </dsp:txBody>
      <dsp:txXfrm>
        <a:off x="5130036" y="2302495"/>
        <a:ext cx="1782052" cy="543526"/>
      </dsp:txXfrm>
    </dsp:sp>
    <dsp:sp modelId="{912C2839-4632-421D-AD0E-D6EB0DDCB3C8}">
      <dsp:nvSpPr>
        <dsp:cNvPr id="0" name=""/>
        <dsp:cNvSpPr/>
      </dsp:nvSpPr>
      <dsp:spPr>
        <a:xfrm>
          <a:off x="2991573" y="3451919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單張影像模版</a:t>
          </a:r>
        </a:p>
      </dsp:txBody>
      <dsp:txXfrm>
        <a:off x="2991573" y="3451919"/>
        <a:ext cx="1782052" cy="543526"/>
      </dsp:txXfrm>
    </dsp:sp>
    <dsp:sp modelId="{E7F94316-54AF-42D8-994B-3D50CA00E943}">
      <dsp:nvSpPr>
        <dsp:cNvPr id="0" name=""/>
        <dsp:cNvSpPr/>
      </dsp:nvSpPr>
      <dsp:spPr>
        <a:xfrm>
          <a:off x="5130036" y="3068778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海報設計大賽</a:t>
          </a:r>
        </a:p>
      </dsp:txBody>
      <dsp:txXfrm>
        <a:off x="5130036" y="3068778"/>
        <a:ext cx="1782052" cy="543526"/>
      </dsp:txXfrm>
    </dsp:sp>
    <dsp:sp modelId="{8FBAD192-5FCD-4408-8931-5BA1523E8493}">
      <dsp:nvSpPr>
        <dsp:cNvPr id="0" name=""/>
        <dsp:cNvSpPr/>
      </dsp:nvSpPr>
      <dsp:spPr>
        <a:xfrm>
          <a:off x="5130036" y="3835060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6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生活剪影萬花筒</a:t>
          </a:r>
        </a:p>
      </dsp:txBody>
      <dsp:txXfrm>
        <a:off x="5130036" y="3835060"/>
        <a:ext cx="1782052" cy="543526"/>
      </dsp:txXfrm>
    </dsp:sp>
    <dsp:sp modelId="{D15D5F17-17CE-4D22-911A-BB9908D15B2E}">
      <dsp:nvSpPr>
        <dsp:cNvPr id="0" name=""/>
        <dsp:cNvSpPr/>
      </dsp:nvSpPr>
      <dsp:spPr>
        <a:xfrm>
          <a:off x="2991573" y="4984484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多頁小書設計</a:t>
          </a:r>
        </a:p>
      </dsp:txBody>
      <dsp:txXfrm>
        <a:off x="2991573" y="4984484"/>
        <a:ext cx="1782052" cy="543526"/>
      </dsp:txXfrm>
    </dsp:sp>
    <dsp:sp modelId="{C88FFC48-387C-46D5-90D2-467590507C04}">
      <dsp:nvSpPr>
        <dsp:cNvPr id="0" name=""/>
        <dsp:cNvSpPr/>
      </dsp:nvSpPr>
      <dsp:spPr>
        <a:xfrm>
          <a:off x="5130036" y="4601343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7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一寸光陰一寸金 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 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我的月曆</a:t>
          </a:r>
        </a:p>
      </dsp:txBody>
      <dsp:txXfrm>
        <a:off x="5130036" y="4601343"/>
        <a:ext cx="1782052" cy="543526"/>
      </dsp:txXfrm>
    </dsp:sp>
    <dsp:sp modelId="{D2188AB5-5FFE-4FBC-96B9-D650F7CA28EA}">
      <dsp:nvSpPr>
        <dsp:cNvPr id="0" name=""/>
        <dsp:cNvSpPr/>
      </dsp:nvSpPr>
      <dsp:spPr>
        <a:xfrm>
          <a:off x="5130036" y="5367626"/>
          <a:ext cx="1782052" cy="543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8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臺灣著名景點寫真書</a:t>
          </a:r>
        </a:p>
      </dsp:txBody>
      <dsp:txXfrm>
        <a:off x="5130036" y="5367626"/>
        <a:ext cx="1782052" cy="543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97課綱1_編號_書名_新北市版.dotx</Template>
  <TotalTime>58</TotalTime>
  <Pages>6</Pages>
  <Words>517</Words>
  <Characters>2948</Characters>
  <Application>Microsoft Office Word</Application>
  <DocSecurity>0</DocSecurity>
  <Lines>24</Lines>
  <Paragraphs>6</Paragraphs>
  <ScaleCrop>false</ScaleCrop>
  <Company>TestComputer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資訊教學計畫</dc:title>
  <dc:subject/>
  <dc:creator>eduweb_w7</dc:creator>
  <cp:keywords/>
  <dc:description/>
  <cp:lastModifiedBy>eduweb_w7</cp:lastModifiedBy>
  <cp:revision>6</cp:revision>
  <dcterms:created xsi:type="dcterms:W3CDTF">2021-05-05T01:17:00Z</dcterms:created>
  <dcterms:modified xsi:type="dcterms:W3CDTF">2021-05-05T02:26:00Z</dcterms:modified>
</cp:coreProperties>
</file>